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2E2" w14:textId="77777777" w:rsidR="007301A2" w:rsidRPr="00A66308" w:rsidRDefault="00416FA1" w:rsidP="00D1168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A66308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69C6FC68" wp14:editId="11CE19BF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A66308">
        <w:rPr>
          <w:rFonts w:asciiTheme="minorHAnsi" w:hAnsiTheme="minorHAnsi" w:cstheme="minorHAnsi"/>
          <w:b/>
          <w:sz w:val="32"/>
        </w:rPr>
        <w:t>NEWS RELEASE</w:t>
      </w:r>
      <w:r w:rsidR="00EB0BBC" w:rsidRPr="00A66308">
        <w:rPr>
          <w:rFonts w:asciiTheme="minorHAnsi" w:hAnsiTheme="minorHAnsi" w:cstheme="minorHAnsi"/>
          <w:b/>
          <w:sz w:val="32"/>
        </w:rPr>
        <w:t xml:space="preserve"> </w:t>
      </w:r>
    </w:p>
    <w:p w14:paraId="71F98322" w14:textId="77777777" w:rsidR="00E8262A" w:rsidRPr="00A66308" w:rsidRDefault="009F452E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 xml:space="preserve">Contact: </w:t>
      </w:r>
      <w:r w:rsidR="007D6899" w:rsidRPr="00A66308">
        <w:rPr>
          <w:rFonts w:asciiTheme="minorHAnsi" w:hAnsiTheme="minorHAnsi" w:cstheme="minorHAnsi"/>
          <w:sz w:val="20"/>
        </w:rPr>
        <w:t>Joe Mecca</w:t>
      </w:r>
    </w:p>
    <w:p w14:paraId="0C289316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VP, Communication / Spokesperson</w:t>
      </w:r>
    </w:p>
    <w:p w14:paraId="0B9F5D7B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919-420-8044</w:t>
      </w:r>
      <w:r w:rsidR="004355B5" w:rsidRPr="00A66308">
        <w:rPr>
          <w:rFonts w:asciiTheme="minorHAnsi" w:hAnsiTheme="minorHAnsi" w:cstheme="minorHAnsi"/>
          <w:sz w:val="20"/>
        </w:rPr>
        <w:t xml:space="preserve"> /</w:t>
      </w:r>
      <w:r w:rsidRPr="00A66308">
        <w:rPr>
          <w:rFonts w:asciiTheme="minorHAnsi" w:hAnsiTheme="minorHAnsi" w:cstheme="minorHAnsi"/>
          <w:sz w:val="20"/>
        </w:rPr>
        <w:t xml:space="preserve"> jmecca</w:t>
      </w:r>
      <w:r w:rsidR="0065758F" w:rsidRPr="00A66308">
        <w:rPr>
          <w:rFonts w:asciiTheme="minorHAnsi" w:hAnsiTheme="minorHAnsi" w:cstheme="minorHAnsi"/>
          <w:sz w:val="20"/>
        </w:rPr>
        <w:t>@coastal24.com</w:t>
      </w:r>
    </w:p>
    <w:p w14:paraId="7BD1EAC8" w14:textId="5D37769C" w:rsidR="00FE45AB" w:rsidRPr="00DF4B78" w:rsidRDefault="00DF4B78" w:rsidP="00FE45A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DF4B78">
        <w:rPr>
          <w:rFonts w:asciiTheme="minorHAnsi" w:hAnsiTheme="minorHAnsi"/>
          <w:b/>
          <w:bCs/>
          <w:color w:val="00B050"/>
        </w:rPr>
        <w:t>Final – For Immediate Release</w:t>
      </w:r>
    </w:p>
    <w:p w14:paraId="3F28F637" w14:textId="77777777" w:rsidR="00E8262A" w:rsidRPr="00A66308" w:rsidRDefault="00E8262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color w:val="00B050"/>
        </w:rPr>
      </w:pPr>
    </w:p>
    <w:p w14:paraId="217A63B0" w14:textId="77777777" w:rsidR="00E8262A" w:rsidRPr="00A66308" w:rsidRDefault="00E8262A">
      <w:pPr>
        <w:pStyle w:val="Heading1"/>
        <w:jc w:val="center"/>
        <w:rPr>
          <w:rFonts w:asciiTheme="minorHAnsi" w:hAnsiTheme="minorHAnsi" w:cstheme="minorHAnsi"/>
          <w:sz w:val="32"/>
        </w:rPr>
      </w:pPr>
    </w:p>
    <w:p w14:paraId="6F4F2A41" w14:textId="77777777" w:rsidR="0065758F" w:rsidRPr="00A66308" w:rsidRDefault="00065794" w:rsidP="00D53111">
      <w:pPr>
        <w:pStyle w:val="Heading2"/>
        <w:rPr>
          <w:rFonts w:asciiTheme="minorHAnsi" w:hAnsiTheme="minorHAnsi" w:cstheme="minorHAnsi"/>
          <w:i/>
        </w:rPr>
      </w:pPr>
      <w:r w:rsidRPr="00A66308">
        <w:rPr>
          <w:rFonts w:asciiTheme="minorHAnsi" w:hAnsiTheme="minorHAnsi" w:cstheme="minorHAnsi"/>
          <w:b/>
          <w:bCs/>
          <w:sz w:val="32"/>
        </w:rPr>
        <w:t xml:space="preserve">Coastal Credit Union Foundation </w:t>
      </w:r>
      <w:r w:rsidR="0051595D">
        <w:rPr>
          <w:rFonts w:asciiTheme="minorHAnsi" w:hAnsiTheme="minorHAnsi" w:cstheme="minorHAnsi"/>
          <w:b/>
          <w:bCs/>
          <w:sz w:val="32"/>
        </w:rPr>
        <w:t xml:space="preserve">Grant </w:t>
      </w:r>
      <w:r w:rsidR="0051595D">
        <w:rPr>
          <w:rFonts w:asciiTheme="minorHAnsi" w:hAnsiTheme="minorHAnsi" w:cstheme="minorHAnsi"/>
          <w:b/>
          <w:bCs/>
          <w:sz w:val="32"/>
        </w:rPr>
        <w:br/>
        <w:t xml:space="preserve">Erases $2.2 Million in Medical Debt </w:t>
      </w:r>
      <w:r w:rsidR="00426BD7" w:rsidRPr="00A66308">
        <w:rPr>
          <w:rFonts w:asciiTheme="minorHAnsi" w:hAnsiTheme="minorHAnsi" w:cstheme="minorHAnsi"/>
          <w:b/>
          <w:bCs/>
          <w:sz w:val="32"/>
        </w:rPr>
        <w:t xml:space="preserve"> </w:t>
      </w:r>
      <w:r w:rsidR="00426BD7" w:rsidRPr="00A66308">
        <w:rPr>
          <w:rFonts w:asciiTheme="minorHAnsi" w:hAnsiTheme="minorHAnsi" w:cstheme="minorHAnsi"/>
          <w:b/>
          <w:bCs/>
          <w:sz w:val="32"/>
        </w:rPr>
        <w:br/>
      </w:r>
      <w:r w:rsidR="009D260D" w:rsidRPr="00A66308">
        <w:rPr>
          <w:rFonts w:asciiTheme="minorHAnsi" w:hAnsiTheme="minorHAnsi" w:cstheme="minorHAnsi"/>
          <w:i/>
        </w:rPr>
        <w:t xml:space="preserve"> </w:t>
      </w:r>
    </w:p>
    <w:p w14:paraId="4B14FF37" w14:textId="42D80BD0" w:rsidR="00E03441" w:rsidRPr="00085AA4" w:rsidRDefault="0065758F" w:rsidP="00611936">
      <w:pPr>
        <w:rPr>
          <w:rFonts w:asciiTheme="minorHAnsi" w:hAnsiTheme="minorHAnsi" w:cstheme="minorHAnsi"/>
          <w:sz w:val="22"/>
          <w:szCs w:val="22"/>
        </w:rPr>
      </w:pPr>
      <w:r w:rsidRPr="00085AA4">
        <w:rPr>
          <w:rFonts w:asciiTheme="minorHAnsi" w:hAnsiTheme="minorHAnsi" w:cstheme="minorHAnsi"/>
          <w:b/>
          <w:bCs/>
          <w:sz w:val="22"/>
          <w:szCs w:val="22"/>
        </w:rPr>
        <w:t>RALEIGH, N.C. (</w:t>
      </w:r>
      <w:r w:rsidR="0090168D" w:rsidRPr="00085AA4">
        <w:rPr>
          <w:rFonts w:asciiTheme="minorHAnsi" w:hAnsiTheme="minorHAnsi" w:cstheme="minorHAnsi"/>
          <w:b/>
          <w:bCs/>
          <w:sz w:val="22"/>
          <w:szCs w:val="22"/>
        </w:rPr>
        <w:t>August 1</w:t>
      </w:r>
      <w:r w:rsidR="00A7045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0168D" w:rsidRPr="00085AA4">
        <w:rPr>
          <w:rFonts w:asciiTheme="minorHAnsi" w:hAnsiTheme="minorHAnsi" w:cstheme="minorHAnsi"/>
          <w:b/>
          <w:bCs/>
          <w:sz w:val="22"/>
          <w:szCs w:val="22"/>
        </w:rPr>
        <w:t>, 2023</w:t>
      </w:r>
      <w:r w:rsidRPr="00085AA4">
        <w:rPr>
          <w:rFonts w:asciiTheme="minorHAnsi" w:hAnsiTheme="minorHAnsi" w:cstheme="minorHAnsi"/>
          <w:b/>
          <w:bCs/>
          <w:sz w:val="22"/>
          <w:szCs w:val="22"/>
        </w:rPr>
        <w:t xml:space="preserve">) – </w:t>
      </w:r>
      <w:r w:rsidR="00CC6296" w:rsidRPr="00085AA4">
        <w:rPr>
          <w:rFonts w:asciiTheme="minorHAnsi" w:hAnsiTheme="minorHAnsi" w:cstheme="minorHAnsi"/>
          <w:bCs/>
          <w:sz w:val="22"/>
          <w:szCs w:val="22"/>
        </w:rPr>
        <w:t>T</w:t>
      </w:r>
      <w:r w:rsidR="00CC6296" w:rsidRPr="00085AA4">
        <w:rPr>
          <w:rFonts w:asciiTheme="minorHAnsi" w:hAnsiTheme="minorHAnsi" w:cstheme="minorHAnsi"/>
          <w:sz w:val="22"/>
          <w:szCs w:val="22"/>
        </w:rPr>
        <w:t xml:space="preserve">he </w:t>
      </w:r>
      <w:hyperlink r:id="rId9" w:history="1">
        <w:r w:rsidR="00CC6296" w:rsidRPr="00085AA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Coastal Credit Union Foundation</w:t>
        </w:r>
      </w:hyperlink>
      <w:r w:rsidR="00CC6296" w:rsidRPr="00085AA4">
        <w:rPr>
          <w:rFonts w:asciiTheme="minorHAnsi" w:hAnsiTheme="minorHAnsi" w:cstheme="minorHAnsi"/>
          <w:sz w:val="22"/>
          <w:szCs w:val="22"/>
        </w:rPr>
        <w:t xml:space="preserve"> </w:t>
      </w:r>
      <w:r w:rsidR="0090168D" w:rsidRPr="00085AA4">
        <w:rPr>
          <w:rFonts w:asciiTheme="minorHAnsi" w:hAnsiTheme="minorHAnsi" w:cstheme="minorHAnsi"/>
          <w:sz w:val="22"/>
          <w:szCs w:val="22"/>
        </w:rPr>
        <w:t xml:space="preserve">announced that a grant to </w:t>
      </w:r>
      <w:hyperlink r:id="rId10" w:history="1">
        <w:r w:rsidR="0090168D" w:rsidRPr="00085AA4">
          <w:rPr>
            <w:rStyle w:val="Hyperlink"/>
            <w:rFonts w:asciiTheme="minorHAnsi" w:hAnsiTheme="minorHAnsi" w:cstheme="minorHAnsi"/>
            <w:sz w:val="22"/>
            <w:szCs w:val="22"/>
          </w:rPr>
          <w:t>RIP Medical Debt</w:t>
        </w:r>
      </w:hyperlink>
      <w:r w:rsidR="0090168D" w:rsidRPr="00085AA4">
        <w:rPr>
          <w:rFonts w:asciiTheme="minorHAnsi" w:hAnsiTheme="minorHAnsi" w:cstheme="minorHAnsi"/>
          <w:sz w:val="22"/>
          <w:szCs w:val="22"/>
        </w:rPr>
        <w:t xml:space="preserve"> has helped erase nearly $2.2 million in medical debt owed by </w:t>
      </w:r>
      <w:r w:rsidR="00CC4F79" w:rsidRPr="00085AA4">
        <w:rPr>
          <w:rFonts w:asciiTheme="minorHAnsi" w:hAnsiTheme="minorHAnsi" w:cstheme="minorHAnsi"/>
          <w:sz w:val="22"/>
          <w:szCs w:val="22"/>
        </w:rPr>
        <w:t xml:space="preserve">central </w:t>
      </w:r>
      <w:r w:rsidR="0090168D" w:rsidRPr="00085AA4">
        <w:rPr>
          <w:rFonts w:asciiTheme="minorHAnsi" w:hAnsiTheme="minorHAnsi" w:cstheme="minorHAnsi"/>
          <w:sz w:val="22"/>
          <w:szCs w:val="22"/>
        </w:rPr>
        <w:t xml:space="preserve">North Carolinians. </w:t>
      </w:r>
      <w:r w:rsidR="00B85DD0" w:rsidRPr="00085AA4">
        <w:rPr>
          <w:rFonts w:asciiTheme="minorHAnsi" w:hAnsiTheme="minorHAnsi" w:cstheme="minorHAnsi"/>
          <w:sz w:val="22"/>
          <w:szCs w:val="22"/>
        </w:rPr>
        <w:t>RIP Medical Debt’s</w:t>
      </w:r>
      <w:r w:rsidR="00CC4F79" w:rsidRPr="00085AA4">
        <w:rPr>
          <w:rFonts w:asciiTheme="minorHAnsi" w:hAnsiTheme="minorHAnsi" w:cstheme="minorHAnsi"/>
          <w:sz w:val="22"/>
          <w:szCs w:val="22"/>
        </w:rPr>
        <w:t xml:space="preserve"> </w:t>
      </w:r>
      <w:r w:rsidR="00CC4F79" w:rsidRPr="00085A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purpose is </w:t>
      </w:r>
      <w:r w:rsidR="009931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CC4F79" w:rsidRPr="00085AA4">
        <w:rPr>
          <w:rFonts w:asciiTheme="minorHAnsi" w:hAnsiTheme="minorHAnsi" w:cstheme="minorHAnsi"/>
          <w:sz w:val="22"/>
          <w:szCs w:val="22"/>
          <w:shd w:val="clear" w:color="auto" w:fill="FFFFFF"/>
        </w:rPr>
        <w:t>reduc</w:t>
      </w:r>
      <w:r w:rsidR="00993182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CC4F79" w:rsidRPr="00085A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burdens of low-income individuals with limited capacity to pay their medical bills. </w:t>
      </w:r>
      <w:r w:rsidR="00B85DD0" w:rsidRPr="00085AA4">
        <w:rPr>
          <w:rFonts w:asciiTheme="minorHAnsi" w:hAnsiTheme="minorHAnsi" w:cstheme="minorHAnsi"/>
          <w:sz w:val="22"/>
          <w:szCs w:val="22"/>
          <w:shd w:val="clear" w:color="auto" w:fill="FFFFFF"/>
        </w:rPr>
        <w:t>They use</w:t>
      </w:r>
      <w:r w:rsidR="0090168D" w:rsidRPr="00085AA4">
        <w:rPr>
          <w:rFonts w:asciiTheme="minorHAnsi" w:hAnsiTheme="minorHAnsi" w:cstheme="minorHAnsi"/>
          <w:sz w:val="22"/>
          <w:szCs w:val="22"/>
        </w:rPr>
        <w:t xml:space="preserve"> donation</w:t>
      </w:r>
      <w:r w:rsidR="00CC4F79" w:rsidRPr="00085AA4">
        <w:rPr>
          <w:rFonts w:asciiTheme="minorHAnsi" w:hAnsiTheme="minorHAnsi" w:cstheme="minorHAnsi"/>
          <w:sz w:val="22"/>
          <w:szCs w:val="22"/>
        </w:rPr>
        <w:t>s</w:t>
      </w:r>
      <w:r w:rsidR="0090168D" w:rsidRPr="00085AA4">
        <w:rPr>
          <w:rFonts w:asciiTheme="minorHAnsi" w:hAnsiTheme="minorHAnsi" w:cstheme="minorHAnsi"/>
          <w:sz w:val="22"/>
          <w:szCs w:val="22"/>
        </w:rPr>
        <w:t xml:space="preserve"> to buy bundled debt at a steep discount and then forgive it.</w:t>
      </w:r>
      <w:r w:rsidR="00E03441" w:rsidRPr="00085AA4">
        <w:rPr>
          <w:rFonts w:asciiTheme="minorHAnsi" w:hAnsiTheme="minorHAnsi" w:cstheme="minorHAnsi"/>
          <w:sz w:val="22"/>
          <w:szCs w:val="22"/>
        </w:rPr>
        <w:t xml:space="preserve"> </w:t>
      </w:r>
      <w:r w:rsidR="00B85DD0" w:rsidRPr="00085AA4">
        <w:rPr>
          <w:rFonts w:asciiTheme="minorHAnsi" w:hAnsiTheme="minorHAnsi" w:cstheme="minorHAnsi"/>
          <w:sz w:val="22"/>
          <w:szCs w:val="22"/>
        </w:rPr>
        <w:t xml:space="preserve">The organization pinpoints relief to households earning less than four times the federal poverty level or whose debts are 5% or more of their annual income. </w:t>
      </w:r>
    </w:p>
    <w:p w14:paraId="7F8FC7B4" w14:textId="77777777" w:rsidR="00E03441" w:rsidRPr="00085AA4" w:rsidRDefault="00E03441" w:rsidP="00611936">
      <w:pPr>
        <w:rPr>
          <w:rFonts w:asciiTheme="minorHAnsi" w:hAnsiTheme="minorHAnsi" w:cstheme="minorHAnsi"/>
          <w:sz w:val="22"/>
          <w:szCs w:val="22"/>
        </w:rPr>
      </w:pPr>
    </w:p>
    <w:p w14:paraId="49ED45B7" w14:textId="77777777" w:rsidR="00277B91" w:rsidRPr="00085AA4" w:rsidRDefault="00E03441" w:rsidP="00611936">
      <w:pPr>
        <w:rPr>
          <w:rFonts w:asciiTheme="minorHAnsi" w:hAnsiTheme="minorHAnsi" w:cstheme="minorHAnsi"/>
          <w:sz w:val="22"/>
          <w:szCs w:val="22"/>
        </w:rPr>
      </w:pPr>
      <w:r w:rsidRPr="00085AA4">
        <w:rPr>
          <w:rFonts w:asciiTheme="minorHAnsi" w:hAnsiTheme="minorHAnsi" w:cstheme="minorHAnsi"/>
          <w:sz w:val="22"/>
          <w:szCs w:val="22"/>
        </w:rPr>
        <w:t>With the foundation’s grant of $17,000</w:t>
      </w:r>
      <w:r w:rsidR="00B85DD0" w:rsidRPr="00085AA4">
        <w:rPr>
          <w:rFonts w:asciiTheme="minorHAnsi" w:hAnsiTheme="minorHAnsi" w:cstheme="minorHAnsi"/>
          <w:sz w:val="22"/>
          <w:szCs w:val="22"/>
        </w:rPr>
        <w:t xml:space="preserve"> made in May 2023</w:t>
      </w:r>
      <w:r w:rsidRPr="00085AA4">
        <w:rPr>
          <w:rFonts w:asciiTheme="minorHAnsi" w:hAnsiTheme="minorHAnsi" w:cstheme="minorHAnsi"/>
          <w:sz w:val="22"/>
          <w:szCs w:val="22"/>
        </w:rPr>
        <w:t>, RIP Medical Debt was able to buy and forgive $</w:t>
      </w:r>
      <w:r w:rsidR="00910CA7" w:rsidRPr="007B487B">
        <w:rPr>
          <w:rFonts w:asciiTheme="minorHAnsi" w:hAnsiTheme="minorHAnsi" w:cstheme="minorHAnsi"/>
          <w:sz w:val="22"/>
          <w:szCs w:val="22"/>
        </w:rPr>
        <w:t>2,177,630.87</w:t>
      </w:r>
      <w:r w:rsidR="00910CA7">
        <w:rPr>
          <w:rFonts w:cstheme="minorHAnsi"/>
          <w:b/>
          <w:bCs/>
        </w:rPr>
        <w:t xml:space="preserve"> </w:t>
      </w:r>
      <w:r w:rsidRPr="00085AA4">
        <w:rPr>
          <w:rFonts w:asciiTheme="minorHAnsi" w:hAnsiTheme="minorHAnsi" w:cstheme="minorHAnsi"/>
          <w:sz w:val="22"/>
          <w:szCs w:val="22"/>
        </w:rPr>
        <w:t>of debt owed by 1,172 people.  The program reached people in 15</w:t>
      </w:r>
      <w:r w:rsidR="00CC4F79" w:rsidRPr="00085AA4">
        <w:rPr>
          <w:rFonts w:asciiTheme="minorHAnsi" w:hAnsiTheme="minorHAnsi" w:cstheme="minorHAnsi"/>
          <w:sz w:val="22"/>
          <w:szCs w:val="22"/>
        </w:rPr>
        <w:t xml:space="preserve"> of the</w:t>
      </w:r>
      <w:r w:rsidRPr="00085AA4">
        <w:rPr>
          <w:rFonts w:asciiTheme="minorHAnsi" w:hAnsiTheme="minorHAnsi" w:cstheme="minorHAnsi"/>
          <w:sz w:val="22"/>
          <w:szCs w:val="22"/>
        </w:rPr>
        <w:t xml:space="preserve"> counties </w:t>
      </w:r>
      <w:r w:rsidR="00CC4F79" w:rsidRPr="00085AA4">
        <w:rPr>
          <w:rFonts w:asciiTheme="minorHAnsi" w:hAnsiTheme="minorHAnsi" w:cstheme="minorHAnsi"/>
          <w:sz w:val="22"/>
          <w:szCs w:val="22"/>
        </w:rPr>
        <w:t>that Coastal Credit Union serves.</w:t>
      </w:r>
    </w:p>
    <w:p w14:paraId="2E986B1A" w14:textId="77777777" w:rsidR="0090168D" w:rsidRPr="00085AA4" w:rsidRDefault="0090168D" w:rsidP="00E0344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530"/>
        <w:gridCol w:w="1162"/>
        <w:gridCol w:w="2160"/>
      </w:tblGrid>
      <w:tr w:rsidR="00E03441" w:rsidRPr="00085AA4" w14:paraId="0EF3B010" w14:textId="77777777" w:rsidTr="00CC4F79">
        <w:tc>
          <w:tcPr>
            <w:tcW w:w="1530" w:type="dxa"/>
            <w:shd w:val="clear" w:color="auto" w:fill="D6E3BC" w:themeFill="accent3" w:themeFillTint="66"/>
          </w:tcPr>
          <w:p w14:paraId="28519452" w14:textId="77777777" w:rsidR="00E03441" w:rsidRPr="00085AA4" w:rsidRDefault="00E03441" w:rsidP="00E034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935" w:type="dxa"/>
            <w:shd w:val="clear" w:color="auto" w:fill="D6E3BC" w:themeFill="accent3" w:themeFillTint="66"/>
          </w:tcPr>
          <w:p w14:paraId="5CB3D964" w14:textId="77777777" w:rsidR="00E03441" w:rsidRPr="00085AA4" w:rsidRDefault="00E03441" w:rsidP="00E034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Recipients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14:paraId="7AA7B5BB" w14:textId="77777777" w:rsidR="00E03441" w:rsidRPr="00085AA4" w:rsidRDefault="00E03441" w:rsidP="00E034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Debt Abolished</w:t>
            </w:r>
          </w:p>
        </w:tc>
      </w:tr>
      <w:tr w:rsidR="00E03441" w:rsidRPr="00085AA4" w14:paraId="322229D3" w14:textId="77777777" w:rsidTr="00E03441">
        <w:tc>
          <w:tcPr>
            <w:tcW w:w="1530" w:type="dxa"/>
          </w:tcPr>
          <w:p w14:paraId="35B6034C" w14:textId="77777777" w:rsidR="00E03441" w:rsidRPr="00085AA4" w:rsidRDefault="00E03441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Chatham</w:t>
            </w:r>
          </w:p>
        </w:tc>
        <w:tc>
          <w:tcPr>
            <w:tcW w:w="935" w:type="dxa"/>
          </w:tcPr>
          <w:p w14:paraId="22A937E7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50D262B9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$4,773.58</w:t>
            </w:r>
          </w:p>
        </w:tc>
      </w:tr>
      <w:tr w:rsidR="00E03441" w:rsidRPr="00085AA4" w14:paraId="78D6BCA0" w14:textId="77777777" w:rsidTr="00E03441">
        <w:tc>
          <w:tcPr>
            <w:tcW w:w="1530" w:type="dxa"/>
          </w:tcPr>
          <w:p w14:paraId="63AB5C97" w14:textId="77777777" w:rsidR="00E03441" w:rsidRPr="00085AA4" w:rsidRDefault="00E03441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Durham</w:t>
            </w:r>
          </w:p>
        </w:tc>
        <w:tc>
          <w:tcPr>
            <w:tcW w:w="935" w:type="dxa"/>
          </w:tcPr>
          <w:p w14:paraId="400BFDFF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160" w:type="dxa"/>
          </w:tcPr>
          <w:p w14:paraId="271C041E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$66,590.15</w:t>
            </w:r>
          </w:p>
        </w:tc>
      </w:tr>
      <w:tr w:rsidR="00E03441" w:rsidRPr="00085AA4" w14:paraId="3F63098E" w14:textId="77777777" w:rsidTr="00E03441">
        <w:tc>
          <w:tcPr>
            <w:tcW w:w="1530" w:type="dxa"/>
          </w:tcPr>
          <w:p w14:paraId="610F3C23" w14:textId="77777777" w:rsidR="00E03441" w:rsidRPr="00085AA4" w:rsidRDefault="00E03441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Franklin</w:t>
            </w:r>
          </w:p>
        </w:tc>
        <w:tc>
          <w:tcPr>
            <w:tcW w:w="935" w:type="dxa"/>
          </w:tcPr>
          <w:p w14:paraId="2082E7DA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160" w:type="dxa"/>
          </w:tcPr>
          <w:p w14:paraId="59056791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$71,250.27</w:t>
            </w:r>
          </w:p>
        </w:tc>
      </w:tr>
      <w:tr w:rsidR="00E03441" w:rsidRPr="00085AA4" w14:paraId="3FA5C0E9" w14:textId="77777777" w:rsidTr="00E03441">
        <w:tc>
          <w:tcPr>
            <w:tcW w:w="1530" w:type="dxa"/>
          </w:tcPr>
          <w:p w14:paraId="55726B4B" w14:textId="77777777" w:rsidR="00E03441" w:rsidRPr="00085AA4" w:rsidRDefault="00E03441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Granville</w:t>
            </w:r>
          </w:p>
        </w:tc>
        <w:tc>
          <w:tcPr>
            <w:tcW w:w="935" w:type="dxa"/>
          </w:tcPr>
          <w:p w14:paraId="218B0CDE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2160" w:type="dxa"/>
          </w:tcPr>
          <w:p w14:paraId="6E795459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$218,323.20</w:t>
            </w:r>
          </w:p>
        </w:tc>
      </w:tr>
      <w:tr w:rsidR="00E03441" w:rsidRPr="00085AA4" w14:paraId="67B56F8D" w14:textId="77777777" w:rsidTr="00E03441">
        <w:tc>
          <w:tcPr>
            <w:tcW w:w="1530" w:type="dxa"/>
          </w:tcPr>
          <w:p w14:paraId="54E677BF" w14:textId="77777777" w:rsidR="00E03441" w:rsidRPr="00085AA4" w:rsidRDefault="00E03441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Halifax</w:t>
            </w:r>
          </w:p>
        </w:tc>
        <w:tc>
          <w:tcPr>
            <w:tcW w:w="935" w:type="dxa"/>
          </w:tcPr>
          <w:p w14:paraId="288CB0B5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2160" w:type="dxa"/>
          </w:tcPr>
          <w:p w14:paraId="3863CCD2" w14:textId="77777777" w:rsidR="00E03441" w:rsidRPr="00085AA4" w:rsidRDefault="00E03441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$273,978.51</w:t>
            </w:r>
          </w:p>
        </w:tc>
      </w:tr>
      <w:tr w:rsidR="00E03441" w:rsidRPr="00085AA4" w14:paraId="35527AA7" w14:textId="77777777" w:rsidTr="00E03441">
        <w:tc>
          <w:tcPr>
            <w:tcW w:w="1530" w:type="dxa"/>
          </w:tcPr>
          <w:p w14:paraId="36855734" w14:textId="77777777" w:rsidR="00E03441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Harnett</w:t>
            </w:r>
          </w:p>
        </w:tc>
        <w:tc>
          <w:tcPr>
            <w:tcW w:w="935" w:type="dxa"/>
          </w:tcPr>
          <w:p w14:paraId="346F3DB5" w14:textId="77777777" w:rsidR="00E03441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160" w:type="dxa"/>
          </w:tcPr>
          <w:p w14:paraId="2A9F1E19" w14:textId="77777777" w:rsidR="00E03441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$69,988.66</w:t>
            </w:r>
          </w:p>
        </w:tc>
      </w:tr>
      <w:tr w:rsidR="00E03441" w:rsidRPr="00085AA4" w14:paraId="536EED56" w14:textId="77777777" w:rsidTr="00E03441">
        <w:tc>
          <w:tcPr>
            <w:tcW w:w="1530" w:type="dxa"/>
          </w:tcPr>
          <w:p w14:paraId="38381CC7" w14:textId="77777777" w:rsidR="00E03441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Johnston</w:t>
            </w:r>
          </w:p>
        </w:tc>
        <w:tc>
          <w:tcPr>
            <w:tcW w:w="935" w:type="dxa"/>
          </w:tcPr>
          <w:p w14:paraId="5BB4DC67" w14:textId="77777777" w:rsidR="00E03441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160" w:type="dxa"/>
          </w:tcPr>
          <w:p w14:paraId="44783AA7" w14:textId="77777777" w:rsidR="00E03441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$73,593.45</w:t>
            </w:r>
          </w:p>
        </w:tc>
      </w:tr>
      <w:tr w:rsidR="000D0EA7" w:rsidRPr="00085AA4" w14:paraId="59608C5F" w14:textId="77777777" w:rsidTr="00E03441">
        <w:tc>
          <w:tcPr>
            <w:tcW w:w="1530" w:type="dxa"/>
          </w:tcPr>
          <w:p w14:paraId="6193DFD2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Lee</w:t>
            </w:r>
          </w:p>
        </w:tc>
        <w:tc>
          <w:tcPr>
            <w:tcW w:w="935" w:type="dxa"/>
          </w:tcPr>
          <w:p w14:paraId="00FE647E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2160" w:type="dxa"/>
          </w:tcPr>
          <w:p w14:paraId="3A61EA26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$255,994.56</w:t>
            </w:r>
          </w:p>
        </w:tc>
      </w:tr>
      <w:tr w:rsidR="000D0EA7" w:rsidRPr="00085AA4" w14:paraId="7832F727" w14:textId="77777777" w:rsidTr="00E03441">
        <w:tc>
          <w:tcPr>
            <w:tcW w:w="1530" w:type="dxa"/>
          </w:tcPr>
          <w:p w14:paraId="67F5F246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Nash</w:t>
            </w:r>
          </w:p>
        </w:tc>
        <w:tc>
          <w:tcPr>
            <w:tcW w:w="935" w:type="dxa"/>
          </w:tcPr>
          <w:p w14:paraId="615C587F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2160" w:type="dxa"/>
          </w:tcPr>
          <w:p w14:paraId="2EBBDDA6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$90,062.73</w:t>
            </w:r>
          </w:p>
        </w:tc>
      </w:tr>
      <w:tr w:rsidR="000D0EA7" w:rsidRPr="00085AA4" w14:paraId="6F63FBA5" w14:textId="77777777" w:rsidTr="00E03441">
        <w:tc>
          <w:tcPr>
            <w:tcW w:w="1530" w:type="dxa"/>
          </w:tcPr>
          <w:p w14:paraId="564088CE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Orange</w:t>
            </w:r>
          </w:p>
        </w:tc>
        <w:tc>
          <w:tcPr>
            <w:tcW w:w="935" w:type="dxa"/>
          </w:tcPr>
          <w:p w14:paraId="04CD2793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160" w:type="dxa"/>
          </w:tcPr>
          <w:p w14:paraId="4D73D29F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$128,553.76</w:t>
            </w:r>
          </w:p>
        </w:tc>
      </w:tr>
      <w:tr w:rsidR="000D0EA7" w:rsidRPr="00085AA4" w14:paraId="5FBDD759" w14:textId="77777777" w:rsidTr="00E03441">
        <w:tc>
          <w:tcPr>
            <w:tcW w:w="1530" w:type="dxa"/>
          </w:tcPr>
          <w:p w14:paraId="69B9D9A2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Person</w:t>
            </w:r>
          </w:p>
        </w:tc>
        <w:tc>
          <w:tcPr>
            <w:tcW w:w="935" w:type="dxa"/>
          </w:tcPr>
          <w:p w14:paraId="19DEFCE3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160" w:type="dxa"/>
          </w:tcPr>
          <w:p w14:paraId="1A984C8F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$343,226.32</w:t>
            </w:r>
          </w:p>
        </w:tc>
      </w:tr>
      <w:tr w:rsidR="000D0EA7" w:rsidRPr="00085AA4" w14:paraId="32F5E55C" w14:textId="77777777" w:rsidTr="00E03441">
        <w:tc>
          <w:tcPr>
            <w:tcW w:w="1530" w:type="dxa"/>
          </w:tcPr>
          <w:p w14:paraId="10FB6387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Vance</w:t>
            </w:r>
          </w:p>
        </w:tc>
        <w:tc>
          <w:tcPr>
            <w:tcW w:w="935" w:type="dxa"/>
          </w:tcPr>
          <w:p w14:paraId="1725DEA1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160" w:type="dxa"/>
          </w:tcPr>
          <w:p w14:paraId="22DA7CE3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$194,836.17</w:t>
            </w:r>
          </w:p>
        </w:tc>
      </w:tr>
      <w:tr w:rsidR="000D0EA7" w:rsidRPr="00085AA4" w14:paraId="37A67406" w14:textId="77777777" w:rsidTr="00E03441">
        <w:tc>
          <w:tcPr>
            <w:tcW w:w="1530" w:type="dxa"/>
          </w:tcPr>
          <w:p w14:paraId="1E6CCC8C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Wake</w:t>
            </w:r>
          </w:p>
        </w:tc>
        <w:tc>
          <w:tcPr>
            <w:tcW w:w="935" w:type="dxa"/>
          </w:tcPr>
          <w:p w14:paraId="4EEFCD55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160" w:type="dxa"/>
          </w:tcPr>
          <w:p w14:paraId="60A511BD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$65,694.13</w:t>
            </w:r>
          </w:p>
        </w:tc>
      </w:tr>
      <w:tr w:rsidR="000D0EA7" w:rsidRPr="00085AA4" w14:paraId="178FB0D3" w14:textId="77777777" w:rsidTr="00E03441">
        <w:tc>
          <w:tcPr>
            <w:tcW w:w="1530" w:type="dxa"/>
          </w:tcPr>
          <w:p w14:paraId="07BDE765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Warren</w:t>
            </w:r>
          </w:p>
        </w:tc>
        <w:tc>
          <w:tcPr>
            <w:tcW w:w="935" w:type="dxa"/>
          </w:tcPr>
          <w:p w14:paraId="1B62BFAC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2160" w:type="dxa"/>
          </w:tcPr>
          <w:p w14:paraId="365FE2E1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$228,066.93</w:t>
            </w:r>
          </w:p>
        </w:tc>
      </w:tr>
      <w:tr w:rsidR="000D0EA7" w:rsidRPr="00085AA4" w14:paraId="1725B24E" w14:textId="77777777" w:rsidTr="00E03441">
        <w:tc>
          <w:tcPr>
            <w:tcW w:w="1530" w:type="dxa"/>
          </w:tcPr>
          <w:p w14:paraId="7E7F5562" w14:textId="77777777" w:rsidR="000D0EA7" w:rsidRPr="00085AA4" w:rsidRDefault="000D0EA7" w:rsidP="00611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Wilson</w:t>
            </w:r>
          </w:p>
        </w:tc>
        <w:tc>
          <w:tcPr>
            <w:tcW w:w="935" w:type="dxa"/>
          </w:tcPr>
          <w:p w14:paraId="75FB7C6C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2160" w:type="dxa"/>
          </w:tcPr>
          <w:p w14:paraId="4BE123C2" w14:textId="77777777" w:rsidR="000D0EA7" w:rsidRPr="00085AA4" w:rsidRDefault="00CC4F79" w:rsidP="00E034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sz w:val="22"/>
                <w:szCs w:val="22"/>
              </w:rPr>
              <w:t>$97,472.03</w:t>
            </w:r>
          </w:p>
        </w:tc>
      </w:tr>
      <w:tr w:rsidR="000D0EA7" w:rsidRPr="00910CA7" w14:paraId="030C7CA1" w14:textId="77777777" w:rsidTr="00CC4F79">
        <w:tc>
          <w:tcPr>
            <w:tcW w:w="1530" w:type="dxa"/>
            <w:shd w:val="clear" w:color="auto" w:fill="D6E3BC" w:themeFill="accent3" w:themeFillTint="66"/>
          </w:tcPr>
          <w:p w14:paraId="1C36123C" w14:textId="77777777" w:rsidR="000D0EA7" w:rsidRPr="00085AA4" w:rsidRDefault="000D0EA7" w:rsidP="006119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35" w:type="dxa"/>
            <w:shd w:val="clear" w:color="auto" w:fill="D6E3BC" w:themeFill="accent3" w:themeFillTint="66"/>
          </w:tcPr>
          <w:p w14:paraId="61664E9A" w14:textId="77777777" w:rsidR="000D0EA7" w:rsidRPr="00085AA4" w:rsidRDefault="000D0EA7" w:rsidP="00E0344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5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1,172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14:paraId="2CE25CBD" w14:textId="77777777" w:rsidR="000D0EA7" w:rsidRPr="00910CA7" w:rsidRDefault="00CC4F79" w:rsidP="00E0344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0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  <w:r w:rsidR="00910CA7" w:rsidRPr="00910C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2,177,630.87</w:t>
            </w:r>
          </w:p>
        </w:tc>
      </w:tr>
    </w:tbl>
    <w:p w14:paraId="1115E849" w14:textId="77777777" w:rsidR="00E03441" w:rsidRPr="00B85DD0" w:rsidRDefault="00E03441" w:rsidP="00611936">
      <w:pPr>
        <w:rPr>
          <w:rFonts w:asciiTheme="minorHAnsi" w:hAnsiTheme="minorHAnsi" w:cstheme="minorHAnsi"/>
          <w:b/>
          <w:bCs/>
        </w:rPr>
      </w:pPr>
    </w:p>
    <w:p w14:paraId="107CEA0D" w14:textId="77777777" w:rsidR="00CC4F79" w:rsidRDefault="00CC4F79" w:rsidP="00611936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32BC1AD" w14:textId="77777777" w:rsidR="00611936" w:rsidRPr="00611936" w:rsidRDefault="00611936" w:rsidP="00611936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1193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About the Coastal Credit Union Foundation</w:t>
      </w:r>
      <w:r w:rsidRPr="00611936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0B1D23A" w14:textId="77777777" w:rsidR="0065758F" w:rsidRPr="00611936" w:rsidRDefault="00611936" w:rsidP="006575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1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Coastal Credit Union Foundation is a separate entity from the credit union. 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The mission of the Coastal Credit Union Foundation is to enrich the lives of </w:t>
      </w:r>
      <w:r w:rsidRPr="00611936">
        <w:rPr>
          <w:rFonts w:asciiTheme="minorHAnsi" w:hAnsiTheme="minorHAnsi" w:cstheme="minorHAnsi"/>
          <w:iCs/>
          <w:sz w:val="20"/>
          <w:szCs w:val="20"/>
        </w:rPr>
        <w:t>Coastal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 members and their communities by providing financial support to 501(c)(3) organizations, particularly in the 16-county market of Central North Carolina. Learn more at </w:t>
      </w:r>
      <w:hyperlink r:id="rId11" w:history="1">
        <w:r w:rsidR="0065758F" w:rsidRPr="00611936">
          <w:rPr>
            <w:rStyle w:val="Hyperlink"/>
            <w:rFonts w:asciiTheme="minorHAnsi" w:hAnsiTheme="minorHAnsi" w:cstheme="minorHAnsi"/>
            <w:iCs/>
            <w:color w:val="auto"/>
            <w:sz w:val="20"/>
            <w:szCs w:val="20"/>
          </w:rPr>
          <w:t>www.coastal24.com/foundation/</w:t>
        </w:r>
      </w:hyperlink>
      <w:r w:rsidR="0065758F" w:rsidRPr="00611936">
        <w:rPr>
          <w:rFonts w:asciiTheme="minorHAnsi" w:hAnsiTheme="minorHAnsi" w:cstheme="minorHAnsi"/>
          <w:iCs/>
          <w:sz w:val="20"/>
          <w:szCs w:val="20"/>
        </w:rPr>
        <w:t>.</w:t>
      </w:r>
    </w:p>
    <w:p w14:paraId="20DAE6BF" w14:textId="77777777" w:rsidR="0065758F" w:rsidRPr="00A66308" w:rsidRDefault="0065758F" w:rsidP="0065758F">
      <w:pPr>
        <w:rPr>
          <w:rFonts w:asciiTheme="minorHAnsi" w:hAnsiTheme="minorHAnsi" w:cstheme="minorHAnsi"/>
          <w:b/>
          <w:iCs/>
          <w:sz w:val="22"/>
        </w:rPr>
      </w:pPr>
    </w:p>
    <w:p w14:paraId="08D2E18A" w14:textId="77777777" w:rsidR="0065758F" w:rsidRPr="00A66308" w:rsidRDefault="0065758F" w:rsidP="0065758F">
      <w:pPr>
        <w:jc w:val="center"/>
        <w:rPr>
          <w:rFonts w:asciiTheme="minorHAnsi" w:hAnsiTheme="minorHAnsi" w:cstheme="minorHAnsi"/>
          <w:b/>
          <w:iCs/>
          <w:sz w:val="22"/>
        </w:rPr>
      </w:pPr>
      <w:r w:rsidRPr="00A66308">
        <w:rPr>
          <w:rFonts w:asciiTheme="minorHAnsi" w:hAnsiTheme="minorHAnsi" w:cstheme="minorHAnsi"/>
          <w:b/>
          <w:iCs/>
          <w:sz w:val="22"/>
        </w:rPr>
        <w:t>###</w:t>
      </w:r>
    </w:p>
    <w:p w14:paraId="1D232ECC" w14:textId="77777777" w:rsidR="00D26572" w:rsidRPr="00A66308" w:rsidRDefault="00D26572" w:rsidP="0065758F">
      <w:pPr>
        <w:pStyle w:val="Heading2"/>
        <w:rPr>
          <w:rFonts w:asciiTheme="minorHAnsi" w:hAnsiTheme="minorHAnsi" w:cstheme="minorHAnsi"/>
        </w:rPr>
      </w:pPr>
    </w:p>
    <w:sectPr w:rsidR="00D26572" w:rsidRPr="00A66308" w:rsidSect="00D265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BB98" w14:textId="77777777" w:rsidR="0070749A" w:rsidRDefault="0070749A">
      <w:r>
        <w:separator/>
      </w:r>
    </w:p>
  </w:endnote>
  <w:endnote w:type="continuationSeparator" w:id="0">
    <w:p w14:paraId="05996D8A" w14:textId="77777777" w:rsidR="0070749A" w:rsidRDefault="0070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4CD4" w14:textId="77777777" w:rsidR="00F86727" w:rsidRDefault="00F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4035" w14:textId="77777777" w:rsidR="00F86727" w:rsidRDefault="00F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6D63" w14:textId="77777777" w:rsidR="00F86727" w:rsidRDefault="00F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6072" w14:textId="77777777" w:rsidR="0070749A" w:rsidRDefault="0070749A">
      <w:r>
        <w:separator/>
      </w:r>
    </w:p>
  </w:footnote>
  <w:footnote w:type="continuationSeparator" w:id="0">
    <w:p w14:paraId="21AA4F38" w14:textId="77777777" w:rsidR="0070749A" w:rsidRDefault="0070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702B" w14:textId="77777777" w:rsidR="00F86727" w:rsidRDefault="00F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E048" w14:textId="77777777" w:rsidR="004413DB" w:rsidRPr="00F86727" w:rsidRDefault="004413DB" w:rsidP="00F8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ED03" w14:textId="77777777" w:rsidR="00F86727" w:rsidRDefault="00F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DF1"/>
    <w:multiLevelType w:val="hybridMultilevel"/>
    <w:tmpl w:val="156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66A"/>
    <w:multiLevelType w:val="hybridMultilevel"/>
    <w:tmpl w:val="1F54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A55D2"/>
    <w:multiLevelType w:val="hybridMultilevel"/>
    <w:tmpl w:val="266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4608"/>
    <w:multiLevelType w:val="hybridMultilevel"/>
    <w:tmpl w:val="C3F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7E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0E00"/>
    <w:multiLevelType w:val="hybridMultilevel"/>
    <w:tmpl w:val="8AF6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58E1"/>
    <w:multiLevelType w:val="hybridMultilevel"/>
    <w:tmpl w:val="168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378E3"/>
    <w:multiLevelType w:val="hybridMultilevel"/>
    <w:tmpl w:val="EE96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58492">
    <w:abstractNumId w:val="0"/>
  </w:num>
  <w:num w:numId="2" w16cid:durableId="570847635">
    <w:abstractNumId w:val="5"/>
  </w:num>
  <w:num w:numId="3" w16cid:durableId="1208640573">
    <w:abstractNumId w:val="4"/>
  </w:num>
  <w:num w:numId="4" w16cid:durableId="1213617651">
    <w:abstractNumId w:val="2"/>
  </w:num>
  <w:num w:numId="5" w16cid:durableId="198395431">
    <w:abstractNumId w:val="1"/>
  </w:num>
  <w:num w:numId="6" w16cid:durableId="859391994">
    <w:abstractNumId w:val="8"/>
  </w:num>
  <w:num w:numId="7" w16cid:durableId="1116755532">
    <w:abstractNumId w:val="3"/>
  </w:num>
  <w:num w:numId="8" w16cid:durableId="1360355617">
    <w:abstractNumId w:val="6"/>
  </w:num>
  <w:num w:numId="9" w16cid:durableId="66173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9A"/>
    <w:rsid w:val="00002ECB"/>
    <w:rsid w:val="00004234"/>
    <w:rsid w:val="00006666"/>
    <w:rsid w:val="00013B46"/>
    <w:rsid w:val="000216B0"/>
    <w:rsid w:val="00050870"/>
    <w:rsid w:val="000521FF"/>
    <w:rsid w:val="00065794"/>
    <w:rsid w:val="00065BE9"/>
    <w:rsid w:val="00071585"/>
    <w:rsid w:val="00073AC8"/>
    <w:rsid w:val="000750B4"/>
    <w:rsid w:val="00085AA4"/>
    <w:rsid w:val="00085BBF"/>
    <w:rsid w:val="00092897"/>
    <w:rsid w:val="000A5F21"/>
    <w:rsid w:val="000B4687"/>
    <w:rsid w:val="000B52B5"/>
    <w:rsid w:val="000D0EA7"/>
    <w:rsid w:val="000F5594"/>
    <w:rsid w:val="000F6551"/>
    <w:rsid w:val="00110C9B"/>
    <w:rsid w:val="0011626B"/>
    <w:rsid w:val="00120851"/>
    <w:rsid w:val="001243E8"/>
    <w:rsid w:val="00124541"/>
    <w:rsid w:val="0013653D"/>
    <w:rsid w:val="00155F83"/>
    <w:rsid w:val="0019451F"/>
    <w:rsid w:val="00195B2E"/>
    <w:rsid w:val="001A7793"/>
    <w:rsid w:val="001D04FD"/>
    <w:rsid w:val="001D68A9"/>
    <w:rsid w:val="001E5EAA"/>
    <w:rsid w:val="00201908"/>
    <w:rsid w:val="0020233F"/>
    <w:rsid w:val="00202371"/>
    <w:rsid w:val="0020461C"/>
    <w:rsid w:val="0020652A"/>
    <w:rsid w:val="00225183"/>
    <w:rsid w:val="00227596"/>
    <w:rsid w:val="002308ED"/>
    <w:rsid w:val="00230C22"/>
    <w:rsid w:val="00232E56"/>
    <w:rsid w:val="00233DF7"/>
    <w:rsid w:val="002446DB"/>
    <w:rsid w:val="00255C4F"/>
    <w:rsid w:val="0027698D"/>
    <w:rsid w:val="00277B91"/>
    <w:rsid w:val="00285FC4"/>
    <w:rsid w:val="0029055F"/>
    <w:rsid w:val="002A132C"/>
    <w:rsid w:val="002B157C"/>
    <w:rsid w:val="002B25DE"/>
    <w:rsid w:val="002B5A18"/>
    <w:rsid w:val="002C3DDE"/>
    <w:rsid w:val="002C77A2"/>
    <w:rsid w:val="002D2D5E"/>
    <w:rsid w:val="002D38A8"/>
    <w:rsid w:val="002E3725"/>
    <w:rsid w:val="002F7887"/>
    <w:rsid w:val="00302563"/>
    <w:rsid w:val="00307260"/>
    <w:rsid w:val="00315B50"/>
    <w:rsid w:val="00317FAC"/>
    <w:rsid w:val="00326CF6"/>
    <w:rsid w:val="00327943"/>
    <w:rsid w:val="00330EF7"/>
    <w:rsid w:val="0034043C"/>
    <w:rsid w:val="003467D2"/>
    <w:rsid w:val="00347C3A"/>
    <w:rsid w:val="003525F1"/>
    <w:rsid w:val="0035613A"/>
    <w:rsid w:val="00360DEE"/>
    <w:rsid w:val="003665F5"/>
    <w:rsid w:val="00366A34"/>
    <w:rsid w:val="00382184"/>
    <w:rsid w:val="00390FC5"/>
    <w:rsid w:val="003952A1"/>
    <w:rsid w:val="003A5986"/>
    <w:rsid w:val="003A59D5"/>
    <w:rsid w:val="003B3649"/>
    <w:rsid w:val="003B3A5E"/>
    <w:rsid w:val="003C6B93"/>
    <w:rsid w:val="003D182C"/>
    <w:rsid w:val="003D1DA7"/>
    <w:rsid w:val="003E16A8"/>
    <w:rsid w:val="003F33EB"/>
    <w:rsid w:val="004006FF"/>
    <w:rsid w:val="0041079E"/>
    <w:rsid w:val="0041662A"/>
    <w:rsid w:val="00416FA1"/>
    <w:rsid w:val="00421AF9"/>
    <w:rsid w:val="00426BD7"/>
    <w:rsid w:val="004355B5"/>
    <w:rsid w:val="0043579D"/>
    <w:rsid w:val="004413DB"/>
    <w:rsid w:val="00461C18"/>
    <w:rsid w:val="00482806"/>
    <w:rsid w:val="00482BCD"/>
    <w:rsid w:val="00490246"/>
    <w:rsid w:val="00495CE6"/>
    <w:rsid w:val="00496E68"/>
    <w:rsid w:val="004A1371"/>
    <w:rsid w:val="004A487E"/>
    <w:rsid w:val="004A7C5E"/>
    <w:rsid w:val="004D3DE8"/>
    <w:rsid w:val="004D6B10"/>
    <w:rsid w:val="004E1FA0"/>
    <w:rsid w:val="004E53F5"/>
    <w:rsid w:val="004F64CA"/>
    <w:rsid w:val="00513B05"/>
    <w:rsid w:val="00513C29"/>
    <w:rsid w:val="00513DCE"/>
    <w:rsid w:val="0051595D"/>
    <w:rsid w:val="00517B78"/>
    <w:rsid w:val="00527939"/>
    <w:rsid w:val="00545244"/>
    <w:rsid w:val="00550F28"/>
    <w:rsid w:val="00555DE5"/>
    <w:rsid w:val="00561B04"/>
    <w:rsid w:val="00562839"/>
    <w:rsid w:val="00566E59"/>
    <w:rsid w:val="00572F70"/>
    <w:rsid w:val="005737DA"/>
    <w:rsid w:val="0058631C"/>
    <w:rsid w:val="005D0963"/>
    <w:rsid w:val="005D6E79"/>
    <w:rsid w:val="005E2E5A"/>
    <w:rsid w:val="005F1D89"/>
    <w:rsid w:val="005F5D6D"/>
    <w:rsid w:val="00611936"/>
    <w:rsid w:val="006138EA"/>
    <w:rsid w:val="006141F1"/>
    <w:rsid w:val="0061580A"/>
    <w:rsid w:val="00616E13"/>
    <w:rsid w:val="00627856"/>
    <w:rsid w:val="00632227"/>
    <w:rsid w:val="006353A4"/>
    <w:rsid w:val="00637B4F"/>
    <w:rsid w:val="00643AC2"/>
    <w:rsid w:val="0065758F"/>
    <w:rsid w:val="00657968"/>
    <w:rsid w:val="006619CA"/>
    <w:rsid w:val="00661AB7"/>
    <w:rsid w:val="00666A1D"/>
    <w:rsid w:val="00672CF6"/>
    <w:rsid w:val="00680166"/>
    <w:rsid w:val="00682B66"/>
    <w:rsid w:val="00697523"/>
    <w:rsid w:val="00697AD8"/>
    <w:rsid w:val="006C140A"/>
    <w:rsid w:val="006D0127"/>
    <w:rsid w:val="006F12BE"/>
    <w:rsid w:val="00703C43"/>
    <w:rsid w:val="0070749A"/>
    <w:rsid w:val="007207B3"/>
    <w:rsid w:val="007301A2"/>
    <w:rsid w:val="00731B04"/>
    <w:rsid w:val="0073663B"/>
    <w:rsid w:val="00742FAF"/>
    <w:rsid w:val="00744454"/>
    <w:rsid w:val="00782991"/>
    <w:rsid w:val="00796E76"/>
    <w:rsid w:val="007A3EC6"/>
    <w:rsid w:val="007B3FDC"/>
    <w:rsid w:val="007B51C5"/>
    <w:rsid w:val="007C4C34"/>
    <w:rsid w:val="007C6D6E"/>
    <w:rsid w:val="007D381A"/>
    <w:rsid w:val="007D6899"/>
    <w:rsid w:val="00801971"/>
    <w:rsid w:val="00802E42"/>
    <w:rsid w:val="0085592A"/>
    <w:rsid w:val="00856971"/>
    <w:rsid w:val="008A1BA7"/>
    <w:rsid w:val="008A7ADD"/>
    <w:rsid w:val="008B579C"/>
    <w:rsid w:val="008C506C"/>
    <w:rsid w:val="008D2666"/>
    <w:rsid w:val="008D6530"/>
    <w:rsid w:val="008F0B5F"/>
    <w:rsid w:val="0090168D"/>
    <w:rsid w:val="009021F9"/>
    <w:rsid w:val="00910CA7"/>
    <w:rsid w:val="00911A6A"/>
    <w:rsid w:val="009131B1"/>
    <w:rsid w:val="009179D6"/>
    <w:rsid w:val="00923F75"/>
    <w:rsid w:val="009416AE"/>
    <w:rsid w:val="00950C47"/>
    <w:rsid w:val="009619A8"/>
    <w:rsid w:val="00965014"/>
    <w:rsid w:val="00977047"/>
    <w:rsid w:val="00993182"/>
    <w:rsid w:val="009A2CAF"/>
    <w:rsid w:val="009B31ED"/>
    <w:rsid w:val="009B6DE7"/>
    <w:rsid w:val="009B7FC3"/>
    <w:rsid w:val="009C39CB"/>
    <w:rsid w:val="009C6B98"/>
    <w:rsid w:val="009D1AA0"/>
    <w:rsid w:val="009D260D"/>
    <w:rsid w:val="009D3B41"/>
    <w:rsid w:val="009F452E"/>
    <w:rsid w:val="009F60FB"/>
    <w:rsid w:val="00A07159"/>
    <w:rsid w:val="00A2088E"/>
    <w:rsid w:val="00A2179C"/>
    <w:rsid w:val="00A37C86"/>
    <w:rsid w:val="00A41F5D"/>
    <w:rsid w:val="00A42544"/>
    <w:rsid w:val="00A46FC9"/>
    <w:rsid w:val="00A569C8"/>
    <w:rsid w:val="00A57CE7"/>
    <w:rsid w:val="00A62BD3"/>
    <w:rsid w:val="00A66308"/>
    <w:rsid w:val="00A673AA"/>
    <w:rsid w:val="00A7045F"/>
    <w:rsid w:val="00A705E0"/>
    <w:rsid w:val="00A86F18"/>
    <w:rsid w:val="00A9053B"/>
    <w:rsid w:val="00A90F77"/>
    <w:rsid w:val="00A9250C"/>
    <w:rsid w:val="00A933F7"/>
    <w:rsid w:val="00A96040"/>
    <w:rsid w:val="00AA1E91"/>
    <w:rsid w:val="00AA5699"/>
    <w:rsid w:val="00AB3CEE"/>
    <w:rsid w:val="00AB472B"/>
    <w:rsid w:val="00AD65E0"/>
    <w:rsid w:val="00B00EF5"/>
    <w:rsid w:val="00B07D12"/>
    <w:rsid w:val="00B126D0"/>
    <w:rsid w:val="00B24DBE"/>
    <w:rsid w:val="00B263E1"/>
    <w:rsid w:val="00B34C11"/>
    <w:rsid w:val="00B36247"/>
    <w:rsid w:val="00B36A6A"/>
    <w:rsid w:val="00B563D5"/>
    <w:rsid w:val="00B57CF8"/>
    <w:rsid w:val="00B61DA1"/>
    <w:rsid w:val="00B6338A"/>
    <w:rsid w:val="00B64972"/>
    <w:rsid w:val="00B85DD0"/>
    <w:rsid w:val="00B91A09"/>
    <w:rsid w:val="00BB76FB"/>
    <w:rsid w:val="00BC607A"/>
    <w:rsid w:val="00BD0ED9"/>
    <w:rsid w:val="00BD1270"/>
    <w:rsid w:val="00BD4254"/>
    <w:rsid w:val="00BF1122"/>
    <w:rsid w:val="00C03BF1"/>
    <w:rsid w:val="00C0478C"/>
    <w:rsid w:val="00C04A40"/>
    <w:rsid w:val="00C2319C"/>
    <w:rsid w:val="00C2723F"/>
    <w:rsid w:val="00C327EE"/>
    <w:rsid w:val="00C52F07"/>
    <w:rsid w:val="00C72923"/>
    <w:rsid w:val="00C851EE"/>
    <w:rsid w:val="00C90A39"/>
    <w:rsid w:val="00CB526F"/>
    <w:rsid w:val="00CB7CED"/>
    <w:rsid w:val="00CB7D16"/>
    <w:rsid w:val="00CC4F79"/>
    <w:rsid w:val="00CC6296"/>
    <w:rsid w:val="00CC77D4"/>
    <w:rsid w:val="00CC7CDB"/>
    <w:rsid w:val="00CD666D"/>
    <w:rsid w:val="00CD70FE"/>
    <w:rsid w:val="00CE16F3"/>
    <w:rsid w:val="00CE3FB8"/>
    <w:rsid w:val="00CF17E5"/>
    <w:rsid w:val="00CF3600"/>
    <w:rsid w:val="00D034FB"/>
    <w:rsid w:val="00D11689"/>
    <w:rsid w:val="00D15377"/>
    <w:rsid w:val="00D206B8"/>
    <w:rsid w:val="00D20B7E"/>
    <w:rsid w:val="00D26572"/>
    <w:rsid w:val="00D272DA"/>
    <w:rsid w:val="00D35FC3"/>
    <w:rsid w:val="00D36787"/>
    <w:rsid w:val="00D53111"/>
    <w:rsid w:val="00D60336"/>
    <w:rsid w:val="00D70401"/>
    <w:rsid w:val="00D73B96"/>
    <w:rsid w:val="00D77D98"/>
    <w:rsid w:val="00D85173"/>
    <w:rsid w:val="00D90B7B"/>
    <w:rsid w:val="00D95D3A"/>
    <w:rsid w:val="00D97A89"/>
    <w:rsid w:val="00DC61E0"/>
    <w:rsid w:val="00DF4B78"/>
    <w:rsid w:val="00E03441"/>
    <w:rsid w:val="00E12A3C"/>
    <w:rsid w:val="00E1370A"/>
    <w:rsid w:val="00E16E9C"/>
    <w:rsid w:val="00E27649"/>
    <w:rsid w:val="00E31F5F"/>
    <w:rsid w:val="00E34106"/>
    <w:rsid w:val="00E37A9C"/>
    <w:rsid w:val="00E5087F"/>
    <w:rsid w:val="00E6099D"/>
    <w:rsid w:val="00E61C1C"/>
    <w:rsid w:val="00E71DEE"/>
    <w:rsid w:val="00E72561"/>
    <w:rsid w:val="00E77F1B"/>
    <w:rsid w:val="00E8262A"/>
    <w:rsid w:val="00E855C1"/>
    <w:rsid w:val="00E9527D"/>
    <w:rsid w:val="00E970E2"/>
    <w:rsid w:val="00EA1EF6"/>
    <w:rsid w:val="00EB0BBC"/>
    <w:rsid w:val="00EB4596"/>
    <w:rsid w:val="00EC31AB"/>
    <w:rsid w:val="00EC4259"/>
    <w:rsid w:val="00EC5EBC"/>
    <w:rsid w:val="00EC6F57"/>
    <w:rsid w:val="00F04EB5"/>
    <w:rsid w:val="00F15AB5"/>
    <w:rsid w:val="00F21552"/>
    <w:rsid w:val="00F242B5"/>
    <w:rsid w:val="00F36DBB"/>
    <w:rsid w:val="00F45EA6"/>
    <w:rsid w:val="00F51EBA"/>
    <w:rsid w:val="00F555EE"/>
    <w:rsid w:val="00F63AF3"/>
    <w:rsid w:val="00F66168"/>
    <w:rsid w:val="00F72A36"/>
    <w:rsid w:val="00F86727"/>
    <w:rsid w:val="00F87886"/>
    <w:rsid w:val="00FA3BE7"/>
    <w:rsid w:val="00FA45F7"/>
    <w:rsid w:val="00FB283B"/>
    <w:rsid w:val="00FC4808"/>
    <w:rsid w:val="00FC68B1"/>
    <w:rsid w:val="00FD5840"/>
    <w:rsid w:val="00FD719B"/>
    <w:rsid w:val="00FE0BB5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7FE92"/>
  <w15:docId w15:val="{AE796F42-FAB5-46C2-86BB-4B7B52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9"/>
    <w:pPr>
      <w:ind w:left="720"/>
      <w:contextualSpacing/>
    </w:pPr>
  </w:style>
  <w:style w:type="table" w:styleId="TableGrid">
    <w:name w:val="Table Grid"/>
    <w:basedOn w:val="TableNormal"/>
    <w:uiPriority w:val="39"/>
    <w:rsid w:val="00A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758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7D68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1936"/>
  </w:style>
  <w:style w:type="character" w:customStyle="1" w:styleId="eop">
    <w:name w:val="eop"/>
    <w:basedOn w:val="DefaultParagraphFont"/>
    <w:rsid w:val="0061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stal24.com/found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ipmedicaldebt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\MEDIA\News%20Releases\2023\RIP%20Medical%20Deb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939D-8484-437A-8136-4A7684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RIP Medical Debt.dotx</Template>
  <TotalTime>1</TotalTime>
  <Pages>2</Pages>
  <Words>271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2030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Mecca</dc:creator>
  <cp:lastModifiedBy>Joe Mecca</cp:lastModifiedBy>
  <cp:revision>2</cp:revision>
  <cp:lastPrinted>2016-05-12T13:33:00Z</cp:lastPrinted>
  <dcterms:created xsi:type="dcterms:W3CDTF">2023-08-07T15:50:00Z</dcterms:created>
  <dcterms:modified xsi:type="dcterms:W3CDTF">2023-08-07T15:50:00Z</dcterms:modified>
</cp:coreProperties>
</file>