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DC8E" w14:textId="77777777" w:rsidR="00C90D0B" w:rsidRPr="00C90D0B" w:rsidRDefault="00C90D0B" w:rsidP="00C90D0B">
      <w:pPr>
        <w:ind w:left="240"/>
        <w:rPr>
          <w:rFonts w:ascii="Arial" w:hAnsi="Arial" w:cs="Arial"/>
          <w:sz w:val="20"/>
        </w:rPr>
      </w:pPr>
    </w:p>
    <w:p w14:paraId="3207300B" w14:textId="77777777" w:rsidR="00CF6997" w:rsidRDefault="00CF6997" w:rsidP="00CF6997">
      <w:pPr>
        <w:spacing w:after="160" w:line="360" w:lineRule="auto"/>
        <w:rPr>
          <w:rFonts w:ascii="Arial" w:eastAsia="Calibri" w:hAnsi="Arial" w:cs="Arial"/>
          <w:sz w:val="20"/>
          <w:szCs w:val="24"/>
        </w:rPr>
      </w:pPr>
    </w:p>
    <w:p w14:paraId="58CAE498" w14:textId="2E93E9F9" w:rsidR="00512B4F" w:rsidRPr="008C3AAD" w:rsidRDefault="00512B4F" w:rsidP="00512B4F">
      <w:pPr>
        <w:ind w:left="240"/>
        <w:rPr>
          <w:rFonts w:ascii="Arial" w:hAnsi="Arial" w:cs="Arial"/>
          <w:b/>
          <w:sz w:val="22"/>
          <w:szCs w:val="22"/>
        </w:rPr>
      </w:pPr>
      <w:r w:rsidRPr="008C3AAD">
        <w:rPr>
          <w:rFonts w:ascii="Arial" w:hAnsi="Arial" w:cs="Arial"/>
          <w:b/>
          <w:sz w:val="22"/>
          <w:szCs w:val="22"/>
        </w:rPr>
        <w:t>FOR IMMEDIATE RELEASE</w:t>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t>Contact: Chrissy Bailey</w:t>
      </w:r>
    </w:p>
    <w:p w14:paraId="7AB089CF" w14:textId="77777777" w:rsidR="00512B4F" w:rsidRPr="008C3AAD" w:rsidRDefault="00512B4F" w:rsidP="00512B4F">
      <w:pPr>
        <w:ind w:left="240"/>
        <w:rPr>
          <w:rFonts w:ascii="Arial" w:hAnsi="Arial" w:cs="Arial"/>
          <w:b/>
          <w:sz w:val="22"/>
          <w:szCs w:val="22"/>
        </w:rPr>
      </w:pP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t>Phone: +1 (812) 314-0254</w:t>
      </w:r>
    </w:p>
    <w:p w14:paraId="61A3CE4C" w14:textId="77777777" w:rsidR="00512B4F" w:rsidRPr="008C3AAD" w:rsidRDefault="00512B4F" w:rsidP="00512B4F">
      <w:pPr>
        <w:ind w:left="240"/>
        <w:rPr>
          <w:rFonts w:ascii="Arial" w:hAnsi="Arial" w:cs="Arial"/>
          <w:b/>
          <w:sz w:val="22"/>
          <w:szCs w:val="22"/>
        </w:rPr>
      </w:pP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r>
      <w:r w:rsidRPr="008C3AAD">
        <w:rPr>
          <w:rFonts w:ascii="Arial" w:hAnsi="Arial" w:cs="Arial"/>
          <w:b/>
          <w:sz w:val="22"/>
          <w:szCs w:val="22"/>
        </w:rPr>
        <w:tab/>
        <w:t xml:space="preserve">Email: </w:t>
      </w:r>
      <w:hyperlink r:id="rId8" w:history="1">
        <w:r w:rsidRPr="008C3AAD">
          <w:rPr>
            <w:rStyle w:val="Hyperlink"/>
            <w:rFonts w:ascii="Arial" w:hAnsi="Arial" w:cs="Arial"/>
            <w:b/>
            <w:sz w:val="22"/>
            <w:szCs w:val="22"/>
          </w:rPr>
          <w:t>cbailey@centra.org</w:t>
        </w:r>
      </w:hyperlink>
    </w:p>
    <w:p w14:paraId="642E1C70" w14:textId="77777777" w:rsidR="00512B4F" w:rsidRPr="008C3AAD" w:rsidRDefault="00512B4F" w:rsidP="00512B4F">
      <w:pPr>
        <w:ind w:left="240"/>
        <w:rPr>
          <w:rFonts w:ascii="Arial" w:hAnsi="Arial" w:cs="Arial"/>
          <w:b/>
          <w:sz w:val="22"/>
          <w:szCs w:val="22"/>
        </w:rPr>
      </w:pPr>
    </w:p>
    <w:p w14:paraId="5805E4EE" w14:textId="77777777" w:rsidR="00512B4F" w:rsidRDefault="00512B4F" w:rsidP="00512B4F">
      <w:pPr>
        <w:ind w:left="240"/>
        <w:rPr>
          <w:rFonts w:ascii="Arial" w:hAnsi="Arial" w:cs="Arial"/>
          <w:b/>
          <w:sz w:val="22"/>
          <w:szCs w:val="22"/>
        </w:rPr>
      </w:pPr>
    </w:p>
    <w:p w14:paraId="2D137DA1" w14:textId="77777777" w:rsidR="00E10ECA" w:rsidRDefault="00E10ECA" w:rsidP="00512B4F">
      <w:pPr>
        <w:ind w:left="240"/>
        <w:rPr>
          <w:rFonts w:ascii="Arial" w:hAnsi="Arial" w:cs="Arial"/>
          <w:b/>
          <w:sz w:val="22"/>
          <w:szCs w:val="22"/>
        </w:rPr>
      </w:pPr>
    </w:p>
    <w:p w14:paraId="3AB527A1" w14:textId="6C056696" w:rsidR="00CF08B0" w:rsidRPr="008C3AAD" w:rsidRDefault="00E10ECA" w:rsidP="00E10ECA">
      <w:pPr>
        <w:ind w:left="240"/>
        <w:jc w:val="center"/>
        <w:rPr>
          <w:rFonts w:ascii="Arial" w:hAnsi="Arial" w:cs="Arial"/>
          <w:b/>
          <w:sz w:val="22"/>
          <w:szCs w:val="22"/>
        </w:rPr>
      </w:pPr>
      <w:r>
        <w:rPr>
          <w:rFonts w:ascii="Arial" w:hAnsi="Arial" w:cs="Arial"/>
          <w:b/>
          <w:sz w:val="22"/>
          <w:szCs w:val="22"/>
        </w:rPr>
        <w:t xml:space="preserve">CENTRA CREDIT UNION WELCOMES </w:t>
      </w:r>
      <w:r w:rsidR="00EF28F9">
        <w:rPr>
          <w:rFonts w:ascii="Arial" w:hAnsi="Arial" w:cs="Arial"/>
          <w:b/>
          <w:sz w:val="22"/>
          <w:szCs w:val="22"/>
        </w:rPr>
        <w:t xml:space="preserve">JESSICA CECIL AS NEW </w:t>
      </w:r>
      <w:r>
        <w:rPr>
          <w:rFonts w:ascii="Arial" w:hAnsi="Arial" w:cs="Arial"/>
          <w:b/>
          <w:sz w:val="22"/>
          <w:szCs w:val="22"/>
        </w:rPr>
        <w:t>VP COMMERCIAL RELATIONSHIP MANAGER</w:t>
      </w:r>
    </w:p>
    <w:p w14:paraId="52B43E45" w14:textId="77777777" w:rsidR="00CF08B0" w:rsidRDefault="00CF08B0" w:rsidP="00512B4F">
      <w:pPr>
        <w:ind w:left="240"/>
        <w:rPr>
          <w:rFonts w:ascii="Arial" w:hAnsi="Arial" w:cs="Arial"/>
          <w:b/>
          <w:sz w:val="22"/>
          <w:szCs w:val="22"/>
        </w:rPr>
      </w:pPr>
    </w:p>
    <w:p w14:paraId="2794DB3D" w14:textId="352A31F8" w:rsidR="00CF08B0" w:rsidRDefault="00E10ECA" w:rsidP="00512B4F">
      <w:pPr>
        <w:ind w:left="240"/>
        <w:rPr>
          <w:rFonts w:ascii="Arial" w:hAnsi="Arial" w:cs="Arial"/>
          <w:bCs/>
          <w:sz w:val="22"/>
          <w:szCs w:val="22"/>
        </w:rPr>
      </w:pPr>
      <w:r>
        <w:rPr>
          <w:rFonts w:ascii="Arial" w:hAnsi="Arial" w:cs="Arial"/>
          <w:b/>
          <w:sz w:val="22"/>
          <w:szCs w:val="22"/>
        </w:rPr>
        <w:t xml:space="preserve">COLUMBUS, IND (March </w:t>
      </w:r>
      <w:r w:rsidR="006831FA">
        <w:rPr>
          <w:rFonts w:ascii="Arial" w:hAnsi="Arial" w:cs="Arial"/>
          <w:b/>
          <w:sz w:val="22"/>
          <w:szCs w:val="22"/>
        </w:rPr>
        <w:t>12</w:t>
      </w:r>
      <w:r>
        <w:rPr>
          <w:rFonts w:ascii="Arial" w:hAnsi="Arial" w:cs="Arial"/>
          <w:b/>
          <w:sz w:val="22"/>
          <w:szCs w:val="22"/>
        </w:rPr>
        <w:t xml:space="preserve">, 2024) — </w:t>
      </w:r>
      <w:r w:rsidR="008A5B0C" w:rsidRPr="008A5B0C">
        <w:rPr>
          <w:rFonts w:ascii="Arial" w:hAnsi="Arial" w:cs="Arial"/>
          <w:bCs/>
          <w:sz w:val="22"/>
          <w:szCs w:val="22"/>
        </w:rPr>
        <w:t>Centra Credit Union's southern commercial business team welcome</w:t>
      </w:r>
      <w:r w:rsidR="008A5B0C">
        <w:rPr>
          <w:rFonts w:ascii="Arial" w:hAnsi="Arial" w:cs="Arial"/>
          <w:bCs/>
          <w:sz w:val="22"/>
          <w:szCs w:val="22"/>
        </w:rPr>
        <w:t>s</w:t>
      </w:r>
      <w:r w:rsidR="008A5B0C" w:rsidRPr="008A5B0C">
        <w:rPr>
          <w:rFonts w:ascii="Arial" w:hAnsi="Arial" w:cs="Arial"/>
          <w:bCs/>
          <w:sz w:val="22"/>
          <w:szCs w:val="22"/>
        </w:rPr>
        <w:t xml:space="preserve"> Jessica Cecil as V</w:t>
      </w:r>
      <w:r w:rsidR="00E302EA">
        <w:rPr>
          <w:rFonts w:ascii="Arial" w:hAnsi="Arial" w:cs="Arial"/>
          <w:bCs/>
          <w:sz w:val="22"/>
          <w:szCs w:val="22"/>
        </w:rPr>
        <w:t>ice President</w:t>
      </w:r>
      <w:r w:rsidR="008A5B0C" w:rsidRPr="008A5B0C">
        <w:rPr>
          <w:rFonts w:ascii="Arial" w:hAnsi="Arial" w:cs="Arial"/>
          <w:bCs/>
          <w:sz w:val="22"/>
          <w:szCs w:val="22"/>
        </w:rPr>
        <w:t xml:space="preserve"> Commercial Relationship Manage</w:t>
      </w:r>
      <w:r w:rsidR="008A5B0C">
        <w:rPr>
          <w:rFonts w:ascii="Arial" w:hAnsi="Arial" w:cs="Arial"/>
          <w:bCs/>
          <w:sz w:val="22"/>
          <w:szCs w:val="22"/>
        </w:rPr>
        <w:t>r</w:t>
      </w:r>
      <w:r w:rsidR="008A5B0C" w:rsidRPr="008A5B0C">
        <w:rPr>
          <w:rFonts w:ascii="Arial" w:hAnsi="Arial" w:cs="Arial"/>
          <w:bCs/>
          <w:sz w:val="22"/>
          <w:szCs w:val="22"/>
        </w:rPr>
        <w:t>.</w:t>
      </w:r>
      <w:r w:rsidR="008A5B0C">
        <w:rPr>
          <w:rFonts w:ascii="Arial" w:hAnsi="Arial" w:cs="Arial"/>
          <w:bCs/>
          <w:sz w:val="22"/>
          <w:szCs w:val="22"/>
        </w:rPr>
        <w:t xml:space="preserve"> </w:t>
      </w:r>
      <w:r w:rsidR="00EF28F9">
        <w:rPr>
          <w:rFonts w:ascii="Arial" w:hAnsi="Arial" w:cs="Arial"/>
          <w:bCs/>
          <w:sz w:val="22"/>
          <w:szCs w:val="22"/>
        </w:rPr>
        <w:t xml:space="preserve">Cecil </w:t>
      </w:r>
      <w:r w:rsidR="0008781F">
        <w:rPr>
          <w:rFonts w:ascii="Arial" w:hAnsi="Arial" w:cs="Arial"/>
          <w:bCs/>
          <w:sz w:val="22"/>
          <w:szCs w:val="22"/>
        </w:rPr>
        <w:t xml:space="preserve">joined Centra </w:t>
      </w:r>
      <w:r w:rsidR="004A79FD">
        <w:rPr>
          <w:rFonts w:ascii="Arial" w:hAnsi="Arial" w:cs="Arial"/>
          <w:bCs/>
          <w:sz w:val="22"/>
          <w:szCs w:val="22"/>
        </w:rPr>
        <w:t xml:space="preserve">in </w:t>
      </w:r>
      <w:r w:rsidR="008A5B0C">
        <w:rPr>
          <w:rFonts w:ascii="Arial" w:hAnsi="Arial" w:cs="Arial"/>
          <w:bCs/>
          <w:sz w:val="22"/>
          <w:szCs w:val="22"/>
        </w:rPr>
        <w:t>February</w:t>
      </w:r>
      <w:r w:rsidR="0008781F">
        <w:rPr>
          <w:rFonts w:ascii="Arial" w:hAnsi="Arial" w:cs="Arial"/>
          <w:bCs/>
          <w:sz w:val="22"/>
          <w:szCs w:val="22"/>
        </w:rPr>
        <w:t xml:space="preserve"> and </w:t>
      </w:r>
      <w:r w:rsidR="004A79FD">
        <w:rPr>
          <w:rFonts w:ascii="Arial" w:hAnsi="Arial" w:cs="Arial"/>
          <w:bCs/>
          <w:sz w:val="22"/>
          <w:szCs w:val="22"/>
        </w:rPr>
        <w:t xml:space="preserve">brings </w:t>
      </w:r>
      <w:r w:rsidR="0008781F">
        <w:rPr>
          <w:rFonts w:ascii="Arial" w:hAnsi="Arial" w:cs="Arial"/>
          <w:bCs/>
          <w:sz w:val="22"/>
          <w:szCs w:val="22"/>
        </w:rPr>
        <w:t>18 years of experience in the financial sector, predominantly within the Louisville, K</w:t>
      </w:r>
      <w:r w:rsidR="004A79FD">
        <w:rPr>
          <w:rFonts w:ascii="Arial" w:hAnsi="Arial" w:cs="Arial"/>
          <w:bCs/>
          <w:sz w:val="22"/>
          <w:szCs w:val="22"/>
        </w:rPr>
        <w:t>entucky</w:t>
      </w:r>
      <w:r w:rsidR="0008781F">
        <w:rPr>
          <w:rFonts w:ascii="Arial" w:hAnsi="Arial" w:cs="Arial"/>
          <w:bCs/>
          <w:sz w:val="22"/>
          <w:szCs w:val="22"/>
        </w:rPr>
        <w:t xml:space="preserve"> market.</w:t>
      </w:r>
    </w:p>
    <w:p w14:paraId="1259F0AA" w14:textId="77777777" w:rsidR="0008781F" w:rsidRDefault="0008781F" w:rsidP="00512B4F">
      <w:pPr>
        <w:ind w:left="240"/>
        <w:rPr>
          <w:rFonts w:ascii="Arial" w:hAnsi="Arial" w:cs="Arial"/>
          <w:bCs/>
          <w:sz w:val="22"/>
          <w:szCs w:val="22"/>
        </w:rPr>
      </w:pPr>
    </w:p>
    <w:p w14:paraId="025E2DBD" w14:textId="5AAE39EC" w:rsidR="0008781F" w:rsidRDefault="0008781F" w:rsidP="00512B4F">
      <w:pPr>
        <w:ind w:left="240"/>
        <w:rPr>
          <w:rFonts w:ascii="Arial" w:hAnsi="Arial" w:cs="Arial"/>
          <w:bCs/>
          <w:sz w:val="22"/>
          <w:szCs w:val="22"/>
        </w:rPr>
      </w:pPr>
      <w:r>
        <w:rPr>
          <w:rFonts w:ascii="Arial" w:hAnsi="Arial" w:cs="Arial"/>
          <w:bCs/>
          <w:sz w:val="22"/>
          <w:szCs w:val="22"/>
        </w:rPr>
        <w:t xml:space="preserve">“We’re so glad to have Jessica joining our team of experienced business partners here at Centra,” </w:t>
      </w:r>
      <w:r w:rsidR="004A79FD">
        <w:rPr>
          <w:rFonts w:ascii="Arial" w:hAnsi="Arial" w:cs="Arial"/>
          <w:bCs/>
          <w:sz w:val="22"/>
          <w:szCs w:val="22"/>
        </w:rPr>
        <w:t xml:space="preserve">Centra </w:t>
      </w:r>
      <w:r>
        <w:rPr>
          <w:rFonts w:ascii="Arial" w:hAnsi="Arial" w:cs="Arial"/>
          <w:bCs/>
          <w:sz w:val="22"/>
          <w:szCs w:val="22"/>
        </w:rPr>
        <w:t xml:space="preserve">VP Commercial </w:t>
      </w:r>
      <w:r w:rsidR="0029786C">
        <w:rPr>
          <w:rFonts w:ascii="Arial" w:hAnsi="Arial" w:cs="Arial"/>
          <w:bCs/>
          <w:sz w:val="22"/>
          <w:szCs w:val="22"/>
        </w:rPr>
        <w:t xml:space="preserve">Sales </w:t>
      </w:r>
      <w:r>
        <w:rPr>
          <w:rFonts w:ascii="Arial" w:hAnsi="Arial" w:cs="Arial"/>
          <w:bCs/>
          <w:sz w:val="22"/>
          <w:szCs w:val="22"/>
        </w:rPr>
        <w:t xml:space="preserve">Manager </w:t>
      </w:r>
      <w:r w:rsidR="0029786C">
        <w:rPr>
          <w:rFonts w:ascii="Arial" w:hAnsi="Arial" w:cs="Arial"/>
          <w:bCs/>
          <w:sz w:val="22"/>
          <w:szCs w:val="22"/>
        </w:rPr>
        <w:t>Jonas Howell</w:t>
      </w:r>
      <w:r>
        <w:rPr>
          <w:rFonts w:ascii="Arial" w:hAnsi="Arial" w:cs="Arial"/>
          <w:bCs/>
          <w:sz w:val="22"/>
          <w:szCs w:val="22"/>
        </w:rPr>
        <w:t xml:space="preserve"> said. “Jessica brings many years of experience in the field, and I believe she’ll be a great partner for local businesses.”</w:t>
      </w:r>
    </w:p>
    <w:p w14:paraId="4498E8A8" w14:textId="77777777" w:rsidR="0008781F" w:rsidRDefault="0008781F" w:rsidP="00512B4F">
      <w:pPr>
        <w:ind w:left="240"/>
        <w:rPr>
          <w:rFonts w:ascii="Arial" w:hAnsi="Arial" w:cs="Arial"/>
          <w:bCs/>
          <w:sz w:val="22"/>
          <w:szCs w:val="22"/>
        </w:rPr>
      </w:pPr>
    </w:p>
    <w:p w14:paraId="71CBAE9D" w14:textId="2139B251" w:rsidR="0008781F" w:rsidRDefault="0008781F" w:rsidP="00512B4F">
      <w:pPr>
        <w:ind w:left="240"/>
        <w:rPr>
          <w:rFonts w:ascii="Arial" w:hAnsi="Arial" w:cs="Arial"/>
          <w:bCs/>
          <w:sz w:val="22"/>
          <w:szCs w:val="22"/>
        </w:rPr>
      </w:pPr>
      <w:r>
        <w:rPr>
          <w:rFonts w:ascii="Arial" w:hAnsi="Arial" w:cs="Arial"/>
          <w:bCs/>
          <w:sz w:val="22"/>
          <w:szCs w:val="22"/>
        </w:rPr>
        <w:t xml:space="preserve">Cecil is a graduate of Sullivan University and holds a Bachelor of Science degree in business administration with a focus in marketing. Her expertise spans various areas, including commercial lending, treasury </w:t>
      </w:r>
      <w:r w:rsidR="00E302EA">
        <w:rPr>
          <w:rFonts w:ascii="Arial" w:hAnsi="Arial" w:cs="Arial"/>
          <w:bCs/>
          <w:sz w:val="22"/>
          <w:szCs w:val="22"/>
        </w:rPr>
        <w:t>management</w:t>
      </w:r>
      <w:r>
        <w:rPr>
          <w:rFonts w:ascii="Arial" w:hAnsi="Arial" w:cs="Arial"/>
          <w:bCs/>
          <w:sz w:val="22"/>
          <w:szCs w:val="22"/>
        </w:rPr>
        <w:t xml:space="preserve">, mortgage lending, </w:t>
      </w:r>
      <w:r w:rsidR="004A79FD">
        <w:rPr>
          <w:rFonts w:ascii="Arial" w:hAnsi="Arial" w:cs="Arial"/>
          <w:bCs/>
          <w:sz w:val="22"/>
          <w:szCs w:val="22"/>
        </w:rPr>
        <w:t>and</w:t>
      </w:r>
      <w:r>
        <w:rPr>
          <w:rFonts w:ascii="Arial" w:hAnsi="Arial" w:cs="Arial"/>
          <w:bCs/>
          <w:sz w:val="22"/>
          <w:szCs w:val="22"/>
        </w:rPr>
        <w:t xml:space="preserve"> community and business development. </w:t>
      </w:r>
    </w:p>
    <w:p w14:paraId="1C80D4A7" w14:textId="77777777" w:rsidR="006E6C4F" w:rsidRDefault="006E6C4F" w:rsidP="00512B4F">
      <w:pPr>
        <w:ind w:left="240"/>
        <w:rPr>
          <w:rFonts w:ascii="Arial" w:hAnsi="Arial" w:cs="Arial"/>
          <w:bCs/>
          <w:sz w:val="22"/>
          <w:szCs w:val="22"/>
        </w:rPr>
      </w:pPr>
    </w:p>
    <w:p w14:paraId="3DFBA15C" w14:textId="37BFC1A1" w:rsidR="006E6C4F" w:rsidRDefault="006E6C4F" w:rsidP="00512B4F">
      <w:pPr>
        <w:ind w:left="240"/>
        <w:rPr>
          <w:rFonts w:ascii="Arial" w:hAnsi="Arial" w:cs="Arial"/>
          <w:bCs/>
          <w:sz w:val="22"/>
          <w:szCs w:val="22"/>
        </w:rPr>
      </w:pPr>
      <w:r>
        <w:rPr>
          <w:rFonts w:ascii="Arial" w:hAnsi="Arial" w:cs="Arial"/>
          <w:bCs/>
          <w:sz w:val="22"/>
          <w:szCs w:val="22"/>
        </w:rPr>
        <w:t xml:space="preserve">Cecil resides in Louisville with her husband and their two children. Excelling in forging meaningful partnerships with clients, Cecil is dedicated to fostering existing </w:t>
      </w:r>
      <w:r w:rsidR="00E302EA">
        <w:rPr>
          <w:rFonts w:ascii="Arial" w:hAnsi="Arial" w:cs="Arial"/>
          <w:bCs/>
          <w:sz w:val="22"/>
          <w:szCs w:val="22"/>
        </w:rPr>
        <w:t xml:space="preserve">and new </w:t>
      </w:r>
      <w:r>
        <w:rPr>
          <w:rFonts w:ascii="Arial" w:hAnsi="Arial" w:cs="Arial"/>
          <w:bCs/>
          <w:sz w:val="22"/>
          <w:szCs w:val="22"/>
        </w:rPr>
        <w:t>commercial relationship</w:t>
      </w:r>
      <w:r w:rsidR="00E302EA">
        <w:rPr>
          <w:rFonts w:ascii="Arial" w:hAnsi="Arial" w:cs="Arial"/>
          <w:bCs/>
          <w:sz w:val="22"/>
          <w:szCs w:val="22"/>
        </w:rPr>
        <w:t>s</w:t>
      </w:r>
      <w:r>
        <w:rPr>
          <w:rFonts w:ascii="Arial" w:hAnsi="Arial" w:cs="Arial"/>
          <w:bCs/>
          <w:sz w:val="22"/>
          <w:szCs w:val="22"/>
        </w:rPr>
        <w:t xml:space="preserve">. Outside of her professional career, Cecil has served as co-chair </w:t>
      </w:r>
      <w:r w:rsidR="00054B9A">
        <w:rPr>
          <w:rFonts w:ascii="Arial" w:hAnsi="Arial" w:cs="Arial"/>
          <w:bCs/>
          <w:sz w:val="22"/>
          <w:szCs w:val="22"/>
        </w:rPr>
        <w:t xml:space="preserve">for Fun for The Art Campaign and volunteers at numerous nonprofit organizations in the Louisville area. </w:t>
      </w:r>
    </w:p>
    <w:p w14:paraId="401CCDEF" w14:textId="77777777" w:rsidR="006E6C4F" w:rsidRDefault="006E6C4F" w:rsidP="00512B4F">
      <w:pPr>
        <w:ind w:left="240"/>
        <w:rPr>
          <w:rFonts w:ascii="Arial" w:hAnsi="Arial" w:cs="Arial"/>
          <w:bCs/>
          <w:sz w:val="22"/>
          <w:szCs w:val="22"/>
        </w:rPr>
      </w:pPr>
    </w:p>
    <w:p w14:paraId="43115667" w14:textId="532CF027" w:rsidR="006E6C4F" w:rsidRDefault="006E6C4F" w:rsidP="00512B4F">
      <w:pPr>
        <w:ind w:left="240"/>
        <w:rPr>
          <w:rFonts w:ascii="Arial" w:hAnsi="Arial" w:cs="Arial"/>
          <w:bCs/>
          <w:sz w:val="22"/>
          <w:szCs w:val="22"/>
        </w:rPr>
      </w:pPr>
      <w:r>
        <w:rPr>
          <w:rFonts w:ascii="Arial" w:hAnsi="Arial" w:cs="Arial"/>
          <w:bCs/>
          <w:sz w:val="22"/>
          <w:szCs w:val="22"/>
        </w:rPr>
        <w:t xml:space="preserve">“I’m excited to be a part of Centra and greatly look forward to maintaining and creating new relationships with businesses throughout </w:t>
      </w:r>
      <w:r w:rsidR="00323B4C">
        <w:rPr>
          <w:rFonts w:ascii="Arial" w:hAnsi="Arial" w:cs="Arial"/>
          <w:bCs/>
          <w:sz w:val="22"/>
          <w:szCs w:val="22"/>
        </w:rPr>
        <w:t>our</w:t>
      </w:r>
      <w:r>
        <w:rPr>
          <w:rFonts w:ascii="Arial" w:hAnsi="Arial" w:cs="Arial"/>
          <w:bCs/>
          <w:sz w:val="22"/>
          <w:szCs w:val="22"/>
        </w:rPr>
        <w:t xml:space="preserve"> footprint,” Cecil said. “I hope to have positive impacts on local business partners and am eager to get out into the community!”</w:t>
      </w:r>
    </w:p>
    <w:p w14:paraId="265C05C2" w14:textId="77777777" w:rsidR="006E6C4F" w:rsidRDefault="006E6C4F" w:rsidP="00512B4F">
      <w:pPr>
        <w:ind w:left="240"/>
        <w:rPr>
          <w:rFonts w:ascii="Arial" w:hAnsi="Arial" w:cs="Arial"/>
          <w:bCs/>
          <w:sz w:val="22"/>
          <w:szCs w:val="22"/>
        </w:rPr>
      </w:pPr>
    </w:p>
    <w:p w14:paraId="77EB6506" w14:textId="54266B3F" w:rsidR="006E6C4F" w:rsidRPr="00EF28F9" w:rsidRDefault="00437576" w:rsidP="00512B4F">
      <w:pPr>
        <w:ind w:left="240"/>
        <w:rPr>
          <w:rFonts w:ascii="Arial" w:hAnsi="Arial" w:cs="Arial"/>
          <w:bCs/>
          <w:sz w:val="22"/>
          <w:szCs w:val="22"/>
        </w:rPr>
      </w:pPr>
      <w:r>
        <w:rPr>
          <w:rFonts w:ascii="Arial" w:hAnsi="Arial" w:cs="Arial"/>
          <w:bCs/>
          <w:sz w:val="22"/>
          <w:szCs w:val="22"/>
        </w:rPr>
        <w:t xml:space="preserve">Jessica Cecil serves Centra Credit Union’s southern region </w:t>
      </w:r>
      <w:r w:rsidR="00323B4C">
        <w:rPr>
          <w:rFonts w:ascii="Arial" w:hAnsi="Arial" w:cs="Arial"/>
          <w:bCs/>
          <w:sz w:val="22"/>
          <w:szCs w:val="22"/>
        </w:rPr>
        <w:t>and</w:t>
      </w:r>
      <w:r>
        <w:rPr>
          <w:rFonts w:ascii="Arial" w:hAnsi="Arial" w:cs="Arial"/>
          <w:bCs/>
          <w:sz w:val="22"/>
          <w:szCs w:val="22"/>
        </w:rPr>
        <w:t xml:space="preserve"> can be contacted at </w:t>
      </w:r>
      <w:hyperlink r:id="rId9" w:history="1">
        <w:r w:rsidRPr="00E100EB">
          <w:rPr>
            <w:rStyle w:val="Hyperlink"/>
            <w:rFonts w:ascii="Arial" w:hAnsi="Arial" w:cs="Arial"/>
            <w:bCs/>
            <w:sz w:val="22"/>
            <w:szCs w:val="22"/>
          </w:rPr>
          <w:t>jcecil@centra.org</w:t>
        </w:r>
      </w:hyperlink>
      <w:r>
        <w:rPr>
          <w:rFonts w:ascii="Arial" w:hAnsi="Arial" w:cs="Arial"/>
          <w:bCs/>
          <w:sz w:val="22"/>
          <w:szCs w:val="22"/>
        </w:rPr>
        <w:t xml:space="preserve"> or 812-314-0261.</w:t>
      </w:r>
    </w:p>
    <w:p w14:paraId="10817663" w14:textId="77777777" w:rsidR="00CF08B0" w:rsidRDefault="00CF08B0" w:rsidP="00512B4F">
      <w:pPr>
        <w:ind w:left="240"/>
        <w:rPr>
          <w:rFonts w:ascii="Arial" w:hAnsi="Arial" w:cs="Arial"/>
          <w:b/>
          <w:sz w:val="22"/>
          <w:szCs w:val="22"/>
        </w:rPr>
      </w:pPr>
    </w:p>
    <w:p w14:paraId="0F7FD6DC" w14:textId="14AB73AD" w:rsidR="00512B4F" w:rsidRPr="008C3AAD" w:rsidRDefault="00512B4F" w:rsidP="00512B4F">
      <w:pPr>
        <w:ind w:left="240"/>
        <w:rPr>
          <w:rFonts w:ascii="Arial" w:hAnsi="Arial" w:cs="Arial"/>
          <w:b/>
          <w:sz w:val="22"/>
          <w:szCs w:val="22"/>
        </w:rPr>
      </w:pPr>
      <w:r w:rsidRPr="008C3AAD">
        <w:rPr>
          <w:rFonts w:ascii="Arial" w:hAnsi="Arial" w:cs="Arial"/>
          <w:b/>
          <w:sz w:val="22"/>
          <w:szCs w:val="22"/>
        </w:rPr>
        <w:t>About Centra Credit Union</w:t>
      </w:r>
    </w:p>
    <w:p w14:paraId="615917BC" w14:textId="5ACEC476" w:rsidR="00677D64" w:rsidRPr="00677D64" w:rsidRDefault="00677D64" w:rsidP="00677D64">
      <w:pPr>
        <w:ind w:left="240"/>
        <w:rPr>
          <w:rFonts w:ascii="Arial" w:hAnsi="Arial" w:cs="Arial"/>
          <w:sz w:val="22"/>
          <w:szCs w:val="22"/>
        </w:rPr>
      </w:pPr>
      <w:r w:rsidRPr="00677D64">
        <w:rPr>
          <w:rFonts w:ascii="Arial" w:hAnsi="Arial" w:cs="Arial"/>
          <w:sz w:val="22"/>
          <w:szCs w:val="22"/>
        </w:rPr>
        <w:t xml:space="preserve">Centered around its Members, Centra Credit Union is a community-based, full-service financial institution with 26 </w:t>
      </w:r>
      <w:r w:rsidR="006652F8">
        <w:rPr>
          <w:rFonts w:ascii="Arial" w:hAnsi="Arial" w:cs="Arial"/>
          <w:sz w:val="22"/>
          <w:szCs w:val="22"/>
        </w:rPr>
        <w:t>service centers</w:t>
      </w:r>
      <w:r w:rsidRPr="00677D64">
        <w:rPr>
          <w:rFonts w:ascii="Arial" w:hAnsi="Arial" w:cs="Arial"/>
          <w:sz w:val="22"/>
          <w:szCs w:val="22"/>
        </w:rPr>
        <w:t xml:space="preserve"> throughout central and southern Indiana, and in Jamestown, New York and Whitakers, North Carolina. Founded in 1940 on the principle of People Helping People, Centra strives to create value for Members, Team Members, and the Communities it serves. With </w:t>
      </w:r>
      <w:r w:rsidR="006652F8">
        <w:rPr>
          <w:rFonts w:ascii="Arial" w:hAnsi="Arial" w:cs="Arial"/>
          <w:sz w:val="22"/>
          <w:szCs w:val="22"/>
        </w:rPr>
        <w:t xml:space="preserve">more than </w:t>
      </w:r>
      <w:r w:rsidRPr="00677D64">
        <w:rPr>
          <w:rFonts w:ascii="Arial" w:hAnsi="Arial" w:cs="Arial"/>
          <w:sz w:val="22"/>
          <w:szCs w:val="22"/>
        </w:rPr>
        <w:t>$2 billion in assets, Centra is among the six largest credit unions in the state of Indiana.</w:t>
      </w:r>
    </w:p>
    <w:p w14:paraId="31F07D3C" w14:textId="77777777" w:rsidR="00677D64" w:rsidRPr="00677D64" w:rsidRDefault="00677D64" w:rsidP="00677D64">
      <w:pPr>
        <w:ind w:left="240"/>
        <w:rPr>
          <w:rFonts w:ascii="Arial" w:hAnsi="Arial" w:cs="Arial"/>
          <w:sz w:val="22"/>
          <w:szCs w:val="22"/>
        </w:rPr>
      </w:pPr>
    </w:p>
    <w:p w14:paraId="72013CE3" w14:textId="77777777" w:rsidR="00677D64" w:rsidRPr="00677D64" w:rsidRDefault="00677D64" w:rsidP="00677D64">
      <w:pPr>
        <w:ind w:left="240"/>
        <w:jc w:val="center"/>
        <w:rPr>
          <w:rFonts w:ascii="Arial" w:hAnsi="Arial" w:cs="Arial"/>
          <w:sz w:val="22"/>
          <w:szCs w:val="22"/>
        </w:rPr>
      </w:pPr>
      <w:r w:rsidRPr="00677D64">
        <w:rPr>
          <w:rFonts w:ascii="Arial" w:hAnsi="Arial" w:cs="Arial"/>
          <w:sz w:val="22"/>
          <w:szCs w:val="22"/>
        </w:rPr>
        <w:lastRenderedPageBreak/>
        <w:t>####</w:t>
      </w:r>
    </w:p>
    <w:p w14:paraId="5068804A" w14:textId="77777777" w:rsidR="00C90D0B" w:rsidRPr="00C90D0B" w:rsidRDefault="00C90D0B" w:rsidP="00C90D0B">
      <w:pPr>
        <w:ind w:left="240"/>
        <w:rPr>
          <w:rFonts w:ascii="Arial" w:hAnsi="Arial" w:cs="Arial"/>
          <w:sz w:val="20"/>
        </w:rPr>
      </w:pPr>
    </w:p>
    <w:p w14:paraId="540E6974" w14:textId="77777777" w:rsidR="00C90D0B" w:rsidRPr="00C90D0B" w:rsidRDefault="00C90D0B" w:rsidP="00C90D0B">
      <w:pPr>
        <w:ind w:left="240"/>
        <w:rPr>
          <w:rFonts w:ascii="Arial" w:hAnsi="Arial" w:cs="Arial"/>
          <w:sz w:val="20"/>
        </w:rPr>
      </w:pPr>
    </w:p>
    <w:p w14:paraId="47F0676C" w14:textId="77777777" w:rsidR="00EE0511" w:rsidRDefault="00EE0511" w:rsidP="0070380A">
      <w:pPr>
        <w:ind w:left="240"/>
        <w:rPr>
          <w:rFonts w:ascii="Arial" w:hAnsi="Arial" w:cs="Arial"/>
          <w:sz w:val="20"/>
        </w:rPr>
      </w:pPr>
    </w:p>
    <w:sectPr w:rsidR="00EE0511" w:rsidSect="008103F9">
      <w:footerReference w:type="default" r:id="rId10"/>
      <w:headerReference w:type="first" r:id="rId11"/>
      <w:footerReference w:type="first" r:id="rId12"/>
      <w:pgSz w:w="12240" w:h="15840" w:code="1"/>
      <w:pgMar w:top="2250" w:right="1555" w:bottom="1620" w:left="1440" w:header="1080" w:footer="10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86EB" w14:textId="77777777" w:rsidR="008103F9" w:rsidRDefault="008103F9">
      <w:r>
        <w:separator/>
      </w:r>
    </w:p>
  </w:endnote>
  <w:endnote w:type="continuationSeparator" w:id="0">
    <w:p w14:paraId="78DB8021" w14:textId="77777777" w:rsidR="008103F9" w:rsidRDefault="0081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BD9C" w14:textId="7D68FFC3" w:rsidR="00C44BD3" w:rsidRDefault="000662DB" w:rsidP="003E444F">
    <w:pPr>
      <w:pStyle w:val="Footer"/>
      <w:jc w:val="right"/>
    </w:pPr>
    <w:r>
      <w:rPr>
        <w:noProof/>
      </w:rPr>
      <w:drawing>
        <wp:anchor distT="0" distB="0" distL="114300" distR="114300" simplePos="0" relativeHeight="251658240" behindDoc="1" locked="0" layoutInCell="1" allowOverlap="0" wp14:anchorId="56A849E3" wp14:editId="0982E3C7">
          <wp:simplePos x="0" y="0"/>
          <wp:positionH relativeFrom="column">
            <wp:posOffset>152400</wp:posOffset>
          </wp:positionH>
          <wp:positionV relativeFrom="paragraph">
            <wp:posOffset>-197485</wp:posOffset>
          </wp:positionV>
          <wp:extent cx="5867400" cy="1028700"/>
          <wp:effectExtent l="0" t="0" r="0" b="0"/>
          <wp:wrapTight wrapText="bothSides">
            <wp:wrapPolygon edited="0">
              <wp:start x="21390" y="0"/>
              <wp:lineTo x="17462" y="6400"/>
              <wp:lineTo x="0" y="12000"/>
              <wp:lineTo x="0" y="19600"/>
              <wp:lineTo x="17322" y="21200"/>
              <wp:lineTo x="17883" y="21200"/>
              <wp:lineTo x="18584" y="21200"/>
              <wp:lineTo x="19987" y="20000"/>
              <wp:lineTo x="19987" y="18400"/>
              <wp:lineTo x="19426" y="15600"/>
              <wp:lineTo x="18514" y="12800"/>
              <wp:lineTo x="19356" y="6400"/>
              <wp:lineTo x="21530" y="2800"/>
              <wp:lineTo x="21530" y="0"/>
              <wp:lineTo x="2139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A312" w14:textId="0E4080D2" w:rsidR="00C44BD3" w:rsidRDefault="000662DB">
    <w:pPr>
      <w:pStyle w:val="Footer"/>
    </w:pPr>
    <w:r>
      <w:rPr>
        <w:noProof/>
      </w:rPr>
      <w:drawing>
        <wp:anchor distT="0" distB="0" distL="114300" distR="114300" simplePos="0" relativeHeight="251657216" behindDoc="1" locked="0" layoutInCell="1" allowOverlap="0" wp14:anchorId="11276C26" wp14:editId="7D179F20">
          <wp:simplePos x="0" y="0"/>
          <wp:positionH relativeFrom="column">
            <wp:posOffset>0</wp:posOffset>
          </wp:positionH>
          <wp:positionV relativeFrom="paragraph">
            <wp:posOffset>-464185</wp:posOffset>
          </wp:positionV>
          <wp:extent cx="5867400" cy="1028700"/>
          <wp:effectExtent l="0" t="0" r="0" b="0"/>
          <wp:wrapTight wrapText="bothSides">
            <wp:wrapPolygon edited="0">
              <wp:start x="21390" y="0"/>
              <wp:lineTo x="17462" y="6400"/>
              <wp:lineTo x="0" y="12000"/>
              <wp:lineTo x="0" y="19600"/>
              <wp:lineTo x="17322" y="21200"/>
              <wp:lineTo x="17883" y="21200"/>
              <wp:lineTo x="18584" y="21200"/>
              <wp:lineTo x="19987" y="20000"/>
              <wp:lineTo x="19987" y="18400"/>
              <wp:lineTo x="19426" y="15600"/>
              <wp:lineTo x="18514" y="12800"/>
              <wp:lineTo x="19356" y="6400"/>
              <wp:lineTo x="21530" y="2800"/>
              <wp:lineTo x="21530" y="0"/>
              <wp:lineTo x="2139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C977" w14:textId="77777777" w:rsidR="008103F9" w:rsidRDefault="008103F9">
      <w:r>
        <w:separator/>
      </w:r>
    </w:p>
  </w:footnote>
  <w:footnote w:type="continuationSeparator" w:id="0">
    <w:p w14:paraId="6892EB33" w14:textId="77777777" w:rsidR="008103F9" w:rsidRDefault="0081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EA35" w14:textId="70F43ECD" w:rsidR="00C44BD3" w:rsidRDefault="000662DB">
    <w:pPr>
      <w:pStyle w:val="Header"/>
    </w:pPr>
    <w:r>
      <w:rPr>
        <w:noProof/>
      </w:rPr>
      <w:drawing>
        <wp:inline distT="0" distB="0" distL="0" distR="0" wp14:anchorId="77FE140C" wp14:editId="5772FA2C">
          <wp:extent cx="4442460"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2460" cy="403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1FFE"/>
    <w:multiLevelType w:val="hybridMultilevel"/>
    <w:tmpl w:val="FBEA078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15:restartNumberingAfterBreak="0">
    <w:nsid w:val="5E3B3EC2"/>
    <w:multiLevelType w:val="hybridMultilevel"/>
    <w:tmpl w:val="CC4ADE9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468672505">
    <w:abstractNumId w:val="0"/>
  </w:num>
  <w:num w:numId="2" w16cid:durableId="1294869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B3"/>
    <w:rsid w:val="0000090B"/>
    <w:rsid w:val="00000D7E"/>
    <w:rsid w:val="00000E12"/>
    <w:rsid w:val="00001654"/>
    <w:rsid w:val="00001771"/>
    <w:rsid w:val="000024F2"/>
    <w:rsid w:val="000026E2"/>
    <w:rsid w:val="00003459"/>
    <w:rsid w:val="00004106"/>
    <w:rsid w:val="00004320"/>
    <w:rsid w:val="00004385"/>
    <w:rsid w:val="00004768"/>
    <w:rsid w:val="00004BC0"/>
    <w:rsid w:val="00005014"/>
    <w:rsid w:val="00005618"/>
    <w:rsid w:val="00005AD5"/>
    <w:rsid w:val="00005E03"/>
    <w:rsid w:val="00005E1E"/>
    <w:rsid w:val="0000688F"/>
    <w:rsid w:val="00006A05"/>
    <w:rsid w:val="00006C32"/>
    <w:rsid w:val="00006E03"/>
    <w:rsid w:val="00006F88"/>
    <w:rsid w:val="00007693"/>
    <w:rsid w:val="000100D6"/>
    <w:rsid w:val="00010FAA"/>
    <w:rsid w:val="000114A0"/>
    <w:rsid w:val="00011867"/>
    <w:rsid w:val="00011892"/>
    <w:rsid w:val="00011910"/>
    <w:rsid w:val="00011D75"/>
    <w:rsid w:val="00011E52"/>
    <w:rsid w:val="00012082"/>
    <w:rsid w:val="00012264"/>
    <w:rsid w:val="00012272"/>
    <w:rsid w:val="000128FB"/>
    <w:rsid w:val="00012A26"/>
    <w:rsid w:val="00012B5E"/>
    <w:rsid w:val="00012E21"/>
    <w:rsid w:val="00012E55"/>
    <w:rsid w:val="00013103"/>
    <w:rsid w:val="00013625"/>
    <w:rsid w:val="000137EC"/>
    <w:rsid w:val="00013822"/>
    <w:rsid w:val="0001385C"/>
    <w:rsid w:val="00013C8A"/>
    <w:rsid w:val="00013CCF"/>
    <w:rsid w:val="00013E13"/>
    <w:rsid w:val="000144A6"/>
    <w:rsid w:val="00014600"/>
    <w:rsid w:val="0001469D"/>
    <w:rsid w:val="0001481B"/>
    <w:rsid w:val="00014F60"/>
    <w:rsid w:val="0001507D"/>
    <w:rsid w:val="0001515D"/>
    <w:rsid w:val="0001576A"/>
    <w:rsid w:val="0001587D"/>
    <w:rsid w:val="00015ECB"/>
    <w:rsid w:val="000163CE"/>
    <w:rsid w:val="0001645F"/>
    <w:rsid w:val="000169C9"/>
    <w:rsid w:val="00016A94"/>
    <w:rsid w:val="00016EFF"/>
    <w:rsid w:val="0001732B"/>
    <w:rsid w:val="000174C2"/>
    <w:rsid w:val="00017A15"/>
    <w:rsid w:val="0002010D"/>
    <w:rsid w:val="000203BD"/>
    <w:rsid w:val="000203F5"/>
    <w:rsid w:val="00020456"/>
    <w:rsid w:val="000206DC"/>
    <w:rsid w:val="00020B96"/>
    <w:rsid w:val="0002124C"/>
    <w:rsid w:val="000213BE"/>
    <w:rsid w:val="0002169C"/>
    <w:rsid w:val="000218DA"/>
    <w:rsid w:val="00021BB1"/>
    <w:rsid w:val="00021BD7"/>
    <w:rsid w:val="00021EA3"/>
    <w:rsid w:val="00022008"/>
    <w:rsid w:val="00022C9C"/>
    <w:rsid w:val="00022E2E"/>
    <w:rsid w:val="000232A0"/>
    <w:rsid w:val="0002334A"/>
    <w:rsid w:val="0002363F"/>
    <w:rsid w:val="0002374E"/>
    <w:rsid w:val="0002381E"/>
    <w:rsid w:val="0002410B"/>
    <w:rsid w:val="0002456C"/>
    <w:rsid w:val="000250A3"/>
    <w:rsid w:val="0002523A"/>
    <w:rsid w:val="0002538C"/>
    <w:rsid w:val="0002570F"/>
    <w:rsid w:val="00025AA1"/>
    <w:rsid w:val="00025AFF"/>
    <w:rsid w:val="00025BFE"/>
    <w:rsid w:val="00025C2C"/>
    <w:rsid w:val="00025DF3"/>
    <w:rsid w:val="0002665D"/>
    <w:rsid w:val="00026711"/>
    <w:rsid w:val="00026753"/>
    <w:rsid w:val="00026C67"/>
    <w:rsid w:val="00026CAD"/>
    <w:rsid w:val="00026E6C"/>
    <w:rsid w:val="00027263"/>
    <w:rsid w:val="00027554"/>
    <w:rsid w:val="00027833"/>
    <w:rsid w:val="000304F6"/>
    <w:rsid w:val="00030C9F"/>
    <w:rsid w:val="00030CF4"/>
    <w:rsid w:val="00030D77"/>
    <w:rsid w:val="00030F82"/>
    <w:rsid w:val="00031050"/>
    <w:rsid w:val="00031233"/>
    <w:rsid w:val="00031236"/>
    <w:rsid w:val="0003130D"/>
    <w:rsid w:val="00031C80"/>
    <w:rsid w:val="00031DB2"/>
    <w:rsid w:val="00031DC0"/>
    <w:rsid w:val="00032082"/>
    <w:rsid w:val="000327B7"/>
    <w:rsid w:val="00033F6D"/>
    <w:rsid w:val="00033FFD"/>
    <w:rsid w:val="00034216"/>
    <w:rsid w:val="000347A8"/>
    <w:rsid w:val="00034B6C"/>
    <w:rsid w:val="0003510B"/>
    <w:rsid w:val="00035173"/>
    <w:rsid w:val="0003536C"/>
    <w:rsid w:val="00035513"/>
    <w:rsid w:val="000357D9"/>
    <w:rsid w:val="00035A39"/>
    <w:rsid w:val="00035FEA"/>
    <w:rsid w:val="0003610F"/>
    <w:rsid w:val="0003654C"/>
    <w:rsid w:val="000365B6"/>
    <w:rsid w:val="00036B7E"/>
    <w:rsid w:val="00037035"/>
    <w:rsid w:val="000370B6"/>
    <w:rsid w:val="000370F4"/>
    <w:rsid w:val="0003727B"/>
    <w:rsid w:val="000372D1"/>
    <w:rsid w:val="0003733C"/>
    <w:rsid w:val="00037527"/>
    <w:rsid w:val="00037E89"/>
    <w:rsid w:val="00037F89"/>
    <w:rsid w:val="00040442"/>
    <w:rsid w:val="000404B5"/>
    <w:rsid w:val="00040581"/>
    <w:rsid w:val="0004106E"/>
    <w:rsid w:val="000413E9"/>
    <w:rsid w:val="00041585"/>
    <w:rsid w:val="0004196F"/>
    <w:rsid w:val="00041B17"/>
    <w:rsid w:val="000420B2"/>
    <w:rsid w:val="000421F6"/>
    <w:rsid w:val="00042857"/>
    <w:rsid w:val="00042EDC"/>
    <w:rsid w:val="00042FB5"/>
    <w:rsid w:val="0004349F"/>
    <w:rsid w:val="0004376D"/>
    <w:rsid w:val="0004396A"/>
    <w:rsid w:val="000443BB"/>
    <w:rsid w:val="00044609"/>
    <w:rsid w:val="00045045"/>
    <w:rsid w:val="0004526B"/>
    <w:rsid w:val="0004528C"/>
    <w:rsid w:val="0004549C"/>
    <w:rsid w:val="0004597F"/>
    <w:rsid w:val="00045AFC"/>
    <w:rsid w:val="00045DD9"/>
    <w:rsid w:val="00045ECF"/>
    <w:rsid w:val="00046363"/>
    <w:rsid w:val="000463F4"/>
    <w:rsid w:val="00046A80"/>
    <w:rsid w:val="00046AC9"/>
    <w:rsid w:val="00047002"/>
    <w:rsid w:val="00047442"/>
    <w:rsid w:val="00050683"/>
    <w:rsid w:val="00051698"/>
    <w:rsid w:val="00051897"/>
    <w:rsid w:val="00051ABF"/>
    <w:rsid w:val="00051C27"/>
    <w:rsid w:val="00051C64"/>
    <w:rsid w:val="00051DF0"/>
    <w:rsid w:val="000528FE"/>
    <w:rsid w:val="00052BF6"/>
    <w:rsid w:val="00052C76"/>
    <w:rsid w:val="000531CB"/>
    <w:rsid w:val="0005340D"/>
    <w:rsid w:val="00053765"/>
    <w:rsid w:val="000537D9"/>
    <w:rsid w:val="00054077"/>
    <w:rsid w:val="0005469C"/>
    <w:rsid w:val="000546D5"/>
    <w:rsid w:val="00054B9A"/>
    <w:rsid w:val="00054CF7"/>
    <w:rsid w:val="00054F65"/>
    <w:rsid w:val="00055236"/>
    <w:rsid w:val="000552AE"/>
    <w:rsid w:val="000552E3"/>
    <w:rsid w:val="00055C17"/>
    <w:rsid w:val="00055C1C"/>
    <w:rsid w:val="00055D68"/>
    <w:rsid w:val="00056635"/>
    <w:rsid w:val="000569B4"/>
    <w:rsid w:val="00056B72"/>
    <w:rsid w:val="00056BCC"/>
    <w:rsid w:val="00056CD3"/>
    <w:rsid w:val="00056D8F"/>
    <w:rsid w:val="00057286"/>
    <w:rsid w:val="000572CB"/>
    <w:rsid w:val="000572CF"/>
    <w:rsid w:val="00057373"/>
    <w:rsid w:val="00057C38"/>
    <w:rsid w:val="0006030A"/>
    <w:rsid w:val="00060C73"/>
    <w:rsid w:val="00060DED"/>
    <w:rsid w:val="000613B4"/>
    <w:rsid w:val="000613E2"/>
    <w:rsid w:val="00062E75"/>
    <w:rsid w:val="0006377A"/>
    <w:rsid w:val="000637BA"/>
    <w:rsid w:val="00063850"/>
    <w:rsid w:val="00063895"/>
    <w:rsid w:val="000638FD"/>
    <w:rsid w:val="00063B1A"/>
    <w:rsid w:val="00063E14"/>
    <w:rsid w:val="00064889"/>
    <w:rsid w:val="00064DF6"/>
    <w:rsid w:val="00065CC5"/>
    <w:rsid w:val="000662DB"/>
    <w:rsid w:val="00066893"/>
    <w:rsid w:val="00066B6C"/>
    <w:rsid w:val="00066C4C"/>
    <w:rsid w:val="00066C8F"/>
    <w:rsid w:val="00066E5E"/>
    <w:rsid w:val="000671E5"/>
    <w:rsid w:val="00067413"/>
    <w:rsid w:val="00067AE3"/>
    <w:rsid w:val="00067D92"/>
    <w:rsid w:val="00067EB3"/>
    <w:rsid w:val="00067EED"/>
    <w:rsid w:val="0007029A"/>
    <w:rsid w:val="00070A61"/>
    <w:rsid w:val="00071F91"/>
    <w:rsid w:val="0007240A"/>
    <w:rsid w:val="00072503"/>
    <w:rsid w:val="00072668"/>
    <w:rsid w:val="00072951"/>
    <w:rsid w:val="00072AB1"/>
    <w:rsid w:val="00073881"/>
    <w:rsid w:val="0007462D"/>
    <w:rsid w:val="00074C1F"/>
    <w:rsid w:val="00074EFB"/>
    <w:rsid w:val="00075E21"/>
    <w:rsid w:val="00076458"/>
    <w:rsid w:val="00076525"/>
    <w:rsid w:val="00076D28"/>
    <w:rsid w:val="0008022E"/>
    <w:rsid w:val="00080370"/>
    <w:rsid w:val="00080D7A"/>
    <w:rsid w:val="00081121"/>
    <w:rsid w:val="00081978"/>
    <w:rsid w:val="00081CA2"/>
    <w:rsid w:val="000827A4"/>
    <w:rsid w:val="00082910"/>
    <w:rsid w:val="00082B35"/>
    <w:rsid w:val="00082DCC"/>
    <w:rsid w:val="0008303D"/>
    <w:rsid w:val="000839E1"/>
    <w:rsid w:val="00083D82"/>
    <w:rsid w:val="000847A0"/>
    <w:rsid w:val="00084CD1"/>
    <w:rsid w:val="00085D42"/>
    <w:rsid w:val="00085F3D"/>
    <w:rsid w:val="00085F5F"/>
    <w:rsid w:val="000863E5"/>
    <w:rsid w:val="000864D5"/>
    <w:rsid w:val="00086D2F"/>
    <w:rsid w:val="000871F9"/>
    <w:rsid w:val="00087364"/>
    <w:rsid w:val="0008781F"/>
    <w:rsid w:val="00090205"/>
    <w:rsid w:val="00090308"/>
    <w:rsid w:val="0009046E"/>
    <w:rsid w:val="0009067D"/>
    <w:rsid w:val="00090A73"/>
    <w:rsid w:val="00090D88"/>
    <w:rsid w:val="00091032"/>
    <w:rsid w:val="00091091"/>
    <w:rsid w:val="000913AC"/>
    <w:rsid w:val="00091707"/>
    <w:rsid w:val="00091C7F"/>
    <w:rsid w:val="00091CDD"/>
    <w:rsid w:val="00091DCD"/>
    <w:rsid w:val="00091E45"/>
    <w:rsid w:val="0009210C"/>
    <w:rsid w:val="00092372"/>
    <w:rsid w:val="00092D37"/>
    <w:rsid w:val="00092E38"/>
    <w:rsid w:val="00093549"/>
    <w:rsid w:val="000936E4"/>
    <w:rsid w:val="00094078"/>
    <w:rsid w:val="00094096"/>
    <w:rsid w:val="000948BF"/>
    <w:rsid w:val="00094C41"/>
    <w:rsid w:val="00094E50"/>
    <w:rsid w:val="00095A64"/>
    <w:rsid w:val="00095F3A"/>
    <w:rsid w:val="000962A9"/>
    <w:rsid w:val="00096335"/>
    <w:rsid w:val="00096593"/>
    <w:rsid w:val="00096705"/>
    <w:rsid w:val="000968CB"/>
    <w:rsid w:val="00096B7B"/>
    <w:rsid w:val="00097BE8"/>
    <w:rsid w:val="00097DF8"/>
    <w:rsid w:val="00097E52"/>
    <w:rsid w:val="000A00DC"/>
    <w:rsid w:val="000A0274"/>
    <w:rsid w:val="000A0668"/>
    <w:rsid w:val="000A066A"/>
    <w:rsid w:val="000A0D12"/>
    <w:rsid w:val="000A1071"/>
    <w:rsid w:val="000A1288"/>
    <w:rsid w:val="000A1310"/>
    <w:rsid w:val="000A167D"/>
    <w:rsid w:val="000A1BEA"/>
    <w:rsid w:val="000A2311"/>
    <w:rsid w:val="000A2328"/>
    <w:rsid w:val="000A279A"/>
    <w:rsid w:val="000A29DE"/>
    <w:rsid w:val="000A2FFB"/>
    <w:rsid w:val="000A3605"/>
    <w:rsid w:val="000A36F5"/>
    <w:rsid w:val="000A3930"/>
    <w:rsid w:val="000A394B"/>
    <w:rsid w:val="000A4C8C"/>
    <w:rsid w:val="000A4D39"/>
    <w:rsid w:val="000A596C"/>
    <w:rsid w:val="000A5B18"/>
    <w:rsid w:val="000A5B7A"/>
    <w:rsid w:val="000A5D54"/>
    <w:rsid w:val="000A5D91"/>
    <w:rsid w:val="000A609F"/>
    <w:rsid w:val="000A66F2"/>
    <w:rsid w:val="000A6C97"/>
    <w:rsid w:val="000A770F"/>
    <w:rsid w:val="000A7CB1"/>
    <w:rsid w:val="000A7DB6"/>
    <w:rsid w:val="000A7DF5"/>
    <w:rsid w:val="000A7F5E"/>
    <w:rsid w:val="000B0833"/>
    <w:rsid w:val="000B091E"/>
    <w:rsid w:val="000B0E24"/>
    <w:rsid w:val="000B0F50"/>
    <w:rsid w:val="000B1028"/>
    <w:rsid w:val="000B124A"/>
    <w:rsid w:val="000B1630"/>
    <w:rsid w:val="000B188D"/>
    <w:rsid w:val="000B1BE5"/>
    <w:rsid w:val="000B1CC4"/>
    <w:rsid w:val="000B2226"/>
    <w:rsid w:val="000B22A4"/>
    <w:rsid w:val="000B2E93"/>
    <w:rsid w:val="000B3112"/>
    <w:rsid w:val="000B345C"/>
    <w:rsid w:val="000B3929"/>
    <w:rsid w:val="000B395D"/>
    <w:rsid w:val="000B3B2E"/>
    <w:rsid w:val="000B40AD"/>
    <w:rsid w:val="000B4442"/>
    <w:rsid w:val="000B4523"/>
    <w:rsid w:val="000B458E"/>
    <w:rsid w:val="000B50DC"/>
    <w:rsid w:val="000B5373"/>
    <w:rsid w:val="000B5402"/>
    <w:rsid w:val="000B5496"/>
    <w:rsid w:val="000B566E"/>
    <w:rsid w:val="000B5C51"/>
    <w:rsid w:val="000B6013"/>
    <w:rsid w:val="000B64A4"/>
    <w:rsid w:val="000B6A1D"/>
    <w:rsid w:val="000B719E"/>
    <w:rsid w:val="000B746E"/>
    <w:rsid w:val="000B772D"/>
    <w:rsid w:val="000B7913"/>
    <w:rsid w:val="000B79DA"/>
    <w:rsid w:val="000B7A92"/>
    <w:rsid w:val="000B7E9A"/>
    <w:rsid w:val="000B7F45"/>
    <w:rsid w:val="000B7FA1"/>
    <w:rsid w:val="000C03B4"/>
    <w:rsid w:val="000C0708"/>
    <w:rsid w:val="000C090F"/>
    <w:rsid w:val="000C091D"/>
    <w:rsid w:val="000C0DA6"/>
    <w:rsid w:val="000C1077"/>
    <w:rsid w:val="000C18C1"/>
    <w:rsid w:val="000C18CA"/>
    <w:rsid w:val="000C2833"/>
    <w:rsid w:val="000C3070"/>
    <w:rsid w:val="000C3606"/>
    <w:rsid w:val="000C3723"/>
    <w:rsid w:val="000C3862"/>
    <w:rsid w:val="000C3C50"/>
    <w:rsid w:val="000C4006"/>
    <w:rsid w:val="000C430E"/>
    <w:rsid w:val="000C44C3"/>
    <w:rsid w:val="000C4636"/>
    <w:rsid w:val="000C49DF"/>
    <w:rsid w:val="000C4B41"/>
    <w:rsid w:val="000C4CB5"/>
    <w:rsid w:val="000C4F47"/>
    <w:rsid w:val="000C50EE"/>
    <w:rsid w:val="000C51D2"/>
    <w:rsid w:val="000C54DA"/>
    <w:rsid w:val="000C5A85"/>
    <w:rsid w:val="000C61CB"/>
    <w:rsid w:val="000C6519"/>
    <w:rsid w:val="000C6729"/>
    <w:rsid w:val="000C6D38"/>
    <w:rsid w:val="000C6D8B"/>
    <w:rsid w:val="000C7A03"/>
    <w:rsid w:val="000C7A30"/>
    <w:rsid w:val="000C7B16"/>
    <w:rsid w:val="000C7B36"/>
    <w:rsid w:val="000C7C3B"/>
    <w:rsid w:val="000C7E81"/>
    <w:rsid w:val="000D0018"/>
    <w:rsid w:val="000D0422"/>
    <w:rsid w:val="000D09F8"/>
    <w:rsid w:val="000D0E01"/>
    <w:rsid w:val="000D130B"/>
    <w:rsid w:val="000D15D4"/>
    <w:rsid w:val="000D1AF7"/>
    <w:rsid w:val="000D1FD7"/>
    <w:rsid w:val="000D27D1"/>
    <w:rsid w:val="000D2AA7"/>
    <w:rsid w:val="000D2C7D"/>
    <w:rsid w:val="000D2FD5"/>
    <w:rsid w:val="000D4041"/>
    <w:rsid w:val="000D414F"/>
    <w:rsid w:val="000D4BCD"/>
    <w:rsid w:val="000D4BE1"/>
    <w:rsid w:val="000D4C69"/>
    <w:rsid w:val="000D4C8E"/>
    <w:rsid w:val="000D4DA5"/>
    <w:rsid w:val="000D5799"/>
    <w:rsid w:val="000D5C53"/>
    <w:rsid w:val="000D5FC0"/>
    <w:rsid w:val="000D600A"/>
    <w:rsid w:val="000D619D"/>
    <w:rsid w:val="000D6B96"/>
    <w:rsid w:val="000D6C35"/>
    <w:rsid w:val="000D6C3A"/>
    <w:rsid w:val="000D6DB8"/>
    <w:rsid w:val="000D7078"/>
    <w:rsid w:val="000D7587"/>
    <w:rsid w:val="000D772C"/>
    <w:rsid w:val="000D7753"/>
    <w:rsid w:val="000D7765"/>
    <w:rsid w:val="000D78C6"/>
    <w:rsid w:val="000E04BF"/>
    <w:rsid w:val="000E0B86"/>
    <w:rsid w:val="000E1CA6"/>
    <w:rsid w:val="000E1E5B"/>
    <w:rsid w:val="000E2C62"/>
    <w:rsid w:val="000E2DEB"/>
    <w:rsid w:val="000E304E"/>
    <w:rsid w:val="000E352D"/>
    <w:rsid w:val="000E3533"/>
    <w:rsid w:val="000E35E1"/>
    <w:rsid w:val="000E3732"/>
    <w:rsid w:val="000E3CA6"/>
    <w:rsid w:val="000E3D98"/>
    <w:rsid w:val="000E422F"/>
    <w:rsid w:val="000E4523"/>
    <w:rsid w:val="000E470F"/>
    <w:rsid w:val="000E4B93"/>
    <w:rsid w:val="000E4E32"/>
    <w:rsid w:val="000E4F2F"/>
    <w:rsid w:val="000E50BB"/>
    <w:rsid w:val="000E51EC"/>
    <w:rsid w:val="000E5990"/>
    <w:rsid w:val="000E5A33"/>
    <w:rsid w:val="000E5D36"/>
    <w:rsid w:val="000E5E65"/>
    <w:rsid w:val="000E6350"/>
    <w:rsid w:val="000E6374"/>
    <w:rsid w:val="000E6A4D"/>
    <w:rsid w:val="000E6C7D"/>
    <w:rsid w:val="000E6F67"/>
    <w:rsid w:val="000E71C1"/>
    <w:rsid w:val="000E73E7"/>
    <w:rsid w:val="000E752B"/>
    <w:rsid w:val="000E794F"/>
    <w:rsid w:val="000E7F28"/>
    <w:rsid w:val="000F0586"/>
    <w:rsid w:val="000F0BDA"/>
    <w:rsid w:val="000F1291"/>
    <w:rsid w:val="000F132E"/>
    <w:rsid w:val="000F1794"/>
    <w:rsid w:val="000F1DEA"/>
    <w:rsid w:val="000F1EC7"/>
    <w:rsid w:val="000F1F3A"/>
    <w:rsid w:val="000F2409"/>
    <w:rsid w:val="000F2984"/>
    <w:rsid w:val="000F29EB"/>
    <w:rsid w:val="000F2A87"/>
    <w:rsid w:val="000F33C7"/>
    <w:rsid w:val="000F3675"/>
    <w:rsid w:val="000F3AB9"/>
    <w:rsid w:val="000F4581"/>
    <w:rsid w:val="000F4630"/>
    <w:rsid w:val="000F475B"/>
    <w:rsid w:val="000F4BE7"/>
    <w:rsid w:val="000F4FB6"/>
    <w:rsid w:val="000F56F0"/>
    <w:rsid w:val="000F60E3"/>
    <w:rsid w:val="000F6356"/>
    <w:rsid w:val="000F64AC"/>
    <w:rsid w:val="000F654B"/>
    <w:rsid w:val="000F6E5D"/>
    <w:rsid w:val="000F7212"/>
    <w:rsid w:val="000F776B"/>
    <w:rsid w:val="000F77ED"/>
    <w:rsid w:val="000F78CD"/>
    <w:rsid w:val="000F78FF"/>
    <w:rsid w:val="000F791B"/>
    <w:rsid w:val="00100501"/>
    <w:rsid w:val="00100940"/>
    <w:rsid w:val="00100F96"/>
    <w:rsid w:val="001010C1"/>
    <w:rsid w:val="001015FD"/>
    <w:rsid w:val="001016D9"/>
    <w:rsid w:val="00101700"/>
    <w:rsid w:val="00101DB1"/>
    <w:rsid w:val="00102485"/>
    <w:rsid w:val="0010265A"/>
    <w:rsid w:val="001029AF"/>
    <w:rsid w:val="00102A14"/>
    <w:rsid w:val="00104EB5"/>
    <w:rsid w:val="0010515E"/>
    <w:rsid w:val="001051BD"/>
    <w:rsid w:val="001056B0"/>
    <w:rsid w:val="00106053"/>
    <w:rsid w:val="00107545"/>
    <w:rsid w:val="00107EA5"/>
    <w:rsid w:val="00110368"/>
    <w:rsid w:val="00110442"/>
    <w:rsid w:val="00110C1C"/>
    <w:rsid w:val="00110C56"/>
    <w:rsid w:val="00111198"/>
    <w:rsid w:val="0011177E"/>
    <w:rsid w:val="00111AB8"/>
    <w:rsid w:val="00111ABB"/>
    <w:rsid w:val="00111D3E"/>
    <w:rsid w:val="00111F71"/>
    <w:rsid w:val="00112125"/>
    <w:rsid w:val="001121D8"/>
    <w:rsid w:val="0011258D"/>
    <w:rsid w:val="0011271A"/>
    <w:rsid w:val="001127DF"/>
    <w:rsid w:val="00112FEA"/>
    <w:rsid w:val="001131A2"/>
    <w:rsid w:val="00113286"/>
    <w:rsid w:val="00114046"/>
    <w:rsid w:val="00114297"/>
    <w:rsid w:val="0011431F"/>
    <w:rsid w:val="001144E6"/>
    <w:rsid w:val="00114B1F"/>
    <w:rsid w:val="00115801"/>
    <w:rsid w:val="00115945"/>
    <w:rsid w:val="00116527"/>
    <w:rsid w:val="00116711"/>
    <w:rsid w:val="00116742"/>
    <w:rsid w:val="00117482"/>
    <w:rsid w:val="0011752B"/>
    <w:rsid w:val="00117621"/>
    <w:rsid w:val="00117E76"/>
    <w:rsid w:val="00120301"/>
    <w:rsid w:val="00120733"/>
    <w:rsid w:val="00120985"/>
    <w:rsid w:val="001209EE"/>
    <w:rsid w:val="00120F00"/>
    <w:rsid w:val="00121015"/>
    <w:rsid w:val="001218D2"/>
    <w:rsid w:val="00121DD8"/>
    <w:rsid w:val="0012248C"/>
    <w:rsid w:val="0012294C"/>
    <w:rsid w:val="00122E1C"/>
    <w:rsid w:val="00123491"/>
    <w:rsid w:val="00123617"/>
    <w:rsid w:val="001237B9"/>
    <w:rsid w:val="001238EE"/>
    <w:rsid w:val="001239A8"/>
    <w:rsid w:val="00123A64"/>
    <w:rsid w:val="0012453E"/>
    <w:rsid w:val="0012479C"/>
    <w:rsid w:val="00124A54"/>
    <w:rsid w:val="00124AC0"/>
    <w:rsid w:val="00124D11"/>
    <w:rsid w:val="00124FBA"/>
    <w:rsid w:val="00125321"/>
    <w:rsid w:val="0012546B"/>
    <w:rsid w:val="00125564"/>
    <w:rsid w:val="00125874"/>
    <w:rsid w:val="00125CA3"/>
    <w:rsid w:val="00125CE0"/>
    <w:rsid w:val="0012636F"/>
    <w:rsid w:val="001263F2"/>
    <w:rsid w:val="0012664B"/>
    <w:rsid w:val="00126734"/>
    <w:rsid w:val="00127A67"/>
    <w:rsid w:val="00127B5D"/>
    <w:rsid w:val="00127B76"/>
    <w:rsid w:val="0013021F"/>
    <w:rsid w:val="00130331"/>
    <w:rsid w:val="00130555"/>
    <w:rsid w:val="0013089E"/>
    <w:rsid w:val="00130D36"/>
    <w:rsid w:val="001310F8"/>
    <w:rsid w:val="00131C29"/>
    <w:rsid w:val="0013216C"/>
    <w:rsid w:val="00132614"/>
    <w:rsid w:val="00132FF4"/>
    <w:rsid w:val="0013312C"/>
    <w:rsid w:val="0013327D"/>
    <w:rsid w:val="001333F1"/>
    <w:rsid w:val="00133C10"/>
    <w:rsid w:val="00133F6E"/>
    <w:rsid w:val="00134522"/>
    <w:rsid w:val="00134A5E"/>
    <w:rsid w:val="00134B0B"/>
    <w:rsid w:val="0013533A"/>
    <w:rsid w:val="001355A7"/>
    <w:rsid w:val="00135748"/>
    <w:rsid w:val="0013591D"/>
    <w:rsid w:val="00135C26"/>
    <w:rsid w:val="00136329"/>
    <w:rsid w:val="0013639E"/>
    <w:rsid w:val="00136900"/>
    <w:rsid w:val="00136972"/>
    <w:rsid w:val="00136B73"/>
    <w:rsid w:val="001374AF"/>
    <w:rsid w:val="001375AE"/>
    <w:rsid w:val="00140422"/>
    <w:rsid w:val="00140C73"/>
    <w:rsid w:val="00140E26"/>
    <w:rsid w:val="00140EB5"/>
    <w:rsid w:val="00140F74"/>
    <w:rsid w:val="001410C3"/>
    <w:rsid w:val="00141142"/>
    <w:rsid w:val="001413FD"/>
    <w:rsid w:val="001414A0"/>
    <w:rsid w:val="00141777"/>
    <w:rsid w:val="00141A7D"/>
    <w:rsid w:val="00141CB3"/>
    <w:rsid w:val="00141E3F"/>
    <w:rsid w:val="00141FF0"/>
    <w:rsid w:val="00142277"/>
    <w:rsid w:val="0014238D"/>
    <w:rsid w:val="001426DC"/>
    <w:rsid w:val="00142709"/>
    <w:rsid w:val="001427BF"/>
    <w:rsid w:val="0014285A"/>
    <w:rsid w:val="00142964"/>
    <w:rsid w:val="00143921"/>
    <w:rsid w:val="001439CF"/>
    <w:rsid w:val="00143A28"/>
    <w:rsid w:val="00143DA2"/>
    <w:rsid w:val="001440BA"/>
    <w:rsid w:val="001440E9"/>
    <w:rsid w:val="001448F9"/>
    <w:rsid w:val="001449DB"/>
    <w:rsid w:val="001453A7"/>
    <w:rsid w:val="001459A4"/>
    <w:rsid w:val="00145EA8"/>
    <w:rsid w:val="00145F98"/>
    <w:rsid w:val="00146A69"/>
    <w:rsid w:val="0014715A"/>
    <w:rsid w:val="001472B1"/>
    <w:rsid w:val="00147B6A"/>
    <w:rsid w:val="00147CF9"/>
    <w:rsid w:val="00147D40"/>
    <w:rsid w:val="00147DE8"/>
    <w:rsid w:val="0015001D"/>
    <w:rsid w:val="0015006F"/>
    <w:rsid w:val="001507D6"/>
    <w:rsid w:val="00150F6E"/>
    <w:rsid w:val="0015117B"/>
    <w:rsid w:val="001511B4"/>
    <w:rsid w:val="0015180C"/>
    <w:rsid w:val="00151995"/>
    <w:rsid w:val="00152007"/>
    <w:rsid w:val="00152275"/>
    <w:rsid w:val="00152726"/>
    <w:rsid w:val="00152990"/>
    <w:rsid w:val="00152DB7"/>
    <w:rsid w:val="00152E54"/>
    <w:rsid w:val="00152E68"/>
    <w:rsid w:val="00152F09"/>
    <w:rsid w:val="00153002"/>
    <w:rsid w:val="001531C7"/>
    <w:rsid w:val="0015341D"/>
    <w:rsid w:val="001536EA"/>
    <w:rsid w:val="001537A7"/>
    <w:rsid w:val="00153D9A"/>
    <w:rsid w:val="00153DE0"/>
    <w:rsid w:val="00153EED"/>
    <w:rsid w:val="0015426C"/>
    <w:rsid w:val="0015437A"/>
    <w:rsid w:val="00154496"/>
    <w:rsid w:val="001546D6"/>
    <w:rsid w:val="00154994"/>
    <w:rsid w:val="00155205"/>
    <w:rsid w:val="00155CB8"/>
    <w:rsid w:val="00155E8C"/>
    <w:rsid w:val="00155EE3"/>
    <w:rsid w:val="001564C3"/>
    <w:rsid w:val="00156756"/>
    <w:rsid w:val="00156BF0"/>
    <w:rsid w:val="00156D93"/>
    <w:rsid w:val="00157115"/>
    <w:rsid w:val="00157605"/>
    <w:rsid w:val="001577BD"/>
    <w:rsid w:val="00157F3E"/>
    <w:rsid w:val="001602AD"/>
    <w:rsid w:val="00160633"/>
    <w:rsid w:val="00160CEE"/>
    <w:rsid w:val="00160D15"/>
    <w:rsid w:val="0016114A"/>
    <w:rsid w:val="001611BB"/>
    <w:rsid w:val="00161456"/>
    <w:rsid w:val="001616CB"/>
    <w:rsid w:val="00161BD2"/>
    <w:rsid w:val="00161BF6"/>
    <w:rsid w:val="00161F24"/>
    <w:rsid w:val="00162C1E"/>
    <w:rsid w:val="00162D1E"/>
    <w:rsid w:val="00162E22"/>
    <w:rsid w:val="00163C48"/>
    <w:rsid w:val="00164831"/>
    <w:rsid w:val="00164989"/>
    <w:rsid w:val="00164C38"/>
    <w:rsid w:val="0016595D"/>
    <w:rsid w:val="00165BF5"/>
    <w:rsid w:val="00165E83"/>
    <w:rsid w:val="001666C2"/>
    <w:rsid w:val="001666C8"/>
    <w:rsid w:val="00166CD9"/>
    <w:rsid w:val="00166E06"/>
    <w:rsid w:val="00167096"/>
    <w:rsid w:val="00167217"/>
    <w:rsid w:val="001676E6"/>
    <w:rsid w:val="00170737"/>
    <w:rsid w:val="00170A54"/>
    <w:rsid w:val="00170CD7"/>
    <w:rsid w:val="00170F31"/>
    <w:rsid w:val="00171143"/>
    <w:rsid w:val="0017123D"/>
    <w:rsid w:val="0017188C"/>
    <w:rsid w:val="00171AEF"/>
    <w:rsid w:val="00171CD4"/>
    <w:rsid w:val="00171D33"/>
    <w:rsid w:val="00172590"/>
    <w:rsid w:val="00172670"/>
    <w:rsid w:val="001729B4"/>
    <w:rsid w:val="00172C9D"/>
    <w:rsid w:val="00172E26"/>
    <w:rsid w:val="00173070"/>
    <w:rsid w:val="0017318D"/>
    <w:rsid w:val="001731C0"/>
    <w:rsid w:val="0017339E"/>
    <w:rsid w:val="00174212"/>
    <w:rsid w:val="001749EC"/>
    <w:rsid w:val="00174D1F"/>
    <w:rsid w:val="00174D6E"/>
    <w:rsid w:val="00174D9E"/>
    <w:rsid w:val="0017542E"/>
    <w:rsid w:val="001757E9"/>
    <w:rsid w:val="001759C8"/>
    <w:rsid w:val="00175ABE"/>
    <w:rsid w:val="00175C5E"/>
    <w:rsid w:val="00175E83"/>
    <w:rsid w:val="00175F06"/>
    <w:rsid w:val="001761F2"/>
    <w:rsid w:val="0017668B"/>
    <w:rsid w:val="00176814"/>
    <w:rsid w:val="00176AD1"/>
    <w:rsid w:val="00176B3F"/>
    <w:rsid w:val="00176F67"/>
    <w:rsid w:val="00176F91"/>
    <w:rsid w:val="00177B34"/>
    <w:rsid w:val="00177CE7"/>
    <w:rsid w:val="00177CF4"/>
    <w:rsid w:val="00177CF5"/>
    <w:rsid w:val="001804BB"/>
    <w:rsid w:val="00180573"/>
    <w:rsid w:val="00180AAF"/>
    <w:rsid w:val="001813D2"/>
    <w:rsid w:val="00181A35"/>
    <w:rsid w:val="00181B8B"/>
    <w:rsid w:val="00181EC2"/>
    <w:rsid w:val="00182360"/>
    <w:rsid w:val="001826E3"/>
    <w:rsid w:val="00182C3B"/>
    <w:rsid w:val="00182CA1"/>
    <w:rsid w:val="00182D37"/>
    <w:rsid w:val="00182F67"/>
    <w:rsid w:val="00183744"/>
    <w:rsid w:val="001837ED"/>
    <w:rsid w:val="001839D1"/>
    <w:rsid w:val="00183A33"/>
    <w:rsid w:val="001841A8"/>
    <w:rsid w:val="001841AD"/>
    <w:rsid w:val="001841BA"/>
    <w:rsid w:val="0018443E"/>
    <w:rsid w:val="00184A82"/>
    <w:rsid w:val="00184D62"/>
    <w:rsid w:val="001852BA"/>
    <w:rsid w:val="0018567B"/>
    <w:rsid w:val="00185A8D"/>
    <w:rsid w:val="00185BF7"/>
    <w:rsid w:val="00186504"/>
    <w:rsid w:val="00186829"/>
    <w:rsid w:val="0018697C"/>
    <w:rsid w:val="00186FB6"/>
    <w:rsid w:val="001875B2"/>
    <w:rsid w:val="0018780B"/>
    <w:rsid w:val="00187D7E"/>
    <w:rsid w:val="00187EA8"/>
    <w:rsid w:val="001907C6"/>
    <w:rsid w:val="00190ABE"/>
    <w:rsid w:val="00190AC2"/>
    <w:rsid w:val="00191069"/>
    <w:rsid w:val="0019111D"/>
    <w:rsid w:val="00191495"/>
    <w:rsid w:val="001914D9"/>
    <w:rsid w:val="0019151B"/>
    <w:rsid w:val="0019201C"/>
    <w:rsid w:val="00192305"/>
    <w:rsid w:val="00192352"/>
    <w:rsid w:val="001924C6"/>
    <w:rsid w:val="0019292F"/>
    <w:rsid w:val="001929FF"/>
    <w:rsid w:val="00192E79"/>
    <w:rsid w:val="00192EAA"/>
    <w:rsid w:val="00192F00"/>
    <w:rsid w:val="00193460"/>
    <w:rsid w:val="00193481"/>
    <w:rsid w:val="00193664"/>
    <w:rsid w:val="00193CDD"/>
    <w:rsid w:val="00194078"/>
    <w:rsid w:val="001942C4"/>
    <w:rsid w:val="001942E6"/>
    <w:rsid w:val="001943CC"/>
    <w:rsid w:val="001945CB"/>
    <w:rsid w:val="001945F8"/>
    <w:rsid w:val="00194797"/>
    <w:rsid w:val="00194814"/>
    <w:rsid w:val="00194FB9"/>
    <w:rsid w:val="00195105"/>
    <w:rsid w:val="00195211"/>
    <w:rsid w:val="001952C4"/>
    <w:rsid w:val="0019592A"/>
    <w:rsid w:val="00195A20"/>
    <w:rsid w:val="00195B40"/>
    <w:rsid w:val="00195FF2"/>
    <w:rsid w:val="001961C0"/>
    <w:rsid w:val="001967D3"/>
    <w:rsid w:val="00196ED5"/>
    <w:rsid w:val="00197139"/>
    <w:rsid w:val="0019755D"/>
    <w:rsid w:val="00197E24"/>
    <w:rsid w:val="001A0C8C"/>
    <w:rsid w:val="001A0D56"/>
    <w:rsid w:val="001A1591"/>
    <w:rsid w:val="001A166B"/>
    <w:rsid w:val="001A1AE5"/>
    <w:rsid w:val="001A1F87"/>
    <w:rsid w:val="001A229F"/>
    <w:rsid w:val="001A25C0"/>
    <w:rsid w:val="001A2B18"/>
    <w:rsid w:val="001A2EAF"/>
    <w:rsid w:val="001A346F"/>
    <w:rsid w:val="001A349B"/>
    <w:rsid w:val="001A3805"/>
    <w:rsid w:val="001A3BB4"/>
    <w:rsid w:val="001A3D0C"/>
    <w:rsid w:val="001A42BD"/>
    <w:rsid w:val="001A45C5"/>
    <w:rsid w:val="001A489D"/>
    <w:rsid w:val="001A4A5A"/>
    <w:rsid w:val="001A4AA6"/>
    <w:rsid w:val="001A4CE3"/>
    <w:rsid w:val="001A51A9"/>
    <w:rsid w:val="001A52F9"/>
    <w:rsid w:val="001A5D36"/>
    <w:rsid w:val="001A5DCE"/>
    <w:rsid w:val="001A60B3"/>
    <w:rsid w:val="001A61EB"/>
    <w:rsid w:val="001A6E85"/>
    <w:rsid w:val="001A6FE0"/>
    <w:rsid w:val="001A76A1"/>
    <w:rsid w:val="001A794D"/>
    <w:rsid w:val="001A7CF3"/>
    <w:rsid w:val="001A7D60"/>
    <w:rsid w:val="001B016B"/>
    <w:rsid w:val="001B0530"/>
    <w:rsid w:val="001B0657"/>
    <w:rsid w:val="001B091E"/>
    <w:rsid w:val="001B11E9"/>
    <w:rsid w:val="001B16AC"/>
    <w:rsid w:val="001B184A"/>
    <w:rsid w:val="001B1CBC"/>
    <w:rsid w:val="001B2213"/>
    <w:rsid w:val="001B2266"/>
    <w:rsid w:val="001B231D"/>
    <w:rsid w:val="001B2381"/>
    <w:rsid w:val="001B2CBE"/>
    <w:rsid w:val="001B2EFB"/>
    <w:rsid w:val="001B386F"/>
    <w:rsid w:val="001B3E87"/>
    <w:rsid w:val="001B3F5A"/>
    <w:rsid w:val="001B422B"/>
    <w:rsid w:val="001B4747"/>
    <w:rsid w:val="001B4987"/>
    <w:rsid w:val="001B5404"/>
    <w:rsid w:val="001B60BC"/>
    <w:rsid w:val="001B66C1"/>
    <w:rsid w:val="001B67D9"/>
    <w:rsid w:val="001B69E9"/>
    <w:rsid w:val="001B6B75"/>
    <w:rsid w:val="001B6EDE"/>
    <w:rsid w:val="001B720F"/>
    <w:rsid w:val="001B7750"/>
    <w:rsid w:val="001B7890"/>
    <w:rsid w:val="001B7966"/>
    <w:rsid w:val="001B7E69"/>
    <w:rsid w:val="001C00B1"/>
    <w:rsid w:val="001C0B13"/>
    <w:rsid w:val="001C0C80"/>
    <w:rsid w:val="001C0E8D"/>
    <w:rsid w:val="001C10AF"/>
    <w:rsid w:val="001C1A19"/>
    <w:rsid w:val="001C1EC1"/>
    <w:rsid w:val="001C1FD4"/>
    <w:rsid w:val="001C1FF9"/>
    <w:rsid w:val="001C20D9"/>
    <w:rsid w:val="001C264D"/>
    <w:rsid w:val="001C2753"/>
    <w:rsid w:val="001C27E3"/>
    <w:rsid w:val="001C3705"/>
    <w:rsid w:val="001C3D6D"/>
    <w:rsid w:val="001C4025"/>
    <w:rsid w:val="001C44F9"/>
    <w:rsid w:val="001C469F"/>
    <w:rsid w:val="001C4C53"/>
    <w:rsid w:val="001C4DA2"/>
    <w:rsid w:val="001C4E5B"/>
    <w:rsid w:val="001C4EF8"/>
    <w:rsid w:val="001C502A"/>
    <w:rsid w:val="001C52D1"/>
    <w:rsid w:val="001C5397"/>
    <w:rsid w:val="001C5625"/>
    <w:rsid w:val="001C5B28"/>
    <w:rsid w:val="001C5FA7"/>
    <w:rsid w:val="001C6295"/>
    <w:rsid w:val="001C62F1"/>
    <w:rsid w:val="001C65AB"/>
    <w:rsid w:val="001C690D"/>
    <w:rsid w:val="001C6ABF"/>
    <w:rsid w:val="001C6B36"/>
    <w:rsid w:val="001C6D8E"/>
    <w:rsid w:val="001C6ECE"/>
    <w:rsid w:val="001C6ED9"/>
    <w:rsid w:val="001C712C"/>
    <w:rsid w:val="001D03A5"/>
    <w:rsid w:val="001D0615"/>
    <w:rsid w:val="001D0AD1"/>
    <w:rsid w:val="001D0AFD"/>
    <w:rsid w:val="001D0E15"/>
    <w:rsid w:val="001D1258"/>
    <w:rsid w:val="001D135D"/>
    <w:rsid w:val="001D16B5"/>
    <w:rsid w:val="001D16E6"/>
    <w:rsid w:val="001D1831"/>
    <w:rsid w:val="001D1877"/>
    <w:rsid w:val="001D198D"/>
    <w:rsid w:val="001D1B8F"/>
    <w:rsid w:val="001D1DD6"/>
    <w:rsid w:val="001D1E2E"/>
    <w:rsid w:val="001D20C0"/>
    <w:rsid w:val="001D234E"/>
    <w:rsid w:val="001D2652"/>
    <w:rsid w:val="001D2EAD"/>
    <w:rsid w:val="001D3393"/>
    <w:rsid w:val="001D3C8E"/>
    <w:rsid w:val="001D3FC0"/>
    <w:rsid w:val="001D40C2"/>
    <w:rsid w:val="001D4145"/>
    <w:rsid w:val="001D462C"/>
    <w:rsid w:val="001D475F"/>
    <w:rsid w:val="001D47F3"/>
    <w:rsid w:val="001D527E"/>
    <w:rsid w:val="001D5590"/>
    <w:rsid w:val="001D5742"/>
    <w:rsid w:val="001D63D0"/>
    <w:rsid w:val="001D6463"/>
    <w:rsid w:val="001D6BB9"/>
    <w:rsid w:val="001D6C41"/>
    <w:rsid w:val="001D6C56"/>
    <w:rsid w:val="001D6F5B"/>
    <w:rsid w:val="001D73C9"/>
    <w:rsid w:val="001D77A8"/>
    <w:rsid w:val="001D7B9D"/>
    <w:rsid w:val="001D7C57"/>
    <w:rsid w:val="001D7EB0"/>
    <w:rsid w:val="001D7F48"/>
    <w:rsid w:val="001D7F58"/>
    <w:rsid w:val="001E040D"/>
    <w:rsid w:val="001E0589"/>
    <w:rsid w:val="001E08A8"/>
    <w:rsid w:val="001E0923"/>
    <w:rsid w:val="001E0B30"/>
    <w:rsid w:val="001E0D52"/>
    <w:rsid w:val="001E1325"/>
    <w:rsid w:val="001E134B"/>
    <w:rsid w:val="001E1421"/>
    <w:rsid w:val="001E1639"/>
    <w:rsid w:val="001E196D"/>
    <w:rsid w:val="001E1D58"/>
    <w:rsid w:val="001E1E34"/>
    <w:rsid w:val="001E2298"/>
    <w:rsid w:val="001E2458"/>
    <w:rsid w:val="001E255C"/>
    <w:rsid w:val="001E2733"/>
    <w:rsid w:val="001E2881"/>
    <w:rsid w:val="001E2A10"/>
    <w:rsid w:val="001E30DC"/>
    <w:rsid w:val="001E372B"/>
    <w:rsid w:val="001E3A75"/>
    <w:rsid w:val="001E3CA1"/>
    <w:rsid w:val="001E3F9A"/>
    <w:rsid w:val="001E45E9"/>
    <w:rsid w:val="001E47B0"/>
    <w:rsid w:val="001E4DEB"/>
    <w:rsid w:val="001E4E7A"/>
    <w:rsid w:val="001E4F59"/>
    <w:rsid w:val="001E5335"/>
    <w:rsid w:val="001E5985"/>
    <w:rsid w:val="001E5B3A"/>
    <w:rsid w:val="001E5CEC"/>
    <w:rsid w:val="001E5E18"/>
    <w:rsid w:val="001E5F0E"/>
    <w:rsid w:val="001E607C"/>
    <w:rsid w:val="001E6146"/>
    <w:rsid w:val="001E664A"/>
    <w:rsid w:val="001E6AB5"/>
    <w:rsid w:val="001E6CA1"/>
    <w:rsid w:val="001E6F68"/>
    <w:rsid w:val="001E7071"/>
    <w:rsid w:val="001E735D"/>
    <w:rsid w:val="001E75DA"/>
    <w:rsid w:val="001E7A72"/>
    <w:rsid w:val="001F00F9"/>
    <w:rsid w:val="001F081B"/>
    <w:rsid w:val="001F092A"/>
    <w:rsid w:val="001F0957"/>
    <w:rsid w:val="001F09A6"/>
    <w:rsid w:val="001F0BE8"/>
    <w:rsid w:val="001F1092"/>
    <w:rsid w:val="001F14D0"/>
    <w:rsid w:val="001F19AE"/>
    <w:rsid w:val="001F19B3"/>
    <w:rsid w:val="001F1DE4"/>
    <w:rsid w:val="001F1F87"/>
    <w:rsid w:val="001F2072"/>
    <w:rsid w:val="001F2484"/>
    <w:rsid w:val="001F25FE"/>
    <w:rsid w:val="001F26B8"/>
    <w:rsid w:val="001F2DE8"/>
    <w:rsid w:val="001F300C"/>
    <w:rsid w:val="001F361A"/>
    <w:rsid w:val="001F3F41"/>
    <w:rsid w:val="001F435D"/>
    <w:rsid w:val="001F4478"/>
    <w:rsid w:val="001F44B4"/>
    <w:rsid w:val="001F45F7"/>
    <w:rsid w:val="001F470E"/>
    <w:rsid w:val="001F51BF"/>
    <w:rsid w:val="001F5810"/>
    <w:rsid w:val="001F5B2A"/>
    <w:rsid w:val="001F5C52"/>
    <w:rsid w:val="001F60B6"/>
    <w:rsid w:val="001F60BA"/>
    <w:rsid w:val="001F610C"/>
    <w:rsid w:val="001F6405"/>
    <w:rsid w:val="001F668E"/>
    <w:rsid w:val="001F6D09"/>
    <w:rsid w:val="001F6F49"/>
    <w:rsid w:val="001F738D"/>
    <w:rsid w:val="001F75F7"/>
    <w:rsid w:val="001F7D85"/>
    <w:rsid w:val="002006DF"/>
    <w:rsid w:val="0020085D"/>
    <w:rsid w:val="002008E1"/>
    <w:rsid w:val="00200A8B"/>
    <w:rsid w:val="00201328"/>
    <w:rsid w:val="0020175C"/>
    <w:rsid w:val="002020D6"/>
    <w:rsid w:val="0020215C"/>
    <w:rsid w:val="00202642"/>
    <w:rsid w:val="0020265B"/>
    <w:rsid w:val="002029AF"/>
    <w:rsid w:val="00202B68"/>
    <w:rsid w:val="00202BC2"/>
    <w:rsid w:val="00202DF9"/>
    <w:rsid w:val="002037A3"/>
    <w:rsid w:val="00203C9D"/>
    <w:rsid w:val="00203D8D"/>
    <w:rsid w:val="00203E4B"/>
    <w:rsid w:val="0020422D"/>
    <w:rsid w:val="00204DFD"/>
    <w:rsid w:val="0020509E"/>
    <w:rsid w:val="0020555B"/>
    <w:rsid w:val="00205595"/>
    <w:rsid w:val="00205A16"/>
    <w:rsid w:val="002060B1"/>
    <w:rsid w:val="00206148"/>
    <w:rsid w:val="00206D58"/>
    <w:rsid w:val="00206F16"/>
    <w:rsid w:val="002070ED"/>
    <w:rsid w:val="00207F7F"/>
    <w:rsid w:val="002103F1"/>
    <w:rsid w:val="002105A7"/>
    <w:rsid w:val="00210AB4"/>
    <w:rsid w:val="00210B3E"/>
    <w:rsid w:val="00211A10"/>
    <w:rsid w:val="00211F91"/>
    <w:rsid w:val="00212B1B"/>
    <w:rsid w:val="00212C7C"/>
    <w:rsid w:val="002139E2"/>
    <w:rsid w:val="00213ADF"/>
    <w:rsid w:val="00213B03"/>
    <w:rsid w:val="00213CBA"/>
    <w:rsid w:val="00213E04"/>
    <w:rsid w:val="00213E82"/>
    <w:rsid w:val="00213FBC"/>
    <w:rsid w:val="0021437F"/>
    <w:rsid w:val="002143E1"/>
    <w:rsid w:val="00214983"/>
    <w:rsid w:val="00214E4C"/>
    <w:rsid w:val="00214FBC"/>
    <w:rsid w:val="002151BC"/>
    <w:rsid w:val="0021534C"/>
    <w:rsid w:val="002156F7"/>
    <w:rsid w:val="00215D00"/>
    <w:rsid w:val="0021619B"/>
    <w:rsid w:val="002162E4"/>
    <w:rsid w:val="002164A7"/>
    <w:rsid w:val="00217739"/>
    <w:rsid w:val="00217855"/>
    <w:rsid w:val="00217D42"/>
    <w:rsid w:val="0022055C"/>
    <w:rsid w:val="0022088B"/>
    <w:rsid w:val="00220E33"/>
    <w:rsid w:val="0022119B"/>
    <w:rsid w:val="002211BB"/>
    <w:rsid w:val="0022159E"/>
    <w:rsid w:val="00221765"/>
    <w:rsid w:val="00221929"/>
    <w:rsid w:val="00221EFB"/>
    <w:rsid w:val="002220E5"/>
    <w:rsid w:val="0022298D"/>
    <w:rsid w:val="00222D84"/>
    <w:rsid w:val="00222F22"/>
    <w:rsid w:val="00222F2B"/>
    <w:rsid w:val="002230A9"/>
    <w:rsid w:val="00223392"/>
    <w:rsid w:val="00223477"/>
    <w:rsid w:val="002236A8"/>
    <w:rsid w:val="00223B08"/>
    <w:rsid w:val="002241BD"/>
    <w:rsid w:val="002249CC"/>
    <w:rsid w:val="00224CBF"/>
    <w:rsid w:val="00224D43"/>
    <w:rsid w:val="00225605"/>
    <w:rsid w:val="00225810"/>
    <w:rsid w:val="00225FB0"/>
    <w:rsid w:val="00225FC6"/>
    <w:rsid w:val="002260A0"/>
    <w:rsid w:val="002261C6"/>
    <w:rsid w:val="002263DD"/>
    <w:rsid w:val="00226B2F"/>
    <w:rsid w:val="00226E7A"/>
    <w:rsid w:val="0022721F"/>
    <w:rsid w:val="002272D2"/>
    <w:rsid w:val="00227373"/>
    <w:rsid w:val="00227753"/>
    <w:rsid w:val="00230445"/>
    <w:rsid w:val="002306AA"/>
    <w:rsid w:val="002309FA"/>
    <w:rsid w:val="00230BBB"/>
    <w:rsid w:val="002316DD"/>
    <w:rsid w:val="0023178C"/>
    <w:rsid w:val="0023181E"/>
    <w:rsid w:val="00231BCB"/>
    <w:rsid w:val="00231ECE"/>
    <w:rsid w:val="00231FA6"/>
    <w:rsid w:val="00231FFE"/>
    <w:rsid w:val="002325BF"/>
    <w:rsid w:val="002326C5"/>
    <w:rsid w:val="00232A8A"/>
    <w:rsid w:val="00232DF4"/>
    <w:rsid w:val="002333E5"/>
    <w:rsid w:val="00233449"/>
    <w:rsid w:val="0023375F"/>
    <w:rsid w:val="002339D2"/>
    <w:rsid w:val="00234218"/>
    <w:rsid w:val="002345DC"/>
    <w:rsid w:val="00234931"/>
    <w:rsid w:val="0023497A"/>
    <w:rsid w:val="002349FA"/>
    <w:rsid w:val="00234A12"/>
    <w:rsid w:val="00234D8F"/>
    <w:rsid w:val="002350AD"/>
    <w:rsid w:val="0023524A"/>
    <w:rsid w:val="002357E6"/>
    <w:rsid w:val="00235BFF"/>
    <w:rsid w:val="00235DE3"/>
    <w:rsid w:val="00235E4F"/>
    <w:rsid w:val="00236400"/>
    <w:rsid w:val="002365CD"/>
    <w:rsid w:val="00236667"/>
    <w:rsid w:val="0023666C"/>
    <w:rsid w:val="00236920"/>
    <w:rsid w:val="00236935"/>
    <w:rsid w:val="002370EE"/>
    <w:rsid w:val="00237133"/>
    <w:rsid w:val="00237A83"/>
    <w:rsid w:val="00237E94"/>
    <w:rsid w:val="00237FAE"/>
    <w:rsid w:val="0024091E"/>
    <w:rsid w:val="00240DA6"/>
    <w:rsid w:val="002415C4"/>
    <w:rsid w:val="00241B95"/>
    <w:rsid w:val="002421C7"/>
    <w:rsid w:val="002423E6"/>
    <w:rsid w:val="00243326"/>
    <w:rsid w:val="0024340E"/>
    <w:rsid w:val="00243643"/>
    <w:rsid w:val="0024386F"/>
    <w:rsid w:val="00243F46"/>
    <w:rsid w:val="002444AF"/>
    <w:rsid w:val="002445DC"/>
    <w:rsid w:val="00244941"/>
    <w:rsid w:val="002449D1"/>
    <w:rsid w:val="00244B0A"/>
    <w:rsid w:val="00244D79"/>
    <w:rsid w:val="00244D7D"/>
    <w:rsid w:val="00244EAF"/>
    <w:rsid w:val="00244F54"/>
    <w:rsid w:val="00245877"/>
    <w:rsid w:val="00245B79"/>
    <w:rsid w:val="00246627"/>
    <w:rsid w:val="00246628"/>
    <w:rsid w:val="0024672E"/>
    <w:rsid w:val="0024692B"/>
    <w:rsid w:val="0024695A"/>
    <w:rsid w:val="002469AA"/>
    <w:rsid w:val="00246D16"/>
    <w:rsid w:val="0024720E"/>
    <w:rsid w:val="0024799B"/>
    <w:rsid w:val="002503F0"/>
    <w:rsid w:val="00250E79"/>
    <w:rsid w:val="00250F7A"/>
    <w:rsid w:val="00251CCB"/>
    <w:rsid w:val="00252284"/>
    <w:rsid w:val="00252879"/>
    <w:rsid w:val="00252D63"/>
    <w:rsid w:val="00252F55"/>
    <w:rsid w:val="00253011"/>
    <w:rsid w:val="00253105"/>
    <w:rsid w:val="00253119"/>
    <w:rsid w:val="00253519"/>
    <w:rsid w:val="00253563"/>
    <w:rsid w:val="00253988"/>
    <w:rsid w:val="00253A34"/>
    <w:rsid w:val="00253AF8"/>
    <w:rsid w:val="00253E0F"/>
    <w:rsid w:val="00253FA4"/>
    <w:rsid w:val="002544C2"/>
    <w:rsid w:val="002545CA"/>
    <w:rsid w:val="00254B65"/>
    <w:rsid w:val="00254C57"/>
    <w:rsid w:val="00254D72"/>
    <w:rsid w:val="00254FC6"/>
    <w:rsid w:val="0025521C"/>
    <w:rsid w:val="002553B7"/>
    <w:rsid w:val="00255A5C"/>
    <w:rsid w:val="002560E0"/>
    <w:rsid w:val="002563A2"/>
    <w:rsid w:val="00256A15"/>
    <w:rsid w:val="00257450"/>
    <w:rsid w:val="00257823"/>
    <w:rsid w:val="00257956"/>
    <w:rsid w:val="00257E65"/>
    <w:rsid w:val="00260092"/>
    <w:rsid w:val="002607A0"/>
    <w:rsid w:val="00260B25"/>
    <w:rsid w:val="00260E07"/>
    <w:rsid w:val="00261061"/>
    <w:rsid w:val="002615D6"/>
    <w:rsid w:val="002617F3"/>
    <w:rsid w:val="00261E9A"/>
    <w:rsid w:val="00262125"/>
    <w:rsid w:val="00262325"/>
    <w:rsid w:val="002623EC"/>
    <w:rsid w:val="00262938"/>
    <w:rsid w:val="00262A62"/>
    <w:rsid w:val="00263071"/>
    <w:rsid w:val="00263AF6"/>
    <w:rsid w:val="00264517"/>
    <w:rsid w:val="0026451C"/>
    <w:rsid w:val="00264629"/>
    <w:rsid w:val="002648A0"/>
    <w:rsid w:val="00264A7A"/>
    <w:rsid w:val="00264C63"/>
    <w:rsid w:val="00265854"/>
    <w:rsid w:val="00265EA9"/>
    <w:rsid w:val="0026624A"/>
    <w:rsid w:val="002663E3"/>
    <w:rsid w:val="002664F9"/>
    <w:rsid w:val="002669FF"/>
    <w:rsid w:val="00267050"/>
    <w:rsid w:val="002672E8"/>
    <w:rsid w:val="002674F3"/>
    <w:rsid w:val="00267531"/>
    <w:rsid w:val="00270244"/>
    <w:rsid w:val="00270C50"/>
    <w:rsid w:val="00270EBE"/>
    <w:rsid w:val="00270F82"/>
    <w:rsid w:val="00271D13"/>
    <w:rsid w:val="00272763"/>
    <w:rsid w:val="00272B42"/>
    <w:rsid w:val="00272E4A"/>
    <w:rsid w:val="002731B6"/>
    <w:rsid w:val="0027332A"/>
    <w:rsid w:val="0027336A"/>
    <w:rsid w:val="00273589"/>
    <w:rsid w:val="002738E9"/>
    <w:rsid w:val="0027390C"/>
    <w:rsid w:val="00273EC5"/>
    <w:rsid w:val="002740BF"/>
    <w:rsid w:val="0027435A"/>
    <w:rsid w:val="0027459A"/>
    <w:rsid w:val="002747BF"/>
    <w:rsid w:val="0027499E"/>
    <w:rsid w:val="00274C08"/>
    <w:rsid w:val="00274DDF"/>
    <w:rsid w:val="00274E0F"/>
    <w:rsid w:val="00275F44"/>
    <w:rsid w:val="002762BA"/>
    <w:rsid w:val="00276975"/>
    <w:rsid w:val="00276D5B"/>
    <w:rsid w:val="00277766"/>
    <w:rsid w:val="002778A1"/>
    <w:rsid w:val="00277D03"/>
    <w:rsid w:val="00280325"/>
    <w:rsid w:val="00280C4E"/>
    <w:rsid w:val="00280E6A"/>
    <w:rsid w:val="00281960"/>
    <w:rsid w:val="00281C62"/>
    <w:rsid w:val="00281D3C"/>
    <w:rsid w:val="00281F44"/>
    <w:rsid w:val="00282252"/>
    <w:rsid w:val="00282A99"/>
    <w:rsid w:val="00282CDB"/>
    <w:rsid w:val="00282DE6"/>
    <w:rsid w:val="0028358E"/>
    <w:rsid w:val="00283603"/>
    <w:rsid w:val="0028368E"/>
    <w:rsid w:val="002838B3"/>
    <w:rsid w:val="00283E87"/>
    <w:rsid w:val="00283EC5"/>
    <w:rsid w:val="0028402C"/>
    <w:rsid w:val="00284271"/>
    <w:rsid w:val="0028432E"/>
    <w:rsid w:val="002847F1"/>
    <w:rsid w:val="002848C2"/>
    <w:rsid w:val="00284DBA"/>
    <w:rsid w:val="00284E37"/>
    <w:rsid w:val="0028500A"/>
    <w:rsid w:val="002856DE"/>
    <w:rsid w:val="00285F31"/>
    <w:rsid w:val="002860E7"/>
    <w:rsid w:val="00286212"/>
    <w:rsid w:val="0028683A"/>
    <w:rsid w:val="00286CF5"/>
    <w:rsid w:val="00286DFA"/>
    <w:rsid w:val="00287485"/>
    <w:rsid w:val="00287935"/>
    <w:rsid w:val="002900B3"/>
    <w:rsid w:val="002901EB"/>
    <w:rsid w:val="00290572"/>
    <w:rsid w:val="002909D3"/>
    <w:rsid w:val="00291696"/>
    <w:rsid w:val="002916CB"/>
    <w:rsid w:val="002918E7"/>
    <w:rsid w:val="00291D14"/>
    <w:rsid w:val="002930D8"/>
    <w:rsid w:val="002937C0"/>
    <w:rsid w:val="00293880"/>
    <w:rsid w:val="00293A3B"/>
    <w:rsid w:val="00293BF5"/>
    <w:rsid w:val="0029438D"/>
    <w:rsid w:val="0029439B"/>
    <w:rsid w:val="0029497E"/>
    <w:rsid w:val="0029549F"/>
    <w:rsid w:val="002957D8"/>
    <w:rsid w:val="002959BD"/>
    <w:rsid w:val="00296843"/>
    <w:rsid w:val="00296A05"/>
    <w:rsid w:val="00296FA6"/>
    <w:rsid w:val="00297479"/>
    <w:rsid w:val="00297597"/>
    <w:rsid w:val="0029786C"/>
    <w:rsid w:val="00297AD0"/>
    <w:rsid w:val="00297F2A"/>
    <w:rsid w:val="002A0509"/>
    <w:rsid w:val="002A0B3F"/>
    <w:rsid w:val="002A0ED1"/>
    <w:rsid w:val="002A100F"/>
    <w:rsid w:val="002A107E"/>
    <w:rsid w:val="002A10AF"/>
    <w:rsid w:val="002A1BFB"/>
    <w:rsid w:val="002A2336"/>
    <w:rsid w:val="002A2A49"/>
    <w:rsid w:val="002A3FAD"/>
    <w:rsid w:val="002A4202"/>
    <w:rsid w:val="002A461C"/>
    <w:rsid w:val="002A47F4"/>
    <w:rsid w:val="002A4C16"/>
    <w:rsid w:val="002A51C5"/>
    <w:rsid w:val="002A51F5"/>
    <w:rsid w:val="002A55F2"/>
    <w:rsid w:val="002A576A"/>
    <w:rsid w:val="002A5A72"/>
    <w:rsid w:val="002A5D02"/>
    <w:rsid w:val="002A5F1F"/>
    <w:rsid w:val="002A5FE1"/>
    <w:rsid w:val="002A6A81"/>
    <w:rsid w:val="002A75E0"/>
    <w:rsid w:val="002A7E38"/>
    <w:rsid w:val="002B09FA"/>
    <w:rsid w:val="002B0C4D"/>
    <w:rsid w:val="002B1030"/>
    <w:rsid w:val="002B1AD8"/>
    <w:rsid w:val="002B1F87"/>
    <w:rsid w:val="002B27DF"/>
    <w:rsid w:val="002B29C8"/>
    <w:rsid w:val="002B29E6"/>
    <w:rsid w:val="002B2A18"/>
    <w:rsid w:val="002B2A48"/>
    <w:rsid w:val="002B2B4D"/>
    <w:rsid w:val="002B32B4"/>
    <w:rsid w:val="002B35BC"/>
    <w:rsid w:val="002B386B"/>
    <w:rsid w:val="002B3AF6"/>
    <w:rsid w:val="002B3C9E"/>
    <w:rsid w:val="002B412D"/>
    <w:rsid w:val="002B436C"/>
    <w:rsid w:val="002B43B1"/>
    <w:rsid w:val="002B4648"/>
    <w:rsid w:val="002B49CB"/>
    <w:rsid w:val="002B4B8E"/>
    <w:rsid w:val="002B4CC5"/>
    <w:rsid w:val="002B612B"/>
    <w:rsid w:val="002B6BBD"/>
    <w:rsid w:val="002B73E6"/>
    <w:rsid w:val="002B73F2"/>
    <w:rsid w:val="002B7660"/>
    <w:rsid w:val="002B7741"/>
    <w:rsid w:val="002B7BEC"/>
    <w:rsid w:val="002C01B7"/>
    <w:rsid w:val="002C0309"/>
    <w:rsid w:val="002C053D"/>
    <w:rsid w:val="002C0A3C"/>
    <w:rsid w:val="002C0AD4"/>
    <w:rsid w:val="002C0CB5"/>
    <w:rsid w:val="002C2426"/>
    <w:rsid w:val="002C2AFF"/>
    <w:rsid w:val="002C2F72"/>
    <w:rsid w:val="002C3446"/>
    <w:rsid w:val="002C390E"/>
    <w:rsid w:val="002C3F54"/>
    <w:rsid w:val="002C4C47"/>
    <w:rsid w:val="002C4C50"/>
    <w:rsid w:val="002C52FD"/>
    <w:rsid w:val="002C57FB"/>
    <w:rsid w:val="002C595E"/>
    <w:rsid w:val="002C5EF5"/>
    <w:rsid w:val="002C6030"/>
    <w:rsid w:val="002C69DE"/>
    <w:rsid w:val="002C6EB0"/>
    <w:rsid w:val="002C6F09"/>
    <w:rsid w:val="002C70C6"/>
    <w:rsid w:val="002C79C0"/>
    <w:rsid w:val="002D039F"/>
    <w:rsid w:val="002D090C"/>
    <w:rsid w:val="002D0E4E"/>
    <w:rsid w:val="002D1397"/>
    <w:rsid w:val="002D1444"/>
    <w:rsid w:val="002D2300"/>
    <w:rsid w:val="002D2407"/>
    <w:rsid w:val="002D2726"/>
    <w:rsid w:val="002D2A12"/>
    <w:rsid w:val="002D2CB5"/>
    <w:rsid w:val="002D3087"/>
    <w:rsid w:val="002D37F3"/>
    <w:rsid w:val="002D3B43"/>
    <w:rsid w:val="002D3E44"/>
    <w:rsid w:val="002D4471"/>
    <w:rsid w:val="002D4CFB"/>
    <w:rsid w:val="002D4D0C"/>
    <w:rsid w:val="002D503C"/>
    <w:rsid w:val="002D53FA"/>
    <w:rsid w:val="002D5B6A"/>
    <w:rsid w:val="002D5CCD"/>
    <w:rsid w:val="002D5E5C"/>
    <w:rsid w:val="002D648B"/>
    <w:rsid w:val="002D6DFF"/>
    <w:rsid w:val="002D76C0"/>
    <w:rsid w:val="002D7A36"/>
    <w:rsid w:val="002D7C91"/>
    <w:rsid w:val="002D7D11"/>
    <w:rsid w:val="002D7E19"/>
    <w:rsid w:val="002E01A5"/>
    <w:rsid w:val="002E0227"/>
    <w:rsid w:val="002E0B38"/>
    <w:rsid w:val="002E120B"/>
    <w:rsid w:val="002E12C1"/>
    <w:rsid w:val="002E198C"/>
    <w:rsid w:val="002E1A33"/>
    <w:rsid w:val="002E1B21"/>
    <w:rsid w:val="002E23B2"/>
    <w:rsid w:val="002E2454"/>
    <w:rsid w:val="002E2646"/>
    <w:rsid w:val="002E28E3"/>
    <w:rsid w:val="002E2A1C"/>
    <w:rsid w:val="002E2F16"/>
    <w:rsid w:val="002E2F60"/>
    <w:rsid w:val="002E2F9B"/>
    <w:rsid w:val="002E3162"/>
    <w:rsid w:val="002E3432"/>
    <w:rsid w:val="002E3D04"/>
    <w:rsid w:val="002E45E1"/>
    <w:rsid w:val="002E494B"/>
    <w:rsid w:val="002E4A8E"/>
    <w:rsid w:val="002E4B70"/>
    <w:rsid w:val="002E4D75"/>
    <w:rsid w:val="002E55BB"/>
    <w:rsid w:val="002E5942"/>
    <w:rsid w:val="002E59F7"/>
    <w:rsid w:val="002E66E6"/>
    <w:rsid w:val="002E73BF"/>
    <w:rsid w:val="002E77C9"/>
    <w:rsid w:val="002E7AE9"/>
    <w:rsid w:val="002E7D31"/>
    <w:rsid w:val="002E7DFD"/>
    <w:rsid w:val="002E7EC0"/>
    <w:rsid w:val="002F027A"/>
    <w:rsid w:val="002F0343"/>
    <w:rsid w:val="002F03EB"/>
    <w:rsid w:val="002F073A"/>
    <w:rsid w:val="002F1297"/>
    <w:rsid w:val="002F1719"/>
    <w:rsid w:val="002F1821"/>
    <w:rsid w:val="002F1F03"/>
    <w:rsid w:val="002F201C"/>
    <w:rsid w:val="002F2299"/>
    <w:rsid w:val="002F2401"/>
    <w:rsid w:val="002F2534"/>
    <w:rsid w:val="002F25DE"/>
    <w:rsid w:val="002F2A9D"/>
    <w:rsid w:val="002F2B8E"/>
    <w:rsid w:val="002F2B95"/>
    <w:rsid w:val="002F2E00"/>
    <w:rsid w:val="002F3208"/>
    <w:rsid w:val="002F347A"/>
    <w:rsid w:val="002F3530"/>
    <w:rsid w:val="002F3767"/>
    <w:rsid w:val="002F39BA"/>
    <w:rsid w:val="002F4364"/>
    <w:rsid w:val="002F4C66"/>
    <w:rsid w:val="002F5844"/>
    <w:rsid w:val="002F684E"/>
    <w:rsid w:val="002F6919"/>
    <w:rsid w:val="002F6B78"/>
    <w:rsid w:val="002F71E9"/>
    <w:rsid w:val="002F72FC"/>
    <w:rsid w:val="002F7E4A"/>
    <w:rsid w:val="00300461"/>
    <w:rsid w:val="003012BF"/>
    <w:rsid w:val="0030174B"/>
    <w:rsid w:val="00301825"/>
    <w:rsid w:val="00301936"/>
    <w:rsid w:val="00301A4E"/>
    <w:rsid w:val="00301A6C"/>
    <w:rsid w:val="00301A72"/>
    <w:rsid w:val="00301B52"/>
    <w:rsid w:val="00301E53"/>
    <w:rsid w:val="00302119"/>
    <w:rsid w:val="00302671"/>
    <w:rsid w:val="00302D5D"/>
    <w:rsid w:val="00302F31"/>
    <w:rsid w:val="003036E4"/>
    <w:rsid w:val="00303CAF"/>
    <w:rsid w:val="003041ED"/>
    <w:rsid w:val="00304278"/>
    <w:rsid w:val="003043E7"/>
    <w:rsid w:val="00304561"/>
    <w:rsid w:val="003045F2"/>
    <w:rsid w:val="00306406"/>
    <w:rsid w:val="0030690F"/>
    <w:rsid w:val="0030694A"/>
    <w:rsid w:val="00307440"/>
    <w:rsid w:val="0030745E"/>
    <w:rsid w:val="00310246"/>
    <w:rsid w:val="003102F7"/>
    <w:rsid w:val="003104F9"/>
    <w:rsid w:val="003105D8"/>
    <w:rsid w:val="00310B5C"/>
    <w:rsid w:val="00310C77"/>
    <w:rsid w:val="00310F75"/>
    <w:rsid w:val="00310FA0"/>
    <w:rsid w:val="0031116B"/>
    <w:rsid w:val="003111C5"/>
    <w:rsid w:val="003116F2"/>
    <w:rsid w:val="003116FC"/>
    <w:rsid w:val="0031200F"/>
    <w:rsid w:val="00312642"/>
    <w:rsid w:val="00312C92"/>
    <w:rsid w:val="00313661"/>
    <w:rsid w:val="0031368E"/>
    <w:rsid w:val="0031414B"/>
    <w:rsid w:val="003141EE"/>
    <w:rsid w:val="00314537"/>
    <w:rsid w:val="003145E7"/>
    <w:rsid w:val="0031523A"/>
    <w:rsid w:val="0031543E"/>
    <w:rsid w:val="0031605A"/>
    <w:rsid w:val="003160B0"/>
    <w:rsid w:val="00316241"/>
    <w:rsid w:val="00316BC6"/>
    <w:rsid w:val="00316E4C"/>
    <w:rsid w:val="00317011"/>
    <w:rsid w:val="003175E5"/>
    <w:rsid w:val="00317A27"/>
    <w:rsid w:val="00320303"/>
    <w:rsid w:val="00320599"/>
    <w:rsid w:val="00320889"/>
    <w:rsid w:val="0032096B"/>
    <w:rsid w:val="00320A4D"/>
    <w:rsid w:val="00320CE1"/>
    <w:rsid w:val="00320F30"/>
    <w:rsid w:val="00321168"/>
    <w:rsid w:val="0032122B"/>
    <w:rsid w:val="0032127D"/>
    <w:rsid w:val="00321280"/>
    <w:rsid w:val="003213BE"/>
    <w:rsid w:val="00321438"/>
    <w:rsid w:val="003217F0"/>
    <w:rsid w:val="00321C30"/>
    <w:rsid w:val="00321D72"/>
    <w:rsid w:val="003222E3"/>
    <w:rsid w:val="00322760"/>
    <w:rsid w:val="0032299A"/>
    <w:rsid w:val="0032321C"/>
    <w:rsid w:val="0032330A"/>
    <w:rsid w:val="00323B4C"/>
    <w:rsid w:val="00323BAC"/>
    <w:rsid w:val="00323D7E"/>
    <w:rsid w:val="0032422B"/>
    <w:rsid w:val="00324479"/>
    <w:rsid w:val="00324989"/>
    <w:rsid w:val="0032597E"/>
    <w:rsid w:val="003260B8"/>
    <w:rsid w:val="00326CF1"/>
    <w:rsid w:val="003270AB"/>
    <w:rsid w:val="0032751F"/>
    <w:rsid w:val="00327908"/>
    <w:rsid w:val="00330049"/>
    <w:rsid w:val="00330A24"/>
    <w:rsid w:val="00330C40"/>
    <w:rsid w:val="00330CB3"/>
    <w:rsid w:val="00330EE4"/>
    <w:rsid w:val="0033176F"/>
    <w:rsid w:val="00331C04"/>
    <w:rsid w:val="003321EA"/>
    <w:rsid w:val="003324F9"/>
    <w:rsid w:val="00332AAC"/>
    <w:rsid w:val="003333C0"/>
    <w:rsid w:val="003334E2"/>
    <w:rsid w:val="00333620"/>
    <w:rsid w:val="003337F8"/>
    <w:rsid w:val="003340C0"/>
    <w:rsid w:val="00334893"/>
    <w:rsid w:val="00334FF8"/>
    <w:rsid w:val="0033596E"/>
    <w:rsid w:val="00335A31"/>
    <w:rsid w:val="00335C2E"/>
    <w:rsid w:val="00335CEE"/>
    <w:rsid w:val="0033612C"/>
    <w:rsid w:val="00336291"/>
    <w:rsid w:val="003364F9"/>
    <w:rsid w:val="0033664A"/>
    <w:rsid w:val="00336997"/>
    <w:rsid w:val="00336BC9"/>
    <w:rsid w:val="00336CBE"/>
    <w:rsid w:val="00337419"/>
    <w:rsid w:val="00337755"/>
    <w:rsid w:val="00337B39"/>
    <w:rsid w:val="00337F22"/>
    <w:rsid w:val="00341356"/>
    <w:rsid w:val="00341435"/>
    <w:rsid w:val="003415A9"/>
    <w:rsid w:val="003415F2"/>
    <w:rsid w:val="0034198C"/>
    <w:rsid w:val="00342035"/>
    <w:rsid w:val="0034214B"/>
    <w:rsid w:val="00342269"/>
    <w:rsid w:val="003423E4"/>
    <w:rsid w:val="0034265A"/>
    <w:rsid w:val="0034291E"/>
    <w:rsid w:val="003429BC"/>
    <w:rsid w:val="00342BCD"/>
    <w:rsid w:val="00342F33"/>
    <w:rsid w:val="00343196"/>
    <w:rsid w:val="0034325E"/>
    <w:rsid w:val="00343537"/>
    <w:rsid w:val="003438B2"/>
    <w:rsid w:val="00343A66"/>
    <w:rsid w:val="00343D9F"/>
    <w:rsid w:val="00343F17"/>
    <w:rsid w:val="00343F43"/>
    <w:rsid w:val="00344649"/>
    <w:rsid w:val="00344664"/>
    <w:rsid w:val="00344D4B"/>
    <w:rsid w:val="0034579C"/>
    <w:rsid w:val="0034595D"/>
    <w:rsid w:val="003459A6"/>
    <w:rsid w:val="00345D97"/>
    <w:rsid w:val="00346387"/>
    <w:rsid w:val="003463FE"/>
    <w:rsid w:val="0034642B"/>
    <w:rsid w:val="003465AB"/>
    <w:rsid w:val="00346791"/>
    <w:rsid w:val="003467BE"/>
    <w:rsid w:val="003467DA"/>
    <w:rsid w:val="003472E1"/>
    <w:rsid w:val="00347936"/>
    <w:rsid w:val="00350263"/>
    <w:rsid w:val="00350699"/>
    <w:rsid w:val="00350751"/>
    <w:rsid w:val="003509D3"/>
    <w:rsid w:val="00350A3A"/>
    <w:rsid w:val="00350B0C"/>
    <w:rsid w:val="00350B57"/>
    <w:rsid w:val="00350BF2"/>
    <w:rsid w:val="0035108C"/>
    <w:rsid w:val="003512DB"/>
    <w:rsid w:val="003513A7"/>
    <w:rsid w:val="00351696"/>
    <w:rsid w:val="003520B7"/>
    <w:rsid w:val="0035221B"/>
    <w:rsid w:val="0035289F"/>
    <w:rsid w:val="00352FE7"/>
    <w:rsid w:val="003530F4"/>
    <w:rsid w:val="003536A6"/>
    <w:rsid w:val="00353C1E"/>
    <w:rsid w:val="00353CD4"/>
    <w:rsid w:val="00353D0C"/>
    <w:rsid w:val="00353F54"/>
    <w:rsid w:val="003545EA"/>
    <w:rsid w:val="00354EAD"/>
    <w:rsid w:val="0035550A"/>
    <w:rsid w:val="00355587"/>
    <w:rsid w:val="00355AB7"/>
    <w:rsid w:val="00355EF8"/>
    <w:rsid w:val="0035622A"/>
    <w:rsid w:val="00356431"/>
    <w:rsid w:val="00356469"/>
    <w:rsid w:val="003564C7"/>
    <w:rsid w:val="00356667"/>
    <w:rsid w:val="00356830"/>
    <w:rsid w:val="00356975"/>
    <w:rsid w:val="00356C05"/>
    <w:rsid w:val="00356D3C"/>
    <w:rsid w:val="00356D96"/>
    <w:rsid w:val="0035760E"/>
    <w:rsid w:val="00357CD6"/>
    <w:rsid w:val="00357EE1"/>
    <w:rsid w:val="00360490"/>
    <w:rsid w:val="00360519"/>
    <w:rsid w:val="0036060C"/>
    <w:rsid w:val="00360A6E"/>
    <w:rsid w:val="00361143"/>
    <w:rsid w:val="00361196"/>
    <w:rsid w:val="003617CF"/>
    <w:rsid w:val="00361D77"/>
    <w:rsid w:val="00361ED5"/>
    <w:rsid w:val="00362B35"/>
    <w:rsid w:val="00362F1B"/>
    <w:rsid w:val="0036365A"/>
    <w:rsid w:val="00363FA0"/>
    <w:rsid w:val="00364A87"/>
    <w:rsid w:val="00364A89"/>
    <w:rsid w:val="00364B5A"/>
    <w:rsid w:val="003653C9"/>
    <w:rsid w:val="003661CF"/>
    <w:rsid w:val="003665A5"/>
    <w:rsid w:val="0036678B"/>
    <w:rsid w:val="00366B67"/>
    <w:rsid w:val="00367439"/>
    <w:rsid w:val="003674B8"/>
    <w:rsid w:val="00367B33"/>
    <w:rsid w:val="003701D6"/>
    <w:rsid w:val="003702DD"/>
    <w:rsid w:val="0037033C"/>
    <w:rsid w:val="0037037C"/>
    <w:rsid w:val="00370F08"/>
    <w:rsid w:val="00370FEB"/>
    <w:rsid w:val="0037106B"/>
    <w:rsid w:val="00371E8D"/>
    <w:rsid w:val="00372001"/>
    <w:rsid w:val="00372033"/>
    <w:rsid w:val="003721AD"/>
    <w:rsid w:val="00372995"/>
    <w:rsid w:val="00373E23"/>
    <w:rsid w:val="00374112"/>
    <w:rsid w:val="003749DA"/>
    <w:rsid w:val="00374BEC"/>
    <w:rsid w:val="00374DFD"/>
    <w:rsid w:val="00375115"/>
    <w:rsid w:val="003756BE"/>
    <w:rsid w:val="00376080"/>
    <w:rsid w:val="00376445"/>
    <w:rsid w:val="00376539"/>
    <w:rsid w:val="003766E9"/>
    <w:rsid w:val="003769D3"/>
    <w:rsid w:val="00376A18"/>
    <w:rsid w:val="00376AD5"/>
    <w:rsid w:val="003770B8"/>
    <w:rsid w:val="003771C0"/>
    <w:rsid w:val="003772B4"/>
    <w:rsid w:val="0037766D"/>
    <w:rsid w:val="00377D08"/>
    <w:rsid w:val="003800FA"/>
    <w:rsid w:val="003801E1"/>
    <w:rsid w:val="003802D5"/>
    <w:rsid w:val="00381657"/>
    <w:rsid w:val="003818A0"/>
    <w:rsid w:val="003819DE"/>
    <w:rsid w:val="00381CD4"/>
    <w:rsid w:val="00381D3F"/>
    <w:rsid w:val="00381DA6"/>
    <w:rsid w:val="0038240D"/>
    <w:rsid w:val="003826F6"/>
    <w:rsid w:val="00382D2F"/>
    <w:rsid w:val="003838A5"/>
    <w:rsid w:val="00383DFF"/>
    <w:rsid w:val="0038418B"/>
    <w:rsid w:val="003841D8"/>
    <w:rsid w:val="003841EE"/>
    <w:rsid w:val="00384336"/>
    <w:rsid w:val="00384845"/>
    <w:rsid w:val="00384DD3"/>
    <w:rsid w:val="00385302"/>
    <w:rsid w:val="003853A9"/>
    <w:rsid w:val="003857D9"/>
    <w:rsid w:val="00385A66"/>
    <w:rsid w:val="00385A69"/>
    <w:rsid w:val="00385EC8"/>
    <w:rsid w:val="00385FD1"/>
    <w:rsid w:val="00385FEE"/>
    <w:rsid w:val="003860A7"/>
    <w:rsid w:val="00386353"/>
    <w:rsid w:val="00386C2E"/>
    <w:rsid w:val="00386E53"/>
    <w:rsid w:val="00386F0D"/>
    <w:rsid w:val="00387036"/>
    <w:rsid w:val="0038732D"/>
    <w:rsid w:val="00387488"/>
    <w:rsid w:val="003879DE"/>
    <w:rsid w:val="00387E1A"/>
    <w:rsid w:val="0039020D"/>
    <w:rsid w:val="0039022F"/>
    <w:rsid w:val="00390262"/>
    <w:rsid w:val="00390C8A"/>
    <w:rsid w:val="00390EEF"/>
    <w:rsid w:val="0039108B"/>
    <w:rsid w:val="003910DA"/>
    <w:rsid w:val="0039115F"/>
    <w:rsid w:val="00391325"/>
    <w:rsid w:val="0039142B"/>
    <w:rsid w:val="00391D80"/>
    <w:rsid w:val="00391DB3"/>
    <w:rsid w:val="00391E68"/>
    <w:rsid w:val="00391E7D"/>
    <w:rsid w:val="00391ECC"/>
    <w:rsid w:val="003923F9"/>
    <w:rsid w:val="0039257D"/>
    <w:rsid w:val="003925BC"/>
    <w:rsid w:val="003928FA"/>
    <w:rsid w:val="00392959"/>
    <w:rsid w:val="00393149"/>
    <w:rsid w:val="00393419"/>
    <w:rsid w:val="00393865"/>
    <w:rsid w:val="00393E0E"/>
    <w:rsid w:val="00393F93"/>
    <w:rsid w:val="0039417C"/>
    <w:rsid w:val="0039457B"/>
    <w:rsid w:val="00394606"/>
    <w:rsid w:val="00394749"/>
    <w:rsid w:val="00394969"/>
    <w:rsid w:val="003955D4"/>
    <w:rsid w:val="00395680"/>
    <w:rsid w:val="0039599D"/>
    <w:rsid w:val="00395B2B"/>
    <w:rsid w:val="00395B42"/>
    <w:rsid w:val="00395D63"/>
    <w:rsid w:val="00396797"/>
    <w:rsid w:val="0039695F"/>
    <w:rsid w:val="00397126"/>
    <w:rsid w:val="003972EF"/>
    <w:rsid w:val="003974F3"/>
    <w:rsid w:val="00397AC8"/>
    <w:rsid w:val="00397F8F"/>
    <w:rsid w:val="003A00D3"/>
    <w:rsid w:val="003A0AA4"/>
    <w:rsid w:val="003A0BA0"/>
    <w:rsid w:val="003A1490"/>
    <w:rsid w:val="003A18F3"/>
    <w:rsid w:val="003A1AAA"/>
    <w:rsid w:val="003A1B4E"/>
    <w:rsid w:val="003A1D4E"/>
    <w:rsid w:val="003A1F6A"/>
    <w:rsid w:val="003A1FB5"/>
    <w:rsid w:val="003A26A4"/>
    <w:rsid w:val="003A285F"/>
    <w:rsid w:val="003A2A78"/>
    <w:rsid w:val="003A328A"/>
    <w:rsid w:val="003A338B"/>
    <w:rsid w:val="003A34AB"/>
    <w:rsid w:val="003A3FBF"/>
    <w:rsid w:val="003A413B"/>
    <w:rsid w:val="003A438F"/>
    <w:rsid w:val="003A456C"/>
    <w:rsid w:val="003A4686"/>
    <w:rsid w:val="003A48F7"/>
    <w:rsid w:val="003A4DAB"/>
    <w:rsid w:val="003A531F"/>
    <w:rsid w:val="003A5559"/>
    <w:rsid w:val="003A5F95"/>
    <w:rsid w:val="003A6110"/>
    <w:rsid w:val="003A6302"/>
    <w:rsid w:val="003A6620"/>
    <w:rsid w:val="003A6C4C"/>
    <w:rsid w:val="003A723A"/>
    <w:rsid w:val="003A7A1F"/>
    <w:rsid w:val="003A7AA0"/>
    <w:rsid w:val="003A7C28"/>
    <w:rsid w:val="003A7DC3"/>
    <w:rsid w:val="003B0056"/>
    <w:rsid w:val="003B0079"/>
    <w:rsid w:val="003B0096"/>
    <w:rsid w:val="003B023A"/>
    <w:rsid w:val="003B0E62"/>
    <w:rsid w:val="003B0F20"/>
    <w:rsid w:val="003B1177"/>
    <w:rsid w:val="003B15E7"/>
    <w:rsid w:val="003B1A15"/>
    <w:rsid w:val="003B1AB6"/>
    <w:rsid w:val="003B20F1"/>
    <w:rsid w:val="003B216A"/>
    <w:rsid w:val="003B2983"/>
    <w:rsid w:val="003B2A8E"/>
    <w:rsid w:val="003B2DD1"/>
    <w:rsid w:val="003B39F1"/>
    <w:rsid w:val="003B48C2"/>
    <w:rsid w:val="003B4B8A"/>
    <w:rsid w:val="003B554B"/>
    <w:rsid w:val="003B5605"/>
    <w:rsid w:val="003B5607"/>
    <w:rsid w:val="003B61B1"/>
    <w:rsid w:val="003B6805"/>
    <w:rsid w:val="003B69CA"/>
    <w:rsid w:val="003B6BA9"/>
    <w:rsid w:val="003B6E27"/>
    <w:rsid w:val="003B723F"/>
    <w:rsid w:val="003B74D3"/>
    <w:rsid w:val="003B79A0"/>
    <w:rsid w:val="003B7C4E"/>
    <w:rsid w:val="003B7DA5"/>
    <w:rsid w:val="003C04D9"/>
    <w:rsid w:val="003C06BB"/>
    <w:rsid w:val="003C0C77"/>
    <w:rsid w:val="003C0E19"/>
    <w:rsid w:val="003C1124"/>
    <w:rsid w:val="003C1266"/>
    <w:rsid w:val="003C1B2C"/>
    <w:rsid w:val="003C1C62"/>
    <w:rsid w:val="003C2778"/>
    <w:rsid w:val="003C27C6"/>
    <w:rsid w:val="003C2905"/>
    <w:rsid w:val="003C2B4C"/>
    <w:rsid w:val="003C3597"/>
    <w:rsid w:val="003C36C2"/>
    <w:rsid w:val="003C36DD"/>
    <w:rsid w:val="003C3837"/>
    <w:rsid w:val="003C3AB8"/>
    <w:rsid w:val="003C3D73"/>
    <w:rsid w:val="003C462E"/>
    <w:rsid w:val="003C46E2"/>
    <w:rsid w:val="003C4A11"/>
    <w:rsid w:val="003C4A2E"/>
    <w:rsid w:val="003C4ABC"/>
    <w:rsid w:val="003C4C1D"/>
    <w:rsid w:val="003C4FC7"/>
    <w:rsid w:val="003C516D"/>
    <w:rsid w:val="003C57C9"/>
    <w:rsid w:val="003C5BC3"/>
    <w:rsid w:val="003C6C81"/>
    <w:rsid w:val="003C733C"/>
    <w:rsid w:val="003C7898"/>
    <w:rsid w:val="003C7FBE"/>
    <w:rsid w:val="003D03C0"/>
    <w:rsid w:val="003D0648"/>
    <w:rsid w:val="003D10AD"/>
    <w:rsid w:val="003D10B8"/>
    <w:rsid w:val="003D11E0"/>
    <w:rsid w:val="003D15BC"/>
    <w:rsid w:val="003D17F7"/>
    <w:rsid w:val="003D18A2"/>
    <w:rsid w:val="003D1C64"/>
    <w:rsid w:val="003D1CE4"/>
    <w:rsid w:val="003D1E13"/>
    <w:rsid w:val="003D2113"/>
    <w:rsid w:val="003D2999"/>
    <w:rsid w:val="003D2EBF"/>
    <w:rsid w:val="003D2F95"/>
    <w:rsid w:val="003D3BE2"/>
    <w:rsid w:val="003D3CC6"/>
    <w:rsid w:val="003D4416"/>
    <w:rsid w:val="003D454A"/>
    <w:rsid w:val="003D4CD4"/>
    <w:rsid w:val="003D4D6D"/>
    <w:rsid w:val="003D5076"/>
    <w:rsid w:val="003D55D1"/>
    <w:rsid w:val="003D579F"/>
    <w:rsid w:val="003D57ED"/>
    <w:rsid w:val="003D592F"/>
    <w:rsid w:val="003D5D0F"/>
    <w:rsid w:val="003D5F97"/>
    <w:rsid w:val="003D603F"/>
    <w:rsid w:val="003D626B"/>
    <w:rsid w:val="003D636C"/>
    <w:rsid w:val="003D681B"/>
    <w:rsid w:val="003D68FB"/>
    <w:rsid w:val="003D69BD"/>
    <w:rsid w:val="003D6BF2"/>
    <w:rsid w:val="003D6D59"/>
    <w:rsid w:val="003D712A"/>
    <w:rsid w:val="003D72A1"/>
    <w:rsid w:val="003D74D7"/>
    <w:rsid w:val="003D7E78"/>
    <w:rsid w:val="003E0196"/>
    <w:rsid w:val="003E050C"/>
    <w:rsid w:val="003E05D9"/>
    <w:rsid w:val="003E0A54"/>
    <w:rsid w:val="003E0BCC"/>
    <w:rsid w:val="003E0E56"/>
    <w:rsid w:val="003E1A02"/>
    <w:rsid w:val="003E1B0F"/>
    <w:rsid w:val="003E1ED0"/>
    <w:rsid w:val="003E1F77"/>
    <w:rsid w:val="003E2F8D"/>
    <w:rsid w:val="003E3286"/>
    <w:rsid w:val="003E3375"/>
    <w:rsid w:val="003E33C3"/>
    <w:rsid w:val="003E346C"/>
    <w:rsid w:val="003E3917"/>
    <w:rsid w:val="003E4034"/>
    <w:rsid w:val="003E410F"/>
    <w:rsid w:val="003E444F"/>
    <w:rsid w:val="003E46A5"/>
    <w:rsid w:val="003E4926"/>
    <w:rsid w:val="003E49C4"/>
    <w:rsid w:val="003E4C08"/>
    <w:rsid w:val="003E4F57"/>
    <w:rsid w:val="003E5376"/>
    <w:rsid w:val="003E53C4"/>
    <w:rsid w:val="003E54C9"/>
    <w:rsid w:val="003E5694"/>
    <w:rsid w:val="003E575F"/>
    <w:rsid w:val="003E5CC8"/>
    <w:rsid w:val="003E614B"/>
    <w:rsid w:val="003E691A"/>
    <w:rsid w:val="003E71FE"/>
    <w:rsid w:val="003E7D09"/>
    <w:rsid w:val="003F0546"/>
    <w:rsid w:val="003F0D95"/>
    <w:rsid w:val="003F0E22"/>
    <w:rsid w:val="003F1043"/>
    <w:rsid w:val="003F10CD"/>
    <w:rsid w:val="003F131C"/>
    <w:rsid w:val="003F1370"/>
    <w:rsid w:val="003F1945"/>
    <w:rsid w:val="003F1F9A"/>
    <w:rsid w:val="003F21F2"/>
    <w:rsid w:val="003F246A"/>
    <w:rsid w:val="003F25F0"/>
    <w:rsid w:val="003F2671"/>
    <w:rsid w:val="003F2996"/>
    <w:rsid w:val="003F2A7C"/>
    <w:rsid w:val="003F30EE"/>
    <w:rsid w:val="003F31A6"/>
    <w:rsid w:val="003F32F2"/>
    <w:rsid w:val="003F34E0"/>
    <w:rsid w:val="003F3669"/>
    <w:rsid w:val="003F393A"/>
    <w:rsid w:val="003F3EC6"/>
    <w:rsid w:val="003F40AB"/>
    <w:rsid w:val="003F4BFE"/>
    <w:rsid w:val="003F542A"/>
    <w:rsid w:val="003F54C2"/>
    <w:rsid w:val="003F59E1"/>
    <w:rsid w:val="003F63D8"/>
    <w:rsid w:val="003F6AC8"/>
    <w:rsid w:val="003F6C07"/>
    <w:rsid w:val="003F6C60"/>
    <w:rsid w:val="003F721F"/>
    <w:rsid w:val="003F787D"/>
    <w:rsid w:val="00400302"/>
    <w:rsid w:val="0040032D"/>
    <w:rsid w:val="0040051A"/>
    <w:rsid w:val="00400563"/>
    <w:rsid w:val="00400674"/>
    <w:rsid w:val="00400C16"/>
    <w:rsid w:val="004010A2"/>
    <w:rsid w:val="00401111"/>
    <w:rsid w:val="004014E2"/>
    <w:rsid w:val="00401554"/>
    <w:rsid w:val="004015AD"/>
    <w:rsid w:val="004017B2"/>
    <w:rsid w:val="00401DF6"/>
    <w:rsid w:val="004020A8"/>
    <w:rsid w:val="004021D2"/>
    <w:rsid w:val="00402A3D"/>
    <w:rsid w:val="00402AD4"/>
    <w:rsid w:val="00403295"/>
    <w:rsid w:val="004032CC"/>
    <w:rsid w:val="0040370A"/>
    <w:rsid w:val="00403CAF"/>
    <w:rsid w:val="0040419A"/>
    <w:rsid w:val="004042F4"/>
    <w:rsid w:val="004043AB"/>
    <w:rsid w:val="00404418"/>
    <w:rsid w:val="00404C26"/>
    <w:rsid w:val="00405464"/>
    <w:rsid w:val="0040548E"/>
    <w:rsid w:val="0040586F"/>
    <w:rsid w:val="00405D50"/>
    <w:rsid w:val="004064DD"/>
    <w:rsid w:val="004064ED"/>
    <w:rsid w:val="004067D4"/>
    <w:rsid w:val="00406A77"/>
    <w:rsid w:val="00406C64"/>
    <w:rsid w:val="00407FC3"/>
    <w:rsid w:val="00410038"/>
    <w:rsid w:val="00410071"/>
    <w:rsid w:val="00410C38"/>
    <w:rsid w:val="00410C90"/>
    <w:rsid w:val="00411287"/>
    <w:rsid w:val="004113D9"/>
    <w:rsid w:val="0041169B"/>
    <w:rsid w:val="00411AEF"/>
    <w:rsid w:val="00411CDF"/>
    <w:rsid w:val="004121F7"/>
    <w:rsid w:val="00412812"/>
    <w:rsid w:val="00412C19"/>
    <w:rsid w:val="00412F7A"/>
    <w:rsid w:val="004134E0"/>
    <w:rsid w:val="004137D9"/>
    <w:rsid w:val="00413BF0"/>
    <w:rsid w:val="00413F01"/>
    <w:rsid w:val="004149E3"/>
    <w:rsid w:val="00414A2F"/>
    <w:rsid w:val="00415103"/>
    <w:rsid w:val="00415582"/>
    <w:rsid w:val="00415A19"/>
    <w:rsid w:val="00416529"/>
    <w:rsid w:val="00417EC6"/>
    <w:rsid w:val="004200EF"/>
    <w:rsid w:val="0042019B"/>
    <w:rsid w:val="004207D0"/>
    <w:rsid w:val="0042100B"/>
    <w:rsid w:val="004211D7"/>
    <w:rsid w:val="00421663"/>
    <w:rsid w:val="004216EB"/>
    <w:rsid w:val="004219C9"/>
    <w:rsid w:val="00421EB2"/>
    <w:rsid w:val="004228EB"/>
    <w:rsid w:val="00422A4C"/>
    <w:rsid w:val="00422C85"/>
    <w:rsid w:val="004231A5"/>
    <w:rsid w:val="00423415"/>
    <w:rsid w:val="00423EEF"/>
    <w:rsid w:val="0042450B"/>
    <w:rsid w:val="00424AD5"/>
    <w:rsid w:val="004252FC"/>
    <w:rsid w:val="00425819"/>
    <w:rsid w:val="00425B11"/>
    <w:rsid w:val="00425B9C"/>
    <w:rsid w:val="00425C61"/>
    <w:rsid w:val="00425D0B"/>
    <w:rsid w:val="004260B6"/>
    <w:rsid w:val="00426115"/>
    <w:rsid w:val="0042626C"/>
    <w:rsid w:val="00426B69"/>
    <w:rsid w:val="00426FF9"/>
    <w:rsid w:val="004272B3"/>
    <w:rsid w:val="0042736E"/>
    <w:rsid w:val="00427A77"/>
    <w:rsid w:val="00427AF0"/>
    <w:rsid w:val="00427B6C"/>
    <w:rsid w:val="00430271"/>
    <w:rsid w:val="00430415"/>
    <w:rsid w:val="00430536"/>
    <w:rsid w:val="00430EA9"/>
    <w:rsid w:val="00430EDD"/>
    <w:rsid w:val="0043111D"/>
    <w:rsid w:val="004318B3"/>
    <w:rsid w:val="00431D84"/>
    <w:rsid w:val="0043249E"/>
    <w:rsid w:val="00432F7E"/>
    <w:rsid w:val="0043306F"/>
    <w:rsid w:val="00433423"/>
    <w:rsid w:val="004335CA"/>
    <w:rsid w:val="00433800"/>
    <w:rsid w:val="00433906"/>
    <w:rsid w:val="004343D5"/>
    <w:rsid w:val="00434614"/>
    <w:rsid w:val="00434945"/>
    <w:rsid w:val="00434EF3"/>
    <w:rsid w:val="00434F94"/>
    <w:rsid w:val="00435098"/>
    <w:rsid w:val="004350A9"/>
    <w:rsid w:val="0043518C"/>
    <w:rsid w:val="004357AE"/>
    <w:rsid w:val="00436243"/>
    <w:rsid w:val="0043685A"/>
    <w:rsid w:val="004368F5"/>
    <w:rsid w:val="00436ABE"/>
    <w:rsid w:val="00436AF2"/>
    <w:rsid w:val="0043728F"/>
    <w:rsid w:val="00437576"/>
    <w:rsid w:val="004377C3"/>
    <w:rsid w:val="004377F4"/>
    <w:rsid w:val="00437B87"/>
    <w:rsid w:val="0044026C"/>
    <w:rsid w:val="004405A8"/>
    <w:rsid w:val="00440894"/>
    <w:rsid w:val="004409B1"/>
    <w:rsid w:val="00440A3E"/>
    <w:rsid w:val="0044100A"/>
    <w:rsid w:val="00441914"/>
    <w:rsid w:val="00441C4D"/>
    <w:rsid w:val="00441C98"/>
    <w:rsid w:val="00441F5A"/>
    <w:rsid w:val="00442040"/>
    <w:rsid w:val="00442153"/>
    <w:rsid w:val="00442767"/>
    <w:rsid w:val="00442F8A"/>
    <w:rsid w:val="004435BA"/>
    <w:rsid w:val="0044366D"/>
    <w:rsid w:val="004437EE"/>
    <w:rsid w:val="0044414D"/>
    <w:rsid w:val="0044444B"/>
    <w:rsid w:val="00444ACD"/>
    <w:rsid w:val="00445487"/>
    <w:rsid w:val="004463B8"/>
    <w:rsid w:val="0044650A"/>
    <w:rsid w:val="00446523"/>
    <w:rsid w:val="004467B2"/>
    <w:rsid w:val="00447467"/>
    <w:rsid w:val="00447793"/>
    <w:rsid w:val="00447CC3"/>
    <w:rsid w:val="00447F33"/>
    <w:rsid w:val="004500A0"/>
    <w:rsid w:val="0045018E"/>
    <w:rsid w:val="00450255"/>
    <w:rsid w:val="004503A9"/>
    <w:rsid w:val="004503FE"/>
    <w:rsid w:val="00450BC2"/>
    <w:rsid w:val="00450C33"/>
    <w:rsid w:val="00450F2E"/>
    <w:rsid w:val="00451244"/>
    <w:rsid w:val="00451AA2"/>
    <w:rsid w:val="00451CD8"/>
    <w:rsid w:val="00452043"/>
    <w:rsid w:val="00453469"/>
    <w:rsid w:val="0045365D"/>
    <w:rsid w:val="00453684"/>
    <w:rsid w:val="004536E0"/>
    <w:rsid w:val="0045378B"/>
    <w:rsid w:val="0045388B"/>
    <w:rsid w:val="00454062"/>
    <w:rsid w:val="0045407D"/>
    <w:rsid w:val="00454436"/>
    <w:rsid w:val="004545CE"/>
    <w:rsid w:val="004548D1"/>
    <w:rsid w:val="004548FF"/>
    <w:rsid w:val="0045511E"/>
    <w:rsid w:val="00455179"/>
    <w:rsid w:val="004554E7"/>
    <w:rsid w:val="00455550"/>
    <w:rsid w:val="00455737"/>
    <w:rsid w:val="0045579B"/>
    <w:rsid w:val="004558D2"/>
    <w:rsid w:val="00455A1C"/>
    <w:rsid w:val="00455ABB"/>
    <w:rsid w:val="00455C23"/>
    <w:rsid w:val="0045618C"/>
    <w:rsid w:val="00456973"/>
    <w:rsid w:val="00456B54"/>
    <w:rsid w:val="00456DCE"/>
    <w:rsid w:val="00456E5C"/>
    <w:rsid w:val="004570B8"/>
    <w:rsid w:val="00457E85"/>
    <w:rsid w:val="00457F3F"/>
    <w:rsid w:val="00460070"/>
    <w:rsid w:val="00460115"/>
    <w:rsid w:val="00460271"/>
    <w:rsid w:val="004603CB"/>
    <w:rsid w:val="004607D8"/>
    <w:rsid w:val="004612BD"/>
    <w:rsid w:val="00461352"/>
    <w:rsid w:val="004613A3"/>
    <w:rsid w:val="004613D2"/>
    <w:rsid w:val="00461BFF"/>
    <w:rsid w:val="00461CE5"/>
    <w:rsid w:val="004621B4"/>
    <w:rsid w:val="00462337"/>
    <w:rsid w:val="004626B7"/>
    <w:rsid w:val="004629B5"/>
    <w:rsid w:val="00462DDC"/>
    <w:rsid w:val="00462E3F"/>
    <w:rsid w:val="00463049"/>
    <w:rsid w:val="00463184"/>
    <w:rsid w:val="004632E1"/>
    <w:rsid w:val="00463E0B"/>
    <w:rsid w:val="00463FD3"/>
    <w:rsid w:val="00464397"/>
    <w:rsid w:val="00464669"/>
    <w:rsid w:val="00464735"/>
    <w:rsid w:val="00464971"/>
    <w:rsid w:val="00464E88"/>
    <w:rsid w:val="0046504E"/>
    <w:rsid w:val="00465277"/>
    <w:rsid w:val="004654A2"/>
    <w:rsid w:val="00465688"/>
    <w:rsid w:val="0046618F"/>
    <w:rsid w:val="0046634F"/>
    <w:rsid w:val="004663A0"/>
    <w:rsid w:val="0046669A"/>
    <w:rsid w:val="00466E7C"/>
    <w:rsid w:val="00467332"/>
    <w:rsid w:val="004679FB"/>
    <w:rsid w:val="00467A71"/>
    <w:rsid w:val="00467AA3"/>
    <w:rsid w:val="00467F4A"/>
    <w:rsid w:val="004709B9"/>
    <w:rsid w:val="0047112C"/>
    <w:rsid w:val="00471311"/>
    <w:rsid w:val="0047189D"/>
    <w:rsid w:val="0047192E"/>
    <w:rsid w:val="0047195C"/>
    <w:rsid w:val="00471974"/>
    <w:rsid w:val="00471991"/>
    <w:rsid w:val="00471DA7"/>
    <w:rsid w:val="00471E6B"/>
    <w:rsid w:val="0047201C"/>
    <w:rsid w:val="00472027"/>
    <w:rsid w:val="004720B8"/>
    <w:rsid w:val="0047240C"/>
    <w:rsid w:val="00472696"/>
    <w:rsid w:val="004727DA"/>
    <w:rsid w:val="004727F9"/>
    <w:rsid w:val="0047293A"/>
    <w:rsid w:val="00472A84"/>
    <w:rsid w:val="00473351"/>
    <w:rsid w:val="004734E0"/>
    <w:rsid w:val="00473884"/>
    <w:rsid w:val="004740FF"/>
    <w:rsid w:val="00474712"/>
    <w:rsid w:val="00475343"/>
    <w:rsid w:val="00475A93"/>
    <w:rsid w:val="00475B8B"/>
    <w:rsid w:val="00475DDF"/>
    <w:rsid w:val="0047615F"/>
    <w:rsid w:val="004761EF"/>
    <w:rsid w:val="0047638C"/>
    <w:rsid w:val="004767C4"/>
    <w:rsid w:val="00477581"/>
    <w:rsid w:val="00477747"/>
    <w:rsid w:val="004777DF"/>
    <w:rsid w:val="00480167"/>
    <w:rsid w:val="00480672"/>
    <w:rsid w:val="0048090D"/>
    <w:rsid w:val="00480BDB"/>
    <w:rsid w:val="00480D66"/>
    <w:rsid w:val="00480DA8"/>
    <w:rsid w:val="00480DB8"/>
    <w:rsid w:val="0048101C"/>
    <w:rsid w:val="004810B3"/>
    <w:rsid w:val="00481858"/>
    <w:rsid w:val="00481E3E"/>
    <w:rsid w:val="00482624"/>
    <w:rsid w:val="004829E6"/>
    <w:rsid w:val="00482C9A"/>
    <w:rsid w:val="0048314C"/>
    <w:rsid w:val="004832B3"/>
    <w:rsid w:val="00483544"/>
    <w:rsid w:val="00483775"/>
    <w:rsid w:val="0048398C"/>
    <w:rsid w:val="004843A7"/>
    <w:rsid w:val="00485004"/>
    <w:rsid w:val="00485180"/>
    <w:rsid w:val="00485BCB"/>
    <w:rsid w:val="00485C04"/>
    <w:rsid w:val="00485D2D"/>
    <w:rsid w:val="0048610A"/>
    <w:rsid w:val="004861B2"/>
    <w:rsid w:val="004866C8"/>
    <w:rsid w:val="00486C69"/>
    <w:rsid w:val="00486DF8"/>
    <w:rsid w:val="00487584"/>
    <w:rsid w:val="0048796E"/>
    <w:rsid w:val="004879E4"/>
    <w:rsid w:val="00487FD0"/>
    <w:rsid w:val="00490489"/>
    <w:rsid w:val="004908D2"/>
    <w:rsid w:val="00490A02"/>
    <w:rsid w:val="00490BC7"/>
    <w:rsid w:val="004914F4"/>
    <w:rsid w:val="0049195A"/>
    <w:rsid w:val="0049239E"/>
    <w:rsid w:val="0049256E"/>
    <w:rsid w:val="0049261F"/>
    <w:rsid w:val="00492732"/>
    <w:rsid w:val="004927B3"/>
    <w:rsid w:val="004927CB"/>
    <w:rsid w:val="00492B9B"/>
    <w:rsid w:val="00493A6D"/>
    <w:rsid w:val="00493CC6"/>
    <w:rsid w:val="00494015"/>
    <w:rsid w:val="004944A2"/>
    <w:rsid w:val="00494A46"/>
    <w:rsid w:val="00494AEF"/>
    <w:rsid w:val="00495657"/>
    <w:rsid w:val="0049671B"/>
    <w:rsid w:val="0049685F"/>
    <w:rsid w:val="004969F3"/>
    <w:rsid w:val="00496CCA"/>
    <w:rsid w:val="004971C2"/>
    <w:rsid w:val="004971F5"/>
    <w:rsid w:val="00497772"/>
    <w:rsid w:val="00497DB5"/>
    <w:rsid w:val="004A07D9"/>
    <w:rsid w:val="004A0CF0"/>
    <w:rsid w:val="004A114E"/>
    <w:rsid w:val="004A1429"/>
    <w:rsid w:val="004A17AE"/>
    <w:rsid w:val="004A1EB3"/>
    <w:rsid w:val="004A1EDD"/>
    <w:rsid w:val="004A21E5"/>
    <w:rsid w:val="004A271E"/>
    <w:rsid w:val="004A27A3"/>
    <w:rsid w:val="004A2956"/>
    <w:rsid w:val="004A325E"/>
    <w:rsid w:val="004A3275"/>
    <w:rsid w:val="004A335C"/>
    <w:rsid w:val="004A3BCF"/>
    <w:rsid w:val="004A48B0"/>
    <w:rsid w:val="004A48B3"/>
    <w:rsid w:val="004A4C90"/>
    <w:rsid w:val="004A4EE2"/>
    <w:rsid w:val="004A4EE4"/>
    <w:rsid w:val="004A4F79"/>
    <w:rsid w:val="004A54B5"/>
    <w:rsid w:val="004A5971"/>
    <w:rsid w:val="004A5C81"/>
    <w:rsid w:val="004A5EB5"/>
    <w:rsid w:val="004A5EC3"/>
    <w:rsid w:val="004A71A3"/>
    <w:rsid w:val="004A725F"/>
    <w:rsid w:val="004A75E6"/>
    <w:rsid w:val="004A7694"/>
    <w:rsid w:val="004A784E"/>
    <w:rsid w:val="004A79D0"/>
    <w:rsid w:val="004A79FD"/>
    <w:rsid w:val="004A7F09"/>
    <w:rsid w:val="004B01BA"/>
    <w:rsid w:val="004B0632"/>
    <w:rsid w:val="004B0636"/>
    <w:rsid w:val="004B0BC7"/>
    <w:rsid w:val="004B0FC6"/>
    <w:rsid w:val="004B1740"/>
    <w:rsid w:val="004B1B4E"/>
    <w:rsid w:val="004B2192"/>
    <w:rsid w:val="004B22C9"/>
    <w:rsid w:val="004B2508"/>
    <w:rsid w:val="004B251C"/>
    <w:rsid w:val="004B25EC"/>
    <w:rsid w:val="004B25F8"/>
    <w:rsid w:val="004B2D87"/>
    <w:rsid w:val="004B2DC3"/>
    <w:rsid w:val="004B2DE8"/>
    <w:rsid w:val="004B3165"/>
    <w:rsid w:val="004B3A20"/>
    <w:rsid w:val="004B4316"/>
    <w:rsid w:val="004B482A"/>
    <w:rsid w:val="004B4883"/>
    <w:rsid w:val="004B5353"/>
    <w:rsid w:val="004B56A3"/>
    <w:rsid w:val="004B56E9"/>
    <w:rsid w:val="004B5D08"/>
    <w:rsid w:val="004B5ED5"/>
    <w:rsid w:val="004B60C4"/>
    <w:rsid w:val="004B64A2"/>
    <w:rsid w:val="004B6740"/>
    <w:rsid w:val="004B6817"/>
    <w:rsid w:val="004B6C40"/>
    <w:rsid w:val="004B6CC3"/>
    <w:rsid w:val="004B6D73"/>
    <w:rsid w:val="004B6E76"/>
    <w:rsid w:val="004B6FBB"/>
    <w:rsid w:val="004B73DA"/>
    <w:rsid w:val="004B7401"/>
    <w:rsid w:val="004B756B"/>
    <w:rsid w:val="004B787B"/>
    <w:rsid w:val="004B7B58"/>
    <w:rsid w:val="004B7DA6"/>
    <w:rsid w:val="004B7DEA"/>
    <w:rsid w:val="004C002A"/>
    <w:rsid w:val="004C006B"/>
    <w:rsid w:val="004C0306"/>
    <w:rsid w:val="004C060D"/>
    <w:rsid w:val="004C0BB8"/>
    <w:rsid w:val="004C0C1C"/>
    <w:rsid w:val="004C0E8D"/>
    <w:rsid w:val="004C1943"/>
    <w:rsid w:val="004C1A76"/>
    <w:rsid w:val="004C1B56"/>
    <w:rsid w:val="004C1B69"/>
    <w:rsid w:val="004C1DED"/>
    <w:rsid w:val="004C21E6"/>
    <w:rsid w:val="004C26A5"/>
    <w:rsid w:val="004C2C67"/>
    <w:rsid w:val="004C2C8E"/>
    <w:rsid w:val="004C2FCB"/>
    <w:rsid w:val="004C34FE"/>
    <w:rsid w:val="004C35AE"/>
    <w:rsid w:val="004C38B4"/>
    <w:rsid w:val="004C42FD"/>
    <w:rsid w:val="004C5B13"/>
    <w:rsid w:val="004C6075"/>
    <w:rsid w:val="004C6BD0"/>
    <w:rsid w:val="004C70F9"/>
    <w:rsid w:val="004C7652"/>
    <w:rsid w:val="004C7B27"/>
    <w:rsid w:val="004C7F7B"/>
    <w:rsid w:val="004D02E3"/>
    <w:rsid w:val="004D05DE"/>
    <w:rsid w:val="004D07F0"/>
    <w:rsid w:val="004D08E4"/>
    <w:rsid w:val="004D163E"/>
    <w:rsid w:val="004D1676"/>
    <w:rsid w:val="004D18EA"/>
    <w:rsid w:val="004D1D3A"/>
    <w:rsid w:val="004D349D"/>
    <w:rsid w:val="004D3583"/>
    <w:rsid w:val="004D3D06"/>
    <w:rsid w:val="004D3E45"/>
    <w:rsid w:val="004D40FD"/>
    <w:rsid w:val="004D430D"/>
    <w:rsid w:val="004D4803"/>
    <w:rsid w:val="004D48AC"/>
    <w:rsid w:val="004D4FB6"/>
    <w:rsid w:val="004D5098"/>
    <w:rsid w:val="004D518C"/>
    <w:rsid w:val="004D541F"/>
    <w:rsid w:val="004D54DA"/>
    <w:rsid w:val="004D5908"/>
    <w:rsid w:val="004D5C0E"/>
    <w:rsid w:val="004D6316"/>
    <w:rsid w:val="004D6638"/>
    <w:rsid w:val="004D7740"/>
    <w:rsid w:val="004D7E31"/>
    <w:rsid w:val="004D7F93"/>
    <w:rsid w:val="004E0BCF"/>
    <w:rsid w:val="004E11EE"/>
    <w:rsid w:val="004E157F"/>
    <w:rsid w:val="004E1BF2"/>
    <w:rsid w:val="004E1E34"/>
    <w:rsid w:val="004E2354"/>
    <w:rsid w:val="004E23F2"/>
    <w:rsid w:val="004E2697"/>
    <w:rsid w:val="004E30E9"/>
    <w:rsid w:val="004E31B4"/>
    <w:rsid w:val="004E3568"/>
    <w:rsid w:val="004E3786"/>
    <w:rsid w:val="004E39E3"/>
    <w:rsid w:val="004E3BA5"/>
    <w:rsid w:val="004E3D65"/>
    <w:rsid w:val="004E3D96"/>
    <w:rsid w:val="004E4130"/>
    <w:rsid w:val="004E4391"/>
    <w:rsid w:val="004E4C26"/>
    <w:rsid w:val="004E4E04"/>
    <w:rsid w:val="004E51B5"/>
    <w:rsid w:val="004E5555"/>
    <w:rsid w:val="004E57A2"/>
    <w:rsid w:val="004E6505"/>
    <w:rsid w:val="004E6538"/>
    <w:rsid w:val="004E6A13"/>
    <w:rsid w:val="004E6FB7"/>
    <w:rsid w:val="004E70F8"/>
    <w:rsid w:val="004E7365"/>
    <w:rsid w:val="004E7409"/>
    <w:rsid w:val="004E7992"/>
    <w:rsid w:val="004E7DC2"/>
    <w:rsid w:val="004E7EEA"/>
    <w:rsid w:val="004F032B"/>
    <w:rsid w:val="004F09B6"/>
    <w:rsid w:val="004F0E60"/>
    <w:rsid w:val="004F0ECF"/>
    <w:rsid w:val="004F1199"/>
    <w:rsid w:val="004F13EB"/>
    <w:rsid w:val="004F150F"/>
    <w:rsid w:val="004F1561"/>
    <w:rsid w:val="004F1972"/>
    <w:rsid w:val="004F199C"/>
    <w:rsid w:val="004F2118"/>
    <w:rsid w:val="004F2442"/>
    <w:rsid w:val="004F2549"/>
    <w:rsid w:val="004F255F"/>
    <w:rsid w:val="004F2721"/>
    <w:rsid w:val="004F2D2A"/>
    <w:rsid w:val="004F3019"/>
    <w:rsid w:val="004F36D7"/>
    <w:rsid w:val="004F3B20"/>
    <w:rsid w:val="004F3B23"/>
    <w:rsid w:val="004F4724"/>
    <w:rsid w:val="004F485C"/>
    <w:rsid w:val="004F48B4"/>
    <w:rsid w:val="004F4AC4"/>
    <w:rsid w:val="004F4F3D"/>
    <w:rsid w:val="004F4F8B"/>
    <w:rsid w:val="004F5015"/>
    <w:rsid w:val="004F5442"/>
    <w:rsid w:val="004F6375"/>
    <w:rsid w:val="004F6AA1"/>
    <w:rsid w:val="004F6AB5"/>
    <w:rsid w:val="004F6DF0"/>
    <w:rsid w:val="004F7291"/>
    <w:rsid w:val="004F73F2"/>
    <w:rsid w:val="004F7497"/>
    <w:rsid w:val="004F7760"/>
    <w:rsid w:val="004F7A1A"/>
    <w:rsid w:val="004F7DBE"/>
    <w:rsid w:val="004F7EFE"/>
    <w:rsid w:val="005004FE"/>
    <w:rsid w:val="0050055E"/>
    <w:rsid w:val="0050059A"/>
    <w:rsid w:val="00500657"/>
    <w:rsid w:val="005009D9"/>
    <w:rsid w:val="00500EFD"/>
    <w:rsid w:val="00500FC6"/>
    <w:rsid w:val="0050118F"/>
    <w:rsid w:val="00501796"/>
    <w:rsid w:val="005021A3"/>
    <w:rsid w:val="00502387"/>
    <w:rsid w:val="0050248A"/>
    <w:rsid w:val="00502641"/>
    <w:rsid w:val="00502986"/>
    <w:rsid w:val="00503494"/>
    <w:rsid w:val="0050353B"/>
    <w:rsid w:val="00503F95"/>
    <w:rsid w:val="005045A2"/>
    <w:rsid w:val="0050485C"/>
    <w:rsid w:val="00504DB4"/>
    <w:rsid w:val="005050BC"/>
    <w:rsid w:val="00505619"/>
    <w:rsid w:val="00505749"/>
    <w:rsid w:val="00505ADB"/>
    <w:rsid w:val="00505BBB"/>
    <w:rsid w:val="00506400"/>
    <w:rsid w:val="005067D1"/>
    <w:rsid w:val="00506990"/>
    <w:rsid w:val="00506DD0"/>
    <w:rsid w:val="00506F71"/>
    <w:rsid w:val="00506F96"/>
    <w:rsid w:val="00507390"/>
    <w:rsid w:val="005073E7"/>
    <w:rsid w:val="00507577"/>
    <w:rsid w:val="0050780E"/>
    <w:rsid w:val="00507965"/>
    <w:rsid w:val="00507CE6"/>
    <w:rsid w:val="005102BB"/>
    <w:rsid w:val="005108C3"/>
    <w:rsid w:val="005109CE"/>
    <w:rsid w:val="005109DF"/>
    <w:rsid w:val="00510C72"/>
    <w:rsid w:val="00510E7C"/>
    <w:rsid w:val="00511385"/>
    <w:rsid w:val="00511549"/>
    <w:rsid w:val="00511A7B"/>
    <w:rsid w:val="00511E0F"/>
    <w:rsid w:val="0051205F"/>
    <w:rsid w:val="00512903"/>
    <w:rsid w:val="00512A8B"/>
    <w:rsid w:val="00512B4F"/>
    <w:rsid w:val="0051307E"/>
    <w:rsid w:val="005131CC"/>
    <w:rsid w:val="00513668"/>
    <w:rsid w:val="005138E2"/>
    <w:rsid w:val="00513BF9"/>
    <w:rsid w:val="00513F7C"/>
    <w:rsid w:val="0051463A"/>
    <w:rsid w:val="00514735"/>
    <w:rsid w:val="00514994"/>
    <w:rsid w:val="00514A94"/>
    <w:rsid w:val="00514AFB"/>
    <w:rsid w:val="005150ED"/>
    <w:rsid w:val="005151E8"/>
    <w:rsid w:val="00515487"/>
    <w:rsid w:val="0051587C"/>
    <w:rsid w:val="0051590C"/>
    <w:rsid w:val="00515B3B"/>
    <w:rsid w:val="00515BD2"/>
    <w:rsid w:val="00515C8E"/>
    <w:rsid w:val="005162AC"/>
    <w:rsid w:val="00516401"/>
    <w:rsid w:val="00516AD4"/>
    <w:rsid w:val="00517453"/>
    <w:rsid w:val="005174C0"/>
    <w:rsid w:val="00517916"/>
    <w:rsid w:val="00517B6C"/>
    <w:rsid w:val="00517CC0"/>
    <w:rsid w:val="0052027C"/>
    <w:rsid w:val="00520EE5"/>
    <w:rsid w:val="00521FC5"/>
    <w:rsid w:val="005233CE"/>
    <w:rsid w:val="005233F5"/>
    <w:rsid w:val="0052455D"/>
    <w:rsid w:val="00524986"/>
    <w:rsid w:val="00524C51"/>
    <w:rsid w:val="00524FEA"/>
    <w:rsid w:val="00525031"/>
    <w:rsid w:val="00525757"/>
    <w:rsid w:val="00526073"/>
    <w:rsid w:val="005261E6"/>
    <w:rsid w:val="005269F5"/>
    <w:rsid w:val="00526BEF"/>
    <w:rsid w:val="005270AC"/>
    <w:rsid w:val="00527630"/>
    <w:rsid w:val="005276FA"/>
    <w:rsid w:val="005277FB"/>
    <w:rsid w:val="00530130"/>
    <w:rsid w:val="00530434"/>
    <w:rsid w:val="00530B3A"/>
    <w:rsid w:val="005312C5"/>
    <w:rsid w:val="005312D2"/>
    <w:rsid w:val="00531340"/>
    <w:rsid w:val="0053141E"/>
    <w:rsid w:val="005318E8"/>
    <w:rsid w:val="0053296A"/>
    <w:rsid w:val="00532AE7"/>
    <w:rsid w:val="00532DD3"/>
    <w:rsid w:val="00533470"/>
    <w:rsid w:val="0053350E"/>
    <w:rsid w:val="005336BF"/>
    <w:rsid w:val="005337EC"/>
    <w:rsid w:val="005340EE"/>
    <w:rsid w:val="00534520"/>
    <w:rsid w:val="00534A5A"/>
    <w:rsid w:val="00534F60"/>
    <w:rsid w:val="005352AD"/>
    <w:rsid w:val="00535680"/>
    <w:rsid w:val="005359D2"/>
    <w:rsid w:val="00535E2A"/>
    <w:rsid w:val="00536566"/>
    <w:rsid w:val="00536653"/>
    <w:rsid w:val="00536AC0"/>
    <w:rsid w:val="00536B59"/>
    <w:rsid w:val="00536E32"/>
    <w:rsid w:val="005371BA"/>
    <w:rsid w:val="0053755B"/>
    <w:rsid w:val="005376AA"/>
    <w:rsid w:val="00537830"/>
    <w:rsid w:val="00537A77"/>
    <w:rsid w:val="00537C9B"/>
    <w:rsid w:val="005400B5"/>
    <w:rsid w:val="005402DF"/>
    <w:rsid w:val="00540597"/>
    <w:rsid w:val="005405B3"/>
    <w:rsid w:val="005406DD"/>
    <w:rsid w:val="00540FC2"/>
    <w:rsid w:val="00541130"/>
    <w:rsid w:val="0054113C"/>
    <w:rsid w:val="00541180"/>
    <w:rsid w:val="0054191C"/>
    <w:rsid w:val="00541978"/>
    <w:rsid w:val="00541988"/>
    <w:rsid w:val="00542669"/>
    <w:rsid w:val="00542B8E"/>
    <w:rsid w:val="00542E49"/>
    <w:rsid w:val="00543138"/>
    <w:rsid w:val="00544968"/>
    <w:rsid w:val="005450B6"/>
    <w:rsid w:val="005453EC"/>
    <w:rsid w:val="00545456"/>
    <w:rsid w:val="005456A4"/>
    <w:rsid w:val="0054595C"/>
    <w:rsid w:val="00545CFA"/>
    <w:rsid w:val="005461F6"/>
    <w:rsid w:val="005461FC"/>
    <w:rsid w:val="005463B1"/>
    <w:rsid w:val="0054661E"/>
    <w:rsid w:val="00546733"/>
    <w:rsid w:val="00546E60"/>
    <w:rsid w:val="0054723E"/>
    <w:rsid w:val="00547241"/>
    <w:rsid w:val="0054752A"/>
    <w:rsid w:val="005478CD"/>
    <w:rsid w:val="00547B06"/>
    <w:rsid w:val="00547C81"/>
    <w:rsid w:val="00547D22"/>
    <w:rsid w:val="00547E67"/>
    <w:rsid w:val="0055002D"/>
    <w:rsid w:val="00550496"/>
    <w:rsid w:val="00550543"/>
    <w:rsid w:val="00550656"/>
    <w:rsid w:val="0055094D"/>
    <w:rsid w:val="00550A43"/>
    <w:rsid w:val="00550C94"/>
    <w:rsid w:val="005512C8"/>
    <w:rsid w:val="00551737"/>
    <w:rsid w:val="00551910"/>
    <w:rsid w:val="00551AA5"/>
    <w:rsid w:val="00551BFC"/>
    <w:rsid w:val="00551C16"/>
    <w:rsid w:val="00551DD5"/>
    <w:rsid w:val="00551E27"/>
    <w:rsid w:val="00551F81"/>
    <w:rsid w:val="005525D0"/>
    <w:rsid w:val="005527C3"/>
    <w:rsid w:val="00552ACC"/>
    <w:rsid w:val="00552BA0"/>
    <w:rsid w:val="00552BB2"/>
    <w:rsid w:val="00552F50"/>
    <w:rsid w:val="00553650"/>
    <w:rsid w:val="00553B72"/>
    <w:rsid w:val="00553E0F"/>
    <w:rsid w:val="00553E2D"/>
    <w:rsid w:val="00554161"/>
    <w:rsid w:val="00554792"/>
    <w:rsid w:val="005548FC"/>
    <w:rsid w:val="00554925"/>
    <w:rsid w:val="00554C3F"/>
    <w:rsid w:val="005550CC"/>
    <w:rsid w:val="005550E9"/>
    <w:rsid w:val="005552B7"/>
    <w:rsid w:val="0055552E"/>
    <w:rsid w:val="00555EBB"/>
    <w:rsid w:val="00556962"/>
    <w:rsid w:val="005569C0"/>
    <w:rsid w:val="00556C39"/>
    <w:rsid w:val="005571A8"/>
    <w:rsid w:val="00557F00"/>
    <w:rsid w:val="0056002B"/>
    <w:rsid w:val="005600BB"/>
    <w:rsid w:val="005605BB"/>
    <w:rsid w:val="00560609"/>
    <w:rsid w:val="00560961"/>
    <w:rsid w:val="00560C4C"/>
    <w:rsid w:val="00560E9A"/>
    <w:rsid w:val="00561093"/>
    <w:rsid w:val="00561288"/>
    <w:rsid w:val="005615A8"/>
    <w:rsid w:val="0056187E"/>
    <w:rsid w:val="005619BE"/>
    <w:rsid w:val="00561B50"/>
    <w:rsid w:val="005620FF"/>
    <w:rsid w:val="00562CFA"/>
    <w:rsid w:val="005634E5"/>
    <w:rsid w:val="00563A5E"/>
    <w:rsid w:val="00563C29"/>
    <w:rsid w:val="00563E32"/>
    <w:rsid w:val="005640A4"/>
    <w:rsid w:val="005643C6"/>
    <w:rsid w:val="0056440C"/>
    <w:rsid w:val="00564468"/>
    <w:rsid w:val="00564670"/>
    <w:rsid w:val="0056490B"/>
    <w:rsid w:val="00564B29"/>
    <w:rsid w:val="0056507A"/>
    <w:rsid w:val="005658B1"/>
    <w:rsid w:val="005660A9"/>
    <w:rsid w:val="005667D0"/>
    <w:rsid w:val="0056689D"/>
    <w:rsid w:val="00566990"/>
    <w:rsid w:val="00566D2E"/>
    <w:rsid w:val="00566DD4"/>
    <w:rsid w:val="00566F0C"/>
    <w:rsid w:val="00567144"/>
    <w:rsid w:val="0056739F"/>
    <w:rsid w:val="00567892"/>
    <w:rsid w:val="00567E12"/>
    <w:rsid w:val="005700CB"/>
    <w:rsid w:val="00570691"/>
    <w:rsid w:val="00570D2D"/>
    <w:rsid w:val="00571160"/>
    <w:rsid w:val="0057177C"/>
    <w:rsid w:val="005717C4"/>
    <w:rsid w:val="005723FF"/>
    <w:rsid w:val="005725F9"/>
    <w:rsid w:val="0057296F"/>
    <w:rsid w:val="00572ECF"/>
    <w:rsid w:val="00572F12"/>
    <w:rsid w:val="0057387B"/>
    <w:rsid w:val="00573A1C"/>
    <w:rsid w:val="00573E36"/>
    <w:rsid w:val="00573EAF"/>
    <w:rsid w:val="00573F28"/>
    <w:rsid w:val="00574A63"/>
    <w:rsid w:val="00574CE8"/>
    <w:rsid w:val="00575417"/>
    <w:rsid w:val="00575773"/>
    <w:rsid w:val="005757B7"/>
    <w:rsid w:val="00575A49"/>
    <w:rsid w:val="00575CE0"/>
    <w:rsid w:val="00575EF8"/>
    <w:rsid w:val="005768CC"/>
    <w:rsid w:val="00576930"/>
    <w:rsid w:val="00576A45"/>
    <w:rsid w:val="00576C6D"/>
    <w:rsid w:val="005771B4"/>
    <w:rsid w:val="0057729C"/>
    <w:rsid w:val="005775C8"/>
    <w:rsid w:val="005777B3"/>
    <w:rsid w:val="00577E5E"/>
    <w:rsid w:val="00577F31"/>
    <w:rsid w:val="00577FAE"/>
    <w:rsid w:val="005800C1"/>
    <w:rsid w:val="0058011E"/>
    <w:rsid w:val="00580198"/>
    <w:rsid w:val="005814E9"/>
    <w:rsid w:val="00581521"/>
    <w:rsid w:val="00581C2A"/>
    <w:rsid w:val="00582375"/>
    <w:rsid w:val="00582589"/>
    <w:rsid w:val="00583166"/>
    <w:rsid w:val="00583A84"/>
    <w:rsid w:val="0058438D"/>
    <w:rsid w:val="00585064"/>
    <w:rsid w:val="005850BA"/>
    <w:rsid w:val="00586320"/>
    <w:rsid w:val="005863CE"/>
    <w:rsid w:val="005863FE"/>
    <w:rsid w:val="00586B02"/>
    <w:rsid w:val="00586B04"/>
    <w:rsid w:val="005870FF"/>
    <w:rsid w:val="005871BC"/>
    <w:rsid w:val="005871E3"/>
    <w:rsid w:val="005874DA"/>
    <w:rsid w:val="00587564"/>
    <w:rsid w:val="00587813"/>
    <w:rsid w:val="00587D44"/>
    <w:rsid w:val="0059039A"/>
    <w:rsid w:val="00590A43"/>
    <w:rsid w:val="00590B79"/>
    <w:rsid w:val="00590BC6"/>
    <w:rsid w:val="00590F4A"/>
    <w:rsid w:val="00590F89"/>
    <w:rsid w:val="00591096"/>
    <w:rsid w:val="005913FA"/>
    <w:rsid w:val="005915CF"/>
    <w:rsid w:val="00591720"/>
    <w:rsid w:val="00591DC9"/>
    <w:rsid w:val="005922EF"/>
    <w:rsid w:val="005924AD"/>
    <w:rsid w:val="00592CA2"/>
    <w:rsid w:val="00592DFC"/>
    <w:rsid w:val="00592F9E"/>
    <w:rsid w:val="005934EB"/>
    <w:rsid w:val="00593A79"/>
    <w:rsid w:val="00593A9D"/>
    <w:rsid w:val="00593B7D"/>
    <w:rsid w:val="00593B7E"/>
    <w:rsid w:val="00593CCF"/>
    <w:rsid w:val="00593F3F"/>
    <w:rsid w:val="005940BC"/>
    <w:rsid w:val="00594523"/>
    <w:rsid w:val="005946D5"/>
    <w:rsid w:val="00595908"/>
    <w:rsid w:val="00595A75"/>
    <w:rsid w:val="00595ADE"/>
    <w:rsid w:val="00595E9C"/>
    <w:rsid w:val="005961EC"/>
    <w:rsid w:val="00596271"/>
    <w:rsid w:val="005963D4"/>
    <w:rsid w:val="00596AC8"/>
    <w:rsid w:val="00596ADB"/>
    <w:rsid w:val="00596AE8"/>
    <w:rsid w:val="005972C5"/>
    <w:rsid w:val="00597416"/>
    <w:rsid w:val="005974E7"/>
    <w:rsid w:val="00597712"/>
    <w:rsid w:val="005979A8"/>
    <w:rsid w:val="005979ED"/>
    <w:rsid w:val="00597A4C"/>
    <w:rsid w:val="00597C9A"/>
    <w:rsid w:val="005A0303"/>
    <w:rsid w:val="005A0D59"/>
    <w:rsid w:val="005A107B"/>
    <w:rsid w:val="005A1100"/>
    <w:rsid w:val="005A11B1"/>
    <w:rsid w:val="005A129F"/>
    <w:rsid w:val="005A12CB"/>
    <w:rsid w:val="005A14DB"/>
    <w:rsid w:val="005A1815"/>
    <w:rsid w:val="005A19F4"/>
    <w:rsid w:val="005A1C35"/>
    <w:rsid w:val="005A1E41"/>
    <w:rsid w:val="005A1F42"/>
    <w:rsid w:val="005A1F75"/>
    <w:rsid w:val="005A2E4B"/>
    <w:rsid w:val="005A318C"/>
    <w:rsid w:val="005A332A"/>
    <w:rsid w:val="005A39A8"/>
    <w:rsid w:val="005A39DA"/>
    <w:rsid w:val="005A39DC"/>
    <w:rsid w:val="005A39EB"/>
    <w:rsid w:val="005A3B51"/>
    <w:rsid w:val="005A3BFA"/>
    <w:rsid w:val="005A441C"/>
    <w:rsid w:val="005A45EB"/>
    <w:rsid w:val="005A4982"/>
    <w:rsid w:val="005A49BF"/>
    <w:rsid w:val="005A4CFE"/>
    <w:rsid w:val="005A5086"/>
    <w:rsid w:val="005A5504"/>
    <w:rsid w:val="005A57C6"/>
    <w:rsid w:val="005A5C64"/>
    <w:rsid w:val="005A5D86"/>
    <w:rsid w:val="005A5F9D"/>
    <w:rsid w:val="005A73D6"/>
    <w:rsid w:val="005A7505"/>
    <w:rsid w:val="005A758B"/>
    <w:rsid w:val="005A7845"/>
    <w:rsid w:val="005A796A"/>
    <w:rsid w:val="005A7AE4"/>
    <w:rsid w:val="005A7E59"/>
    <w:rsid w:val="005B02DE"/>
    <w:rsid w:val="005B11C4"/>
    <w:rsid w:val="005B1A06"/>
    <w:rsid w:val="005B200B"/>
    <w:rsid w:val="005B2444"/>
    <w:rsid w:val="005B266D"/>
    <w:rsid w:val="005B2B51"/>
    <w:rsid w:val="005B2CB1"/>
    <w:rsid w:val="005B348F"/>
    <w:rsid w:val="005B381E"/>
    <w:rsid w:val="005B45DB"/>
    <w:rsid w:val="005B4B65"/>
    <w:rsid w:val="005B4DF4"/>
    <w:rsid w:val="005B4E3E"/>
    <w:rsid w:val="005B4F98"/>
    <w:rsid w:val="005B52AD"/>
    <w:rsid w:val="005B5EE4"/>
    <w:rsid w:val="005B6313"/>
    <w:rsid w:val="005B63C3"/>
    <w:rsid w:val="005B6C4D"/>
    <w:rsid w:val="005B74A0"/>
    <w:rsid w:val="005B763B"/>
    <w:rsid w:val="005B7ACF"/>
    <w:rsid w:val="005C00AE"/>
    <w:rsid w:val="005C02DB"/>
    <w:rsid w:val="005C03FD"/>
    <w:rsid w:val="005C0434"/>
    <w:rsid w:val="005C09D7"/>
    <w:rsid w:val="005C1399"/>
    <w:rsid w:val="005C1AC7"/>
    <w:rsid w:val="005C1C33"/>
    <w:rsid w:val="005C1C9C"/>
    <w:rsid w:val="005C1F7A"/>
    <w:rsid w:val="005C2EF7"/>
    <w:rsid w:val="005C323E"/>
    <w:rsid w:val="005C356F"/>
    <w:rsid w:val="005C3673"/>
    <w:rsid w:val="005C3805"/>
    <w:rsid w:val="005C3848"/>
    <w:rsid w:val="005C3868"/>
    <w:rsid w:val="005C3D13"/>
    <w:rsid w:val="005C3F42"/>
    <w:rsid w:val="005C4244"/>
    <w:rsid w:val="005C430E"/>
    <w:rsid w:val="005C44CC"/>
    <w:rsid w:val="005C480D"/>
    <w:rsid w:val="005C4FB9"/>
    <w:rsid w:val="005C5BCD"/>
    <w:rsid w:val="005C5D53"/>
    <w:rsid w:val="005C5E03"/>
    <w:rsid w:val="005C5E56"/>
    <w:rsid w:val="005C5F77"/>
    <w:rsid w:val="005C6332"/>
    <w:rsid w:val="005C6403"/>
    <w:rsid w:val="005C64D3"/>
    <w:rsid w:val="005C65D5"/>
    <w:rsid w:val="005C6EBF"/>
    <w:rsid w:val="005C770F"/>
    <w:rsid w:val="005C779C"/>
    <w:rsid w:val="005C78BA"/>
    <w:rsid w:val="005D00EE"/>
    <w:rsid w:val="005D0103"/>
    <w:rsid w:val="005D03BB"/>
    <w:rsid w:val="005D0944"/>
    <w:rsid w:val="005D0A58"/>
    <w:rsid w:val="005D0B1C"/>
    <w:rsid w:val="005D0CEA"/>
    <w:rsid w:val="005D11C7"/>
    <w:rsid w:val="005D1286"/>
    <w:rsid w:val="005D1A5D"/>
    <w:rsid w:val="005D229E"/>
    <w:rsid w:val="005D239A"/>
    <w:rsid w:val="005D2A96"/>
    <w:rsid w:val="005D2E65"/>
    <w:rsid w:val="005D2F3D"/>
    <w:rsid w:val="005D2F7B"/>
    <w:rsid w:val="005D3538"/>
    <w:rsid w:val="005D39CE"/>
    <w:rsid w:val="005D3F58"/>
    <w:rsid w:val="005D4638"/>
    <w:rsid w:val="005D463F"/>
    <w:rsid w:val="005D465A"/>
    <w:rsid w:val="005D465D"/>
    <w:rsid w:val="005D48F4"/>
    <w:rsid w:val="005D4A24"/>
    <w:rsid w:val="005D4A53"/>
    <w:rsid w:val="005D5079"/>
    <w:rsid w:val="005D5386"/>
    <w:rsid w:val="005D54F7"/>
    <w:rsid w:val="005D62EE"/>
    <w:rsid w:val="005D6647"/>
    <w:rsid w:val="005D6A8B"/>
    <w:rsid w:val="005D6C66"/>
    <w:rsid w:val="005D72B0"/>
    <w:rsid w:val="005D7523"/>
    <w:rsid w:val="005D7781"/>
    <w:rsid w:val="005D7DDB"/>
    <w:rsid w:val="005E08B1"/>
    <w:rsid w:val="005E0965"/>
    <w:rsid w:val="005E0A75"/>
    <w:rsid w:val="005E0DCF"/>
    <w:rsid w:val="005E1125"/>
    <w:rsid w:val="005E11DA"/>
    <w:rsid w:val="005E1C8F"/>
    <w:rsid w:val="005E1F9A"/>
    <w:rsid w:val="005E2000"/>
    <w:rsid w:val="005E2D5E"/>
    <w:rsid w:val="005E2E53"/>
    <w:rsid w:val="005E3C0D"/>
    <w:rsid w:val="005E3F14"/>
    <w:rsid w:val="005E3F55"/>
    <w:rsid w:val="005E437C"/>
    <w:rsid w:val="005E4909"/>
    <w:rsid w:val="005E4A8C"/>
    <w:rsid w:val="005E5028"/>
    <w:rsid w:val="005E5169"/>
    <w:rsid w:val="005E5948"/>
    <w:rsid w:val="005E59DE"/>
    <w:rsid w:val="005E5BC1"/>
    <w:rsid w:val="005E5E09"/>
    <w:rsid w:val="005E6656"/>
    <w:rsid w:val="005E6809"/>
    <w:rsid w:val="005E6A63"/>
    <w:rsid w:val="005E6F44"/>
    <w:rsid w:val="005E7095"/>
    <w:rsid w:val="005E7300"/>
    <w:rsid w:val="005E7512"/>
    <w:rsid w:val="005E7929"/>
    <w:rsid w:val="005E7BBE"/>
    <w:rsid w:val="005F0549"/>
    <w:rsid w:val="005F0AFB"/>
    <w:rsid w:val="005F15A8"/>
    <w:rsid w:val="005F1AC0"/>
    <w:rsid w:val="005F1BB6"/>
    <w:rsid w:val="005F1CDC"/>
    <w:rsid w:val="005F1D65"/>
    <w:rsid w:val="005F1D7F"/>
    <w:rsid w:val="005F24D3"/>
    <w:rsid w:val="005F2F08"/>
    <w:rsid w:val="005F2F87"/>
    <w:rsid w:val="005F30D1"/>
    <w:rsid w:val="005F3565"/>
    <w:rsid w:val="005F36B5"/>
    <w:rsid w:val="005F36FE"/>
    <w:rsid w:val="005F5228"/>
    <w:rsid w:val="005F5576"/>
    <w:rsid w:val="005F62C5"/>
    <w:rsid w:val="005F6533"/>
    <w:rsid w:val="005F658E"/>
    <w:rsid w:val="005F6661"/>
    <w:rsid w:val="005F6845"/>
    <w:rsid w:val="005F68A0"/>
    <w:rsid w:val="005F6933"/>
    <w:rsid w:val="005F6B41"/>
    <w:rsid w:val="005F6C0A"/>
    <w:rsid w:val="005F6C0D"/>
    <w:rsid w:val="005F6CF8"/>
    <w:rsid w:val="005F704E"/>
    <w:rsid w:val="005F712F"/>
    <w:rsid w:val="005F75B9"/>
    <w:rsid w:val="005F7754"/>
    <w:rsid w:val="005F780D"/>
    <w:rsid w:val="005F78A3"/>
    <w:rsid w:val="005F78B2"/>
    <w:rsid w:val="005F7A3B"/>
    <w:rsid w:val="006000D2"/>
    <w:rsid w:val="006003C3"/>
    <w:rsid w:val="00600B06"/>
    <w:rsid w:val="00600C05"/>
    <w:rsid w:val="006012D0"/>
    <w:rsid w:val="0060136A"/>
    <w:rsid w:val="00601B80"/>
    <w:rsid w:val="00601D1A"/>
    <w:rsid w:val="006029DA"/>
    <w:rsid w:val="00602A2D"/>
    <w:rsid w:val="0060306A"/>
    <w:rsid w:val="00603531"/>
    <w:rsid w:val="00603CE2"/>
    <w:rsid w:val="00603DEF"/>
    <w:rsid w:val="00603FBB"/>
    <w:rsid w:val="006043F8"/>
    <w:rsid w:val="0060461C"/>
    <w:rsid w:val="00604B4A"/>
    <w:rsid w:val="00604E71"/>
    <w:rsid w:val="00604EA1"/>
    <w:rsid w:val="006054BF"/>
    <w:rsid w:val="00606649"/>
    <w:rsid w:val="006068FF"/>
    <w:rsid w:val="00606B70"/>
    <w:rsid w:val="00606C67"/>
    <w:rsid w:val="006074A4"/>
    <w:rsid w:val="006077EF"/>
    <w:rsid w:val="00607823"/>
    <w:rsid w:val="00607B73"/>
    <w:rsid w:val="00607BF2"/>
    <w:rsid w:val="0061003F"/>
    <w:rsid w:val="00610756"/>
    <w:rsid w:val="00610B72"/>
    <w:rsid w:val="00610BCB"/>
    <w:rsid w:val="00610C54"/>
    <w:rsid w:val="00610EDA"/>
    <w:rsid w:val="00611471"/>
    <w:rsid w:val="00611B83"/>
    <w:rsid w:val="006124C4"/>
    <w:rsid w:val="00612821"/>
    <w:rsid w:val="00612ADA"/>
    <w:rsid w:val="00613086"/>
    <w:rsid w:val="00613212"/>
    <w:rsid w:val="0061373D"/>
    <w:rsid w:val="00613A4B"/>
    <w:rsid w:val="00613D45"/>
    <w:rsid w:val="00613DF0"/>
    <w:rsid w:val="006145FF"/>
    <w:rsid w:val="00614A22"/>
    <w:rsid w:val="00614FCF"/>
    <w:rsid w:val="0061502A"/>
    <w:rsid w:val="00615293"/>
    <w:rsid w:val="00615869"/>
    <w:rsid w:val="00615C38"/>
    <w:rsid w:val="00615F87"/>
    <w:rsid w:val="0061619B"/>
    <w:rsid w:val="0061631F"/>
    <w:rsid w:val="006164C2"/>
    <w:rsid w:val="0061654A"/>
    <w:rsid w:val="006167A2"/>
    <w:rsid w:val="00616954"/>
    <w:rsid w:val="00616C67"/>
    <w:rsid w:val="0061706D"/>
    <w:rsid w:val="006170BE"/>
    <w:rsid w:val="006171B7"/>
    <w:rsid w:val="006173B6"/>
    <w:rsid w:val="00617807"/>
    <w:rsid w:val="0062058F"/>
    <w:rsid w:val="00620D27"/>
    <w:rsid w:val="00620D38"/>
    <w:rsid w:val="00620E0E"/>
    <w:rsid w:val="00620ED9"/>
    <w:rsid w:val="00620F3D"/>
    <w:rsid w:val="00620F80"/>
    <w:rsid w:val="0062126E"/>
    <w:rsid w:val="00621364"/>
    <w:rsid w:val="0062174C"/>
    <w:rsid w:val="006217D6"/>
    <w:rsid w:val="00621B41"/>
    <w:rsid w:val="00622123"/>
    <w:rsid w:val="006225EC"/>
    <w:rsid w:val="00622AA5"/>
    <w:rsid w:val="00622DC3"/>
    <w:rsid w:val="00622E95"/>
    <w:rsid w:val="00622F20"/>
    <w:rsid w:val="00623174"/>
    <w:rsid w:val="00623BCA"/>
    <w:rsid w:val="0062417F"/>
    <w:rsid w:val="00624B69"/>
    <w:rsid w:val="00624BA6"/>
    <w:rsid w:val="00624E02"/>
    <w:rsid w:val="0062519A"/>
    <w:rsid w:val="00625764"/>
    <w:rsid w:val="006257E5"/>
    <w:rsid w:val="006259E8"/>
    <w:rsid w:val="00625E41"/>
    <w:rsid w:val="00625F39"/>
    <w:rsid w:val="006267BB"/>
    <w:rsid w:val="00626B1A"/>
    <w:rsid w:val="00626E00"/>
    <w:rsid w:val="00626EB3"/>
    <w:rsid w:val="00626F45"/>
    <w:rsid w:val="00627338"/>
    <w:rsid w:val="00627A2D"/>
    <w:rsid w:val="00627E11"/>
    <w:rsid w:val="00627F32"/>
    <w:rsid w:val="006302EF"/>
    <w:rsid w:val="00630553"/>
    <w:rsid w:val="00630D4C"/>
    <w:rsid w:val="00630F4E"/>
    <w:rsid w:val="006318B7"/>
    <w:rsid w:val="00631D3B"/>
    <w:rsid w:val="00631D68"/>
    <w:rsid w:val="00631F5E"/>
    <w:rsid w:val="00632834"/>
    <w:rsid w:val="00632923"/>
    <w:rsid w:val="006330CA"/>
    <w:rsid w:val="00633206"/>
    <w:rsid w:val="0063383A"/>
    <w:rsid w:val="00633963"/>
    <w:rsid w:val="00633D2F"/>
    <w:rsid w:val="006340D6"/>
    <w:rsid w:val="006350F9"/>
    <w:rsid w:val="00635189"/>
    <w:rsid w:val="00635618"/>
    <w:rsid w:val="00636350"/>
    <w:rsid w:val="00636990"/>
    <w:rsid w:val="00636B31"/>
    <w:rsid w:val="00636B5F"/>
    <w:rsid w:val="00637600"/>
    <w:rsid w:val="00637860"/>
    <w:rsid w:val="00637C64"/>
    <w:rsid w:val="00637EAA"/>
    <w:rsid w:val="00640469"/>
    <w:rsid w:val="00640B40"/>
    <w:rsid w:val="0064117C"/>
    <w:rsid w:val="006411C0"/>
    <w:rsid w:val="00641336"/>
    <w:rsid w:val="006413C2"/>
    <w:rsid w:val="006414FA"/>
    <w:rsid w:val="00641AD6"/>
    <w:rsid w:val="00641B47"/>
    <w:rsid w:val="00641D3D"/>
    <w:rsid w:val="00641DB5"/>
    <w:rsid w:val="00641FED"/>
    <w:rsid w:val="00642193"/>
    <w:rsid w:val="00642209"/>
    <w:rsid w:val="0064323A"/>
    <w:rsid w:val="00643757"/>
    <w:rsid w:val="006439A6"/>
    <w:rsid w:val="00643BAD"/>
    <w:rsid w:val="006441D8"/>
    <w:rsid w:val="0064427B"/>
    <w:rsid w:val="00644302"/>
    <w:rsid w:val="00644394"/>
    <w:rsid w:val="0064473B"/>
    <w:rsid w:val="00644748"/>
    <w:rsid w:val="006448EF"/>
    <w:rsid w:val="00644B19"/>
    <w:rsid w:val="00644EEC"/>
    <w:rsid w:val="00644F43"/>
    <w:rsid w:val="006450DD"/>
    <w:rsid w:val="00645103"/>
    <w:rsid w:val="006464B3"/>
    <w:rsid w:val="00646739"/>
    <w:rsid w:val="006468C6"/>
    <w:rsid w:val="00646D73"/>
    <w:rsid w:val="00646E88"/>
    <w:rsid w:val="00646F46"/>
    <w:rsid w:val="00646FA9"/>
    <w:rsid w:val="00647055"/>
    <w:rsid w:val="00647FC8"/>
    <w:rsid w:val="0065009D"/>
    <w:rsid w:val="0065012B"/>
    <w:rsid w:val="0065046E"/>
    <w:rsid w:val="006505A0"/>
    <w:rsid w:val="006506D3"/>
    <w:rsid w:val="00650F6B"/>
    <w:rsid w:val="00651375"/>
    <w:rsid w:val="00651D40"/>
    <w:rsid w:val="00651FB4"/>
    <w:rsid w:val="006522BB"/>
    <w:rsid w:val="0065245A"/>
    <w:rsid w:val="00652669"/>
    <w:rsid w:val="00653371"/>
    <w:rsid w:val="00653979"/>
    <w:rsid w:val="00653B05"/>
    <w:rsid w:val="00653F42"/>
    <w:rsid w:val="00653FE0"/>
    <w:rsid w:val="0065403F"/>
    <w:rsid w:val="006540A8"/>
    <w:rsid w:val="00654211"/>
    <w:rsid w:val="00654307"/>
    <w:rsid w:val="0065471E"/>
    <w:rsid w:val="00654BAC"/>
    <w:rsid w:val="00655083"/>
    <w:rsid w:val="0065572B"/>
    <w:rsid w:val="0065573A"/>
    <w:rsid w:val="00655815"/>
    <w:rsid w:val="00655C4E"/>
    <w:rsid w:val="00656221"/>
    <w:rsid w:val="0065682E"/>
    <w:rsid w:val="00656A00"/>
    <w:rsid w:val="00656AC3"/>
    <w:rsid w:val="00657076"/>
    <w:rsid w:val="00657E17"/>
    <w:rsid w:val="00657E51"/>
    <w:rsid w:val="006601A7"/>
    <w:rsid w:val="006602BF"/>
    <w:rsid w:val="00660BD4"/>
    <w:rsid w:val="00660C88"/>
    <w:rsid w:val="00660EB2"/>
    <w:rsid w:val="0066106B"/>
    <w:rsid w:val="0066176C"/>
    <w:rsid w:val="00661BA7"/>
    <w:rsid w:val="00661D32"/>
    <w:rsid w:val="0066271E"/>
    <w:rsid w:val="00662FF9"/>
    <w:rsid w:val="00663296"/>
    <w:rsid w:val="006632B6"/>
    <w:rsid w:val="00663350"/>
    <w:rsid w:val="00663C3D"/>
    <w:rsid w:val="00663E1D"/>
    <w:rsid w:val="00663F73"/>
    <w:rsid w:val="006644B1"/>
    <w:rsid w:val="00664815"/>
    <w:rsid w:val="00664B90"/>
    <w:rsid w:val="0066503C"/>
    <w:rsid w:val="0066508C"/>
    <w:rsid w:val="006651FB"/>
    <w:rsid w:val="006652F8"/>
    <w:rsid w:val="0066558D"/>
    <w:rsid w:val="00665D4D"/>
    <w:rsid w:val="00665E1A"/>
    <w:rsid w:val="006663FA"/>
    <w:rsid w:val="0066693B"/>
    <w:rsid w:val="00667123"/>
    <w:rsid w:val="00667482"/>
    <w:rsid w:val="00667748"/>
    <w:rsid w:val="00667D33"/>
    <w:rsid w:val="00667D95"/>
    <w:rsid w:val="00670039"/>
    <w:rsid w:val="006702E0"/>
    <w:rsid w:val="006709FD"/>
    <w:rsid w:val="00670D71"/>
    <w:rsid w:val="006713F3"/>
    <w:rsid w:val="006716F3"/>
    <w:rsid w:val="00671729"/>
    <w:rsid w:val="00671DAB"/>
    <w:rsid w:val="0067200D"/>
    <w:rsid w:val="006721B2"/>
    <w:rsid w:val="00672204"/>
    <w:rsid w:val="00672391"/>
    <w:rsid w:val="0067250B"/>
    <w:rsid w:val="00672BDA"/>
    <w:rsid w:val="006733D8"/>
    <w:rsid w:val="00673433"/>
    <w:rsid w:val="00673809"/>
    <w:rsid w:val="00673881"/>
    <w:rsid w:val="00673A91"/>
    <w:rsid w:val="00673B29"/>
    <w:rsid w:val="00673DEF"/>
    <w:rsid w:val="00673ED7"/>
    <w:rsid w:val="006744F8"/>
    <w:rsid w:val="006746CC"/>
    <w:rsid w:val="00674A80"/>
    <w:rsid w:val="00674C07"/>
    <w:rsid w:val="00674ECB"/>
    <w:rsid w:val="0067515C"/>
    <w:rsid w:val="00675236"/>
    <w:rsid w:val="006752E1"/>
    <w:rsid w:val="0067541A"/>
    <w:rsid w:val="00675700"/>
    <w:rsid w:val="00675B88"/>
    <w:rsid w:val="0067617A"/>
    <w:rsid w:val="00676263"/>
    <w:rsid w:val="0067662A"/>
    <w:rsid w:val="00676D17"/>
    <w:rsid w:val="006771DB"/>
    <w:rsid w:val="00677896"/>
    <w:rsid w:val="00677D64"/>
    <w:rsid w:val="006808E7"/>
    <w:rsid w:val="006809D4"/>
    <w:rsid w:val="00680C8A"/>
    <w:rsid w:val="00680D41"/>
    <w:rsid w:val="00680EF4"/>
    <w:rsid w:val="006811C1"/>
    <w:rsid w:val="00681883"/>
    <w:rsid w:val="00681A7B"/>
    <w:rsid w:val="00681AB3"/>
    <w:rsid w:val="00681DC8"/>
    <w:rsid w:val="0068251F"/>
    <w:rsid w:val="0068281E"/>
    <w:rsid w:val="00682ECD"/>
    <w:rsid w:val="00682F5B"/>
    <w:rsid w:val="00682FE7"/>
    <w:rsid w:val="006830F5"/>
    <w:rsid w:val="006831BC"/>
    <w:rsid w:val="006831FA"/>
    <w:rsid w:val="0068340E"/>
    <w:rsid w:val="00683745"/>
    <w:rsid w:val="006846E6"/>
    <w:rsid w:val="00684B39"/>
    <w:rsid w:val="00684E8F"/>
    <w:rsid w:val="00684FA1"/>
    <w:rsid w:val="00685283"/>
    <w:rsid w:val="006855A0"/>
    <w:rsid w:val="00685CB5"/>
    <w:rsid w:val="00685FEF"/>
    <w:rsid w:val="0068602C"/>
    <w:rsid w:val="0068698E"/>
    <w:rsid w:val="00686CBD"/>
    <w:rsid w:val="00686CE7"/>
    <w:rsid w:val="00687469"/>
    <w:rsid w:val="00690D8F"/>
    <w:rsid w:val="00690DBD"/>
    <w:rsid w:val="006911A7"/>
    <w:rsid w:val="006912C0"/>
    <w:rsid w:val="00691349"/>
    <w:rsid w:val="006914F0"/>
    <w:rsid w:val="00691649"/>
    <w:rsid w:val="00691FD4"/>
    <w:rsid w:val="006922B1"/>
    <w:rsid w:val="00692C4F"/>
    <w:rsid w:val="00692DA3"/>
    <w:rsid w:val="006930EC"/>
    <w:rsid w:val="0069342D"/>
    <w:rsid w:val="006938F8"/>
    <w:rsid w:val="006939AD"/>
    <w:rsid w:val="00694270"/>
    <w:rsid w:val="006947A8"/>
    <w:rsid w:val="00694D71"/>
    <w:rsid w:val="00694D8F"/>
    <w:rsid w:val="00694D91"/>
    <w:rsid w:val="00695500"/>
    <w:rsid w:val="006955FD"/>
    <w:rsid w:val="006957CC"/>
    <w:rsid w:val="00695953"/>
    <w:rsid w:val="00695EF1"/>
    <w:rsid w:val="00696B89"/>
    <w:rsid w:val="00696C8F"/>
    <w:rsid w:val="00696F76"/>
    <w:rsid w:val="006976C6"/>
    <w:rsid w:val="006978E8"/>
    <w:rsid w:val="006A01AF"/>
    <w:rsid w:val="006A03B3"/>
    <w:rsid w:val="006A0787"/>
    <w:rsid w:val="006A11D4"/>
    <w:rsid w:val="006A1A8F"/>
    <w:rsid w:val="006A2350"/>
    <w:rsid w:val="006A26B2"/>
    <w:rsid w:val="006A2ACB"/>
    <w:rsid w:val="006A2B78"/>
    <w:rsid w:val="006A2DD7"/>
    <w:rsid w:val="006A34CF"/>
    <w:rsid w:val="006A3612"/>
    <w:rsid w:val="006A3A14"/>
    <w:rsid w:val="006A3C3E"/>
    <w:rsid w:val="006A4007"/>
    <w:rsid w:val="006A4151"/>
    <w:rsid w:val="006A4791"/>
    <w:rsid w:val="006A4823"/>
    <w:rsid w:val="006A4AEC"/>
    <w:rsid w:val="006A5128"/>
    <w:rsid w:val="006A5329"/>
    <w:rsid w:val="006A61F9"/>
    <w:rsid w:val="006A691C"/>
    <w:rsid w:val="006A6CFF"/>
    <w:rsid w:val="006A6D92"/>
    <w:rsid w:val="006A6E69"/>
    <w:rsid w:val="006A751F"/>
    <w:rsid w:val="006A768C"/>
    <w:rsid w:val="006A7695"/>
    <w:rsid w:val="006A7AE2"/>
    <w:rsid w:val="006A7B04"/>
    <w:rsid w:val="006B032E"/>
    <w:rsid w:val="006B0648"/>
    <w:rsid w:val="006B09EC"/>
    <w:rsid w:val="006B0AE8"/>
    <w:rsid w:val="006B0D99"/>
    <w:rsid w:val="006B1563"/>
    <w:rsid w:val="006B17D1"/>
    <w:rsid w:val="006B1A90"/>
    <w:rsid w:val="006B1D42"/>
    <w:rsid w:val="006B1F2A"/>
    <w:rsid w:val="006B239E"/>
    <w:rsid w:val="006B2402"/>
    <w:rsid w:val="006B2ABA"/>
    <w:rsid w:val="006B2B52"/>
    <w:rsid w:val="006B326A"/>
    <w:rsid w:val="006B3303"/>
    <w:rsid w:val="006B337F"/>
    <w:rsid w:val="006B34B0"/>
    <w:rsid w:val="006B36E4"/>
    <w:rsid w:val="006B3BBB"/>
    <w:rsid w:val="006B4001"/>
    <w:rsid w:val="006B4A3D"/>
    <w:rsid w:val="006B545E"/>
    <w:rsid w:val="006B57E5"/>
    <w:rsid w:val="006B59F2"/>
    <w:rsid w:val="006B5BB9"/>
    <w:rsid w:val="006B5DEF"/>
    <w:rsid w:val="006B6721"/>
    <w:rsid w:val="006B779D"/>
    <w:rsid w:val="006B79EC"/>
    <w:rsid w:val="006B7AD8"/>
    <w:rsid w:val="006C066F"/>
    <w:rsid w:val="006C1230"/>
    <w:rsid w:val="006C1DF9"/>
    <w:rsid w:val="006C24C4"/>
    <w:rsid w:val="006C263C"/>
    <w:rsid w:val="006C2813"/>
    <w:rsid w:val="006C2B7D"/>
    <w:rsid w:val="006C2D15"/>
    <w:rsid w:val="006C2D36"/>
    <w:rsid w:val="006C396E"/>
    <w:rsid w:val="006C404C"/>
    <w:rsid w:val="006C4070"/>
    <w:rsid w:val="006C456C"/>
    <w:rsid w:val="006C4A30"/>
    <w:rsid w:val="006C4A9C"/>
    <w:rsid w:val="006C50D9"/>
    <w:rsid w:val="006C73C2"/>
    <w:rsid w:val="006C7932"/>
    <w:rsid w:val="006C79D7"/>
    <w:rsid w:val="006C7F75"/>
    <w:rsid w:val="006D037B"/>
    <w:rsid w:val="006D0388"/>
    <w:rsid w:val="006D044C"/>
    <w:rsid w:val="006D0F89"/>
    <w:rsid w:val="006D1438"/>
    <w:rsid w:val="006D169E"/>
    <w:rsid w:val="006D241A"/>
    <w:rsid w:val="006D2626"/>
    <w:rsid w:val="006D294F"/>
    <w:rsid w:val="006D30BB"/>
    <w:rsid w:val="006D3300"/>
    <w:rsid w:val="006D39C5"/>
    <w:rsid w:val="006D3B82"/>
    <w:rsid w:val="006D3D6A"/>
    <w:rsid w:val="006D4010"/>
    <w:rsid w:val="006D413E"/>
    <w:rsid w:val="006D4447"/>
    <w:rsid w:val="006D46B0"/>
    <w:rsid w:val="006D4735"/>
    <w:rsid w:val="006D4C76"/>
    <w:rsid w:val="006D4EB2"/>
    <w:rsid w:val="006D5711"/>
    <w:rsid w:val="006D599C"/>
    <w:rsid w:val="006D5BC6"/>
    <w:rsid w:val="006D5F13"/>
    <w:rsid w:val="006D5F53"/>
    <w:rsid w:val="006D608F"/>
    <w:rsid w:val="006D6133"/>
    <w:rsid w:val="006D61B4"/>
    <w:rsid w:val="006D64DE"/>
    <w:rsid w:val="006D65C2"/>
    <w:rsid w:val="006D6D53"/>
    <w:rsid w:val="006D6ECD"/>
    <w:rsid w:val="006D767C"/>
    <w:rsid w:val="006D7AF1"/>
    <w:rsid w:val="006D7B24"/>
    <w:rsid w:val="006E0194"/>
    <w:rsid w:val="006E055A"/>
    <w:rsid w:val="006E07BF"/>
    <w:rsid w:val="006E15E5"/>
    <w:rsid w:val="006E1B34"/>
    <w:rsid w:val="006E2765"/>
    <w:rsid w:val="006E2CA8"/>
    <w:rsid w:val="006E30D3"/>
    <w:rsid w:val="006E3238"/>
    <w:rsid w:val="006E32C1"/>
    <w:rsid w:val="006E3711"/>
    <w:rsid w:val="006E3AEB"/>
    <w:rsid w:val="006E3B2D"/>
    <w:rsid w:val="006E3D02"/>
    <w:rsid w:val="006E41C4"/>
    <w:rsid w:val="006E4366"/>
    <w:rsid w:val="006E43D9"/>
    <w:rsid w:val="006E5C3B"/>
    <w:rsid w:val="006E620E"/>
    <w:rsid w:val="006E6849"/>
    <w:rsid w:val="006E6C4F"/>
    <w:rsid w:val="006E7257"/>
    <w:rsid w:val="006E7459"/>
    <w:rsid w:val="006E7465"/>
    <w:rsid w:val="006E74BB"/>
    <w:rsid w:val="006E78C3"/>
    <w:rsid w:val="006E79A6"/>
    <w:rsid w:val="006E7C50"/>
    <w:rsid w:val="006E7ECF"/>
    <w:rsid w:val="006F0650"/>
    <w:rsid w:val="006F08FF"/>
    <w:rsid w:val="006F0AD8"/>
    <w:rsid w:val="006F116F"/>
    <w:rsid w:val="006F1234"/>
    <w:rsid w:val="006F1659"/>
    <w:rsid w:val="006F1B4F"/>
    <w:rsid w:val="006F1CE8"/>
    <w:rsid w:val="006F2510"/>
    <w:rsid w:val="006F2593"/>
    <w:rsid w:val="006F25DE"/>
    <w:rsid w:val="006F33AB"/>
    <w:rsid w:val="006F3983"/>
    <w:rsid w:val="006F3F7B"/>
    <w:rsid w:val="006F4039"/>
    <w:rsid w:val="006F49C5"/>
    <w:rsid w:val="006F4AAE"/>
    <w:rsid w:val="006F4EC0"/>
    <w:rsid w:val="006F5CF6"/>
    <w:rsid w:val="006F5DFE"/>
    <w:rsid w:val="006F5FC3"/>
    <w:rsid w:val="006F5FFA"/>
    <w:rsid w:val="006F63C3"/>
    <w:rsid w:val="006F6C21"/>
    <w:rsid w:val="006F72E6"/>
    <w:rsid w:val="006F74B6"/>
    <w:rsid w:val="006F7961"/>
    <w:rsid w:val="006F7BD0"/>
    <w:rsid w:val="007007AA"/>
    <w:rsid w:val="007008D2"/>
    <w:rsid w:val="00700A52"/>
    <w:rsid w:val="00700A9A"/>
    <w:rsid w:val="00700E1C"/>
    <w:rsid w:val="00701561"/>
    <w:rsid w:val="007018C7"/>
    <w:rsid w:val="007018CE"/>
    <w:rsid w:val="00701C74"/>
    <w:rsid w:val="007020BC"/>
    <w:rsid w:val="00702129"/>
    <w:rsid w:val="00702C62"/>
    <w:rsid w:val="007032F1"/>
    <w:rsid w:val="007037CA"/>
    <w:rsid w:val="0070380A"/>
    <w:rsid w:val="00703841"/>
    <w:rsid w:val="00703A4B"/>
    <w:rsid w:val="00703E42"/>
    <w:rsid w:val="007047E6"/>
    <w:rsid w:val="0070493C"/>
    <w:rsid w:val="007049BB"/>
    <w:rsid w:val="00704ACE"/>
    <w:rsid w:val="00704B72"/>
    <w:rsid w:val="00704E80"/>
    <w:rsid w:val="00705BF3"/>
    <w:rsid w:val="00705C34"/>
    <w:rsid w:val="007061C9"/>
    <w:rsid w:val="00706829"/>
    <w:rsid w:val="00706915"/>
    <w:rsid w:val="00706A4B"/>
    <w:rsid w:val="00706A93"/>
    <w:rsid w:val="00706B1C"/>
    <w:rsid w:val="00706C89"/>
    <w:rsid w:val="0070732D"/>
    <w:rsid w:val="00707537"/>
    <w:rsid w:val="00710302"/>
    <w:rsid w:val="007106CC"/>
    <w:rsid w:val="00710B24"/>
    <w:rsid w:val="00710C6B"/>
    <w:rsid w:val="007110B4"/>
    <w:rsid w:val="007110DD"/>
    <w:rsid w:val="00711137"/>
    <w:rsid w:val="00711356"/>
    <w:rsid w:val="00711376"/>
    <w:rsid w:val="00711700"/>
    <w:rsid w:val="00711AD1"/>
    <w:rsid w:val="00711B42"/>
    <w:rsid w:val="00711E84"/>
    <w:rsid w:val="00712026"/>
    <w:rsid w:val="00712210"/>
    <w:rsid w:val="007124B1"/>
    <w:rsid w:val="007128E9"/>
    <w:rsid w:val="00712A5C"/>
    <w:rsid w:val="00712EED"/>
    <w:rsid w:val="0071314D"/>
    <w:rsid w:val="007134A3"/>
    <w:rsid w:val="007134CA"/>
    <w:rsid w:val="007135AB"/>
    <w:rsid w:val="00713A1E"/>
    <w:rsid w:val="00713B60"/>
    <w:rsid w:val="00713D23"/>
    <w:rsid w:val="00713EBD"/>
    <w:rsid w:val="00714102"/>
    <w:rsid w:val="007142E3"/>
    <w:rsid w:val="00714AAC"/>
    <w:rsid w:val="00714AC4"/>
    <w:rsid w:val="00715C74"/>
    <w:rsid w:val="00715CF4"/>
    <w:rsid w:val="00716368"/>
    <w:rsid w:val="00716697"/>
    <w:rsid w:val="007169E8"/>
    <w:rsid w:val="00716ACB"/>
    <w:rsid w:val="00716D71"/>
    <w:rsid w:val="00716DAA"/>
    <w:rsid w:val="00717462"/>
    <w:rsid w:val="0071747F"/>
    <w:rsid w:val="00717764"/>
    <w:rsid w:val="00717AE2"/>
    <w:rsid w:val="00717FA3"/>
    <w:rsid w:val="00720314"/>
    <w:rsid w:val="007208CF"/>
    <w:rsid w:val="007208DF"/>
    <w:rsid w:val="00720B9C"/>
    <w:rsid w:val="00720F86"/>
    <w:rsid w:val="0072102D"/>
    <w:rsid w:val="007219C2"/>
    <w:rsid w:val="00721A4E"/>
    <w:rsid w:val="00721CD8"/>
    <w:rsid w:val="00721F3A"/>
    <w:rsid w:val="0072313B"/>
    <w:rsid w:val="007238A6"/>
    <w:rsid w:val="007239CC"/>
    <w:rsid w:val="00723AC8"/>
    <w:rsid w:val="00723F28"/>
    <w:rsid w:val="00724820"/>
    <w:rsid w:val="00724D24"/>
    <w:rsid w:val="0072565A"/>
    <w:rsid w:val="00725A08"/>
    <w:rsid w:val="00725F9B"/>
    <w:rsid w:val="0072621E"/>
    <w:rsid w:val="0072638A"/>
    <w:rsid w:val="00726432"/>
    <w:rsid w:val="00726592"/>
    <w:rsid w:val="007268E1"/>
    <w:rsid w:val="00726B4B"/>
    <w:rsid w:val="00726B9D"/>
    <w:rsid w:val="00726D9B"/>
    <w:rsid w:val="00726F1A"/>
    <w:rsid w:val="0072719F"/>
    <w:rsid w:val="007278FD"/>
    <w:rsid w:val="00727A6A"/>
    <w:rsid w:val="00727BE2"/>
    <w:rsid w:val="0073009F"/>
    <w:rsid w:val="007301E4"/>
    <w:rsid w:val="00730767"/>
    <w:rsid w:val="00730B51"/>
    <w:rsid w:val="00731434"/>
    <w:rsid w:val="007316E7"/>
    <w:rsid w:val="007318E1"/>
    <w:rsid w:val="00732079"/>
    <w:rsid w:val="00732184"/>
    <w:rsid w:val="00732347"/>
    <w:rsid w:val="00732B49"/>
    <w:rsid w:val="00732D7B"/>
    <w:rsid w:val="0073311C"/>
    <w:rsid w:val="00733291"/>
    <w:rsid w:val="00733BFE"/>
    <w:rsid w:val="0073404D"/>
    <w:rsid w:val="007342BD"/>
    <w:rsid w:val="007342C2"/>
    <w:rsid w:val="00734362"/>
    <w:rsid w:val="00734409"/>
    <w:rsid w:val="00734517"/>
    <w:rsid w:val="0073453D"/>
    <w:rsid w:val="007349C9"/>
    <w:rsid w:val="00734F8A"/>
    <w:rsid w:val="00735205"/>
    <w:rsid w:val="00735728"/>
    <w:rsid w:val="00735732"/>
    <w:rsid w:val="00735A84"/>
    <w:rsid w:val="00735C27"/>
    <w:rsid w:val="00735E02"/>
    <w:rsid w:val="0073633D"/>
    <w:rsid w:val="0073638E"/>
    <w:rsid w:val="00736517"/>
    <w:rsid w:val="00736733"/>
    <w:rsid w:val="00737958"/>
    <w:rsid w:val="007379E2"/>
    <w:rsid w:val="007379FA"/>
    <w:rsid w:val="00737CE2"/>
    <w:rsid w:val="00737E64"/>
    <w:rsid w:val="00740058"/>
    <w:rsid w:val="00741059"/>
    <w:rsid w:val="00741680"/>
    <w:rsid w:val="00741771"/>
    <w:rsid w:val="007417E1"/>
    <w:rsid w:val="007422A4"/>
    <w:rsid w:val="00742CE2"/>
    <w:rsid w:val="00742D81"/>
    <w:rsid w:val="0074366A"/>
    <w:rsid w:val="00743C17"/>
    <w:rsid w:val="0074403B"/>
    <w:rsid w:val="007441BA"/>
    <w:rsid w:val="0074434E"/>
    <w:rsid w:val="0074451C"/>
    <w:rsid w:val="007445B9"/>
    <w:rsid w:val="0074472A"/>
    <w:rsid w:val="00744919"/>
    <w:rsid w:val="00744BEE"/>
    <w:rsid w:val="00744CE9"/>
    <w:rsid w:val="00744CEF"/>
    <w:rsid w:val="00744E26"/>
    <w:rsid w:val="00745173"/>
    <w:rsid w:val="007452B6"/>
    <w:rsid w:val="007452E0"/>
    <w:rsid w:val="00745451"/>
    <w:rsid w:val="0074560B"/>
    <w:rsid w:val="00745D92"/>
    <w:rsid w:val="0074602B"/>
    <w:rsid w:val="0074609A"/>
    <w:rsid w:val="007462C7"/>
    <w:rsid w:val="0074665A"/>
    <w:rsid w:val="007466A8"/>
    <w:rsid w:val="007467A9"/>
    <w:rsid w:val="007468AD"/>
    <w:rsid w:val="00746BF5"/>
    <w:rsid w:val="00747040"/>
    <w:rsid w:val="0074732D"/>
    <w:rsid w:val="0074762C"/>
    <w:rsid w:val="007477F0"/>
    <w:rsid w:val="00747D1B"/>
    <w:rsid w:val="00750AC8"/>
    <w:rsid w:val="00750ADB"/>
    <w:rsid w:val="007511BB"/>
    <w:rsid w:val="007511E4"/>
    <w:rsid w:val="007514D1"/>
    <w:rsid w:val="00751560"/>
    <w:rsid w:val="00751693"/>
    <w:rsid w:val="0075179E"/>
    <w:rsid w:val="00752053"/>
    <w:rsid w:val="0075266C"/>
    <w:rsid w:val="00753462"/>
    <w:rsid w:val="00753572"/>
    <w:rsid w:val="0075385C"/>
    <w:rsid w:val="007538E7"/>
    <w:rsid w:val="00753EC5"/>
    <w:rsid w:val="00753F19"/>
    <w:rsid w:val="00754738"/>
    <w:rsid w:val="007549D8"/>
    <w:rsid w:val="00755155"/>
    <w:rsid w:val="007551E3"/>
    <w:rsid w:val="007552C0"/>
    <w:rsid w:val="0075594C"/>
    <w:rsid w:val="007563D4"/>
    <w:rsid w:val="007567C3"/>
    <w:rsid w:val="00756B97"/>
    <w:rsid w:val="00756C27"/>
    <w:rsid w:val="00756D38"/>
    <w:rsid w:val="00756F2C"/>
    <w:rsid w:val="00756FD5"/>
    <w:rsid w:val="0075752D"/>
    <w:rsid w:val="00760B3A"/>
    <w:rsid w:val="007618AD"/>
    <w:rsid w:val="007624F2"/>
    <w:rsid w:val="0076263D"/>
    <w:rsid w:val="007626C5"/>
    <w:rsid w:val="00762A01"/>
    <w:rsid w:val="0076304F"/>
    <w:rsid w:val="00763866"/>
    <w:rsid w:val="00763AC6"/>
    <w:rsid w:val="00763C04"/>
    <w:rsid w:val="00763EDB"/>
    <w:rsid w:val="007640CC"/>
    <w:rsid w:val="0076410B"/>
    <w:rsid w:val="00764134"/>
    <w:rsid w:val="00764294"/>
    <w:rsid w:val="00764CCE"/>
    <w:rsid w:val="0076533C"/>
    <w:rsid w:val="00765387"/>
    <w:rsid w:val="0076551E"/>
    <w:rsid w:val="00765C36"/>
    <w:rsid w:val="007660BD"/>
    <w:rsid w:val="0076644F"/>
    <w:rsid w:val="007667B8"/>
    <w:rsid w:val="0076686D"/>
    <w:rsid w:val="00766D8F"/>
    <w:rsid w:val="00766DEE"/>
    <w:rsid w:val="0076754D"/>
    <w:rsid w:val="0076759A"/>
    <w:rsid w:val="00767DB1"/>
    <w:rsid w:val="00770160"/>
    <w:rsid w:val="007705E1"/>
    <w:rsid w:val="007717B9"/>
    <w:rsid w:val="00771A4F"/>
    <w:rsid w:val="00771FCE"/>
    <w:rsid w:val="007722E9"/>
    <w:rsid w:val="00772718"/>
    <w:rsid w:val="007728DB"/>
    <w:rsid w:val="00772C34"/>
    <w:rsid w:val="0077388B"/>
    <w:rsid w:val="00773E21"/>
    <w:rsid w:val="00773EC4"/>
    <w:rsid w:val="0077424A"/>
    <w:rsid w:val="0077458C"/>
    <w:rsid w:val="00774D89"/>
    <w:rsid w:val="007751BE"/>
    <w:rsid w:val="00775243"/>
    <w:rsid w:val="00775338"/>
    <w:rsid w:val="00776149"/>
    <w:rsid w:val="00776237"/>
    <w:rsid w:val="00776574"/>
    <w:rsid w:val="00776BBA"/>
    <w:rsid w:val="007772ED"/>
    <w:rsid w:val="00777A48"/>
    <w:rsid w:val="00777A4D"/>
    <w:rsid w:val="00777B29"/>
    <w:rsid w:val="00777B39"/>
    <w:rsid w:val="00777D12"/>
    <w:rsid w:val="00780083"/>
    <w:rsid w:val="007800F4"/>
    <w:rsid w:val="007802CB"/>
    <w:rsid w:val="007803C2"/>
    <w:rsid w:val="007804FF"/>
    <w:rsid w:val="00780BB0"/>
    <w:rsid w:val="00781243"/>
    <w:rsid w:val="00781515"/>
    <w:rsid w:val="00781906"/>
    <w:rsid w:val="00781B54"/>
    <w:rsid w:val="0078245B"/>
    <w:rsid w:val="007827F3"/>
    <w:rsid w:val="00782BFD"/>
    <w:rsid w:val="00782D1E"/>
    <w:rsid w:val="00782FA6"/>
    <w:rsid w:val="00783250"/>
    <w:rsid w:val="00783282"/>
    <w:rsid w:val="00783536"/>
    <w:rsid w:val="007836B4"/>
    <w:rsid w:val="0078435F"/>
    <w:rsid w:val="00784D86"/>
    <w:rsid w:val="00785499"/>
    <w:rsid w:val="00785708"/>
    <w:rsid w:val="0078601E"/>
    <w:rsid w:val="0078615C"/>
    <w:rsid w:val="00786217"/>
    <w:rsid w:val="007864B4"/>
    <w:rsid w:val="00786988"/>
    <w:rsid w:val="00786A77"/>
    <w:rsid w:val="00786B36"/>
    <w:rsid w:val="00787B31"/>
    <w:rsid w:val="00787BA5"/>
    <w:rsid w:val="00787E25"/>
    <w:rsid w:val="00787F8C"/>
    <w:rsid w:val="007906DD"/>
    <w:rsid w:val="00790A3A"/>
    <w:rsid w:val="007916BF"/>
    <w:rsid w:val="00791F75"/>
    <w:rsid w:val="007922B6"/>
    <w:rsid w:val="0079268A"/>
    <w:rsid w:val="00792694"/>
    <w:rsid w:val="007929C6"/>
    <w:rsid w:val="00792A52"/>
    <w:rsid w:val="00792CF1"/>
    <w:rsid w:val="00793442"/>
    <w:rsid w:val="00793605"/>
    <w:rsid w:val="00793698"/>
    <w:rsid w:val="00793A3A"/>
    <w:rsid w:val="00793FFD"/>
    <w:rsid w:val="007942AD"/>
    <w:rsid w:val="00794791"/>
    <w:rsid w:val="00794DC3"/>
    <w:rsid w:val="00795684"/>
    <w:rsid w:val="00795975"/>
    <w:rsid w:val="007959FC"/>
    <w:rsid w:val="00795DAC"/>
    <w:rsid w:val="00796032"/>
    <w:rsid w:val="00796339"/>
    <w:rsid w:val="0079640A"/>
    <w:rsid w:val="007965DF"/>
    <w:rsid w:val="00796CDD"/>
    <w:rsid w:val="00796CEB"/>
    <w:rsid w:val="007A0034"/>
    <w:rsid w:val="007A0542"/>
    <w:rsid w:val="007A069D"/>
    <w:rsid w:val="007A06B2"/>
    <w:rsid w:val="007A06BA"/>
    <w:rsid w:val="007A1013"/>
    <w:rsid w:val="007A1619"/>
    <w:rsid w:val="007A19A9"/>
    <w:rsid w:val="007A1ABA"/>
    <w:rsid w:val="007A1B4E"/>
    <w:rsid w:val="007A1BA7"/>
    <w:rsid w:val="007A1F08"/>
    <w:rsid w:val="007A21BE"/>
    <w:rsid w:val="007A282F"/>
    <w:rsid w:val="007A2B8B"/>
    <w:rsid w:val="007A2F34"/>
    <w:rsid w:val="007A39E3"/>
    <w:rsid w:val="007A3A97"/>
    <w:rsid w:val="007A4279"/>
    <w:rsid w:val="007A461E"/>
    <w:rsid w:val="007A4B6A"/>
    <w:rsid w:val="007A4C22"/>
    <w:rsid w:val="007A4C4F"/>
    <w:rsid w:val="007A5840"/>
    <w:rsid w:val="007A59E3"/>
    <w:rsid w:val="007A5FC9"/>
    <w:rsid w:val="007A64FD"/>
    <w:rsid w:val="007A6787"/>
    <w:rsid w:val="007A6853"/>
    <w:rsid w:val="007A6DDD"/>
    <w:rsid w:val="007A743B"/>
    <w:rsid w:val="007A7B06"/>
    <w:rsid w:val="007A7B17"/>
    <w:rsid w:val="007A7BA6"/>
    <w:rsid w:val="007A7CB8"/>
    <w:rsid w:val="007B0061"/>
    <w:rsid w:val="007B04FB"/>
    <w:rsid w:val="007B06A5"/>
    <w:rsid w:val="007B0E78"/>
    <w:rsid w:val="007B1D84"/>
    <w:rsid w:val="007B1E7F"/>
    <w:rsid w:val="007B2629"/>
    <w:rsid w:val="007B29E5"/>
    <w:rsid w:val="007B2A31"/>
    <w:rsid w:val="007B2A54"/>
    <w:rsid w:val="007B2BEF"/>
    <w:rsid w:val="007B30B9"/>
    <w:rsid w:val="007B349A"/>
    <w:rsid w:val="007B3630"/>
    <w:rsid w:val="007B376C"/>
    <w:rsid w:val="007B3B9C"/>
    <w:rsid w:val="007B3CC2"/>
    <w:rsid w:val="007B402E"/>
    <w:rsid w:val="007B4392"/>
    <w:rsid w:val="007B4525"/>
    <w:rsid w:val="007B4E74"/>
    <w:rsid w:val="007B4EB5"/>
    <w:rsid w:val="007B5424"/>
    <w:rsid w:val="007B58F5"/>
    <w:rsid w:val="007B5A9A"/>
    <w:rsid w:val="007B5C74"/>
    <w:rsid w:val="007B5D04"/>
    <w:rsid w:val="007B5E5D"/>
    <w:rsid w:val="007B5E63"/>
    <w:rsid w:val="007B5FA4"/>
    <w:rsid w:val="007B678C"/>
    <w:rsid w:val="007B6E4D"/>
    <w:rsid w:val="007B702C"/>
    <w:rsid w:val="007B72A8"/>
    <w:rsid w:val="007B7C2D"/>
    <w:rsid w:val="007B7EBB"/>
    <w:rsid w:val="007C0062"/>
    <w:rsid w:val="007C058B"/>
    <w:rsid w:val="007C091F"/>
    <w:rsid w:val="007C13A1"/>
    <w:rsid w:val="007C1632"/>
    <w:rsid w:val="007C16A1"/>
    <w:rsid w:val="007C1EA9"/>
    <w:rsid w:val="007C1F8A"/>
    <w:rsid w:val="007C2149"/>
    <w:rsid w:val="007C2BF7"/>
    <w:rsid w:val="007C2DB6"/>
    <w:rsid w:val="007C327C"/>
    <w:rsid w:val="007C3386"/>
    <w:rsid w:val="007C3581"/>
    <w:rsid w:val="007C35CD"/>
    <w:rsid w:val="007C3904"/>
    <w:rsid w:val="007C3A86"/>
    <w:rsid w:val="007C3D5E"/>
    <w:rsid w:val="007C4451"/>
    <w:rsid w:val="007C4932"/>
    <w:rsid w:val="007C4E0B"/>
    <w:rsid w:val="007C583B"/>
    <w:rsid w:val="007C5E65"/>
    <w:rsid w:val="007C618A"/>
    <w:rsid w:val="007C67BD"/>
    <w:rsid w:val="007C6860"/>
    <w:rsid w:val="007C6B96"/>
    <w:rsid w:val="007C6BBF"/>
    <w:rsid w:val="007C6C47"/>
    <w:rsid w:val="007C701B"/>
    <w:rsid w:val="007C70F6"/>
    <w:rsid w:val="007C7185"/>
    <w:rsid w:val="007C7548"/>
    <w:rsid w:val="007C7619"/>
    <w:rsid w:val="007C7681"/>
    <w:rsid w:val="007C7940"/>
    <w:rsid w:val="007C7B0E"/>
    <w:rsid w:val="007C7E41"/>
    <w:rsid w:val="007C7EB1"/>
    <w:rsid w:val="007D08FA"/>
    <w:rsid w:val="007D0DDC"/>
    <w:rsid w:val="007D1E67"/>
    <w:rsid w:val="007D2438"/>
    <w:rsid w:val="007D2DAA"/>
    <w:rsid w:val="007D2F52"/>
    <w:rsid w:val="007D32D2"/>
    <w:rsid w:val="007D32E4"/>
    <w:rsid w:val="007D34B2"/>
    <w:rsid w:val="007D37BE"/>
    <w:rsid w:val="007D3B02"/>
    <w:rsid w:val="007D47BD"/>
    <w:rsid w:val="007D483C"/>
    <w:rsid w:val="007D4A06"/>
    <w:rsid w:val="007D4AA9"/>
    <w:rsid w:val="007D4BA6"/>
    <w:rsid w:val="007D5574"/>
    <w:rsid w:val="007D588F"/>
    <w:rsid w:val="007D5FE8"/>
    <w:rsid w:val="007D62F8"/>
    <w:rsid w:val="007D6AA5"/>
    <w:rsid w:val="007D7144"/>
    <w:rsid w:val="007D75B6"/>
    <w:rsid w:val="007D78B8"/>
    <w:rsid w:val="007D7988"/>
    <w:rsid w:val="007D7E7F"/>
    <w:rsid w:val="007E0343"/>
    <w:rsid w:val="007E0498"/>
    <w:rsid w:val="007E0750"/>
    <w:rsid w:val="007E0C7D"/>
    <w:rsid w:val="007E1051"/>
    <w:rsid w:val="007E1D67"/>
    <w:rsid w:val="007E211E"/>
    <w:rsid w:val="007E22E1"/>
    <w:rsid w:val="007E24C5"/>
    <w:rsid w:val="007E2FCE"/>
    <w:rsid w:val="007E32FB"/>
    <w:rsid w:val="007E3765"/>
    <w:rsid w:val="007E38CC"/>
    <w:rsid w:val="007E434A"/>
    <w:rsid w:val="007E44A2"/>
    <w:rsid w:val="007E48B2"/>
    <w:rsid w:val="007E5245"/>
    <w:rsid w:val="007E61DB"/>
    <w:rsid w:val="007E624E"/>
    <w:rsid w:val="007E629F"/>
    <w:rsid w:val="007E6420"/>
    <w:rsid w:val="007E69DF"/>
    <w:rsid w:val="007E7078"/>
    <w:rsid w:val="007E74FD"/>
    <w:rsid w:val="007E75FC"/>
    <w:rsid w:val="007E761F"/>
    <w:rsid w:val="007E7F1C"/>
    <w:rsid w:val="007E7F25"/>
    <w:rsid w:val="007F0A8B"/>
    <w:rsid w:val="007F0FD1"/>
    <w:rsid w:val="007F10C3"/>
    <w:rsid w:val="007F11BA"/>
    <w:rsid w:val="007F13F4"/>
    <w:rsid w:val="007F1525"/>
    <w:rsid w:val="007F1655"/>
    <w:rsid w:val="007F1AA8"/>
    <w:rsid w:val="007F2140"/>
    <w:rsid w:val="007F222D"/>
    <w:rsid w:val="007F25ED"/>
    <w:rsid w:val="007F2DD9"/>
    <w:rsid w:val="007F2E0E"/>
    <w:rsid w:val="007F3634"/>
    <w:rsid w:val="007F3637"/>
    <w:rsid w:val="007F39BB"/>
    <w:rsid w:val="007F3C83"/>
    <w:rsid w:val="007F3D21"/>
    <w:rsid w:val="007F46B5"/>
    <w:rsid w:val="007F4BE0"/>
    <w:rsid w:val="007F5181"/>
    <w:rsid w:val="007F561A"/>
    <w:rsid w:val="007F5B05"/>
    <w:rsid w:val="007F5B69"/>
    <w:rsid w:val="007F5C49"/>
    <w:rsid w:val="007F5C56"/>
    <w:rsid w:val="007F5F2D"/>
    <w:rsid w:val="007F696E"/>
    <w:rsid w:val="007F6D9E"/>
    <w:rsid w:val="007F6F99"/>
    <w:rsid w:val="007F76D6"/>
    <w:rsid w:val="007F7946"/>
    <w:rsid w:val="008002A4"/>
    <w:rsid w:val="00800B63"/>
    <w:rsid w:val="00800CE0"/>
    <w:rsid w:val="008011A7"/>
    <w:rsid w:val="008019DC"/>
    <w:rsid w:val="00801CA0"/>
    <w:rsid w:val="00801D61"/>
    <w:rsid w:val="0080259A"/>
    <w:rsid w:val="0080276B"/>
    <w:rsid w:val="008031E1"/>
    <w:rsid w:val="0080374F"/>
    <w:rsid w:val="00804195"/>
    <w:rsid w:val="00804455"/>
    <w:rsid w:val="0080445E"/>
    <w:rsid w:val="00804467"/>
    <w:rsid w:val="0080451F"/>
    <w:rsid w:val="00804728"/>
    <w:rsid w:val="008048C0"/>
    <w:rsid w:val="008049D7"/>
    <w:rsid w:val="00804AAB"/>
    <w:rsid w:val="008050E9"/>
    <w:rsid w:val="00805149"/>
    <w:rsid w:val="0080535F"/>
    <w:rsid w:val="008056CA"/>
    <w:rsid w:val="008057A7"/>
    <w:rsid w:val="008058D5"/>
    <w:rsid w:val="0080633C"/>
    <w:rsid w:val="008066A5"/>
    <w:rsid w:val="008068DB"/>
    <w:rsid w:val="00806980"/>
    <w:rsid w:val="00806DA3"/>
    <w:rsid w:val="008070DF"/>
    <w:rsid w:val="008071BD"/>
    <w:rsid w:val="00807414"/>
    <w:rsid w:val="008074C1"/>
    <w:rsid w:val="008075A9"/>
    <w:rsid w:val="008076DD"/>
    <w:rsid w:val="008079C1"/>
    <w:rsid w:val="00807CBB"/>
    <w:rsid w:val="00807E7D"/>
    <w:rsid w:val="008103F9"/>
    <w:rsid w:val="00810685"/>
    <w:rsid w:val="0081087B"/>
    <w:rsid w:val="00810A4C"/>
    <w:rsid w:val="00810C09"/>
    <w:rsid w:val="00811264"/>
    <w:rsid w:val="0081138E"/>
    <w:rsid w:val="00811A70"/>
    <w:rsid w:val="00811C08"/>
    <w:rsid w:val="00811DAD"/>
    <w:rsid w:val="00811F63"/>
    <w:rsid w:val="008120E2"/>
    <w:rsid w:val="00812161"/>
    <w:rsid w:val="00812458"/>
    <w:rsid w:val="00812638"/>
    <w:rsid w:val="00812672"/>
    <w:rsid w:val="00812B44"/>
    <w:rsid w:val="00812EB8"/>
    <w:rsid w:val="008132D1"/>
    <w:rsid w:val="00813866"/>
    <w:rsid w:val="0081394E"/>
    <w:rsid w:val="00814154"/>
    <w:rsid w:val="00814323"/>
    <w:rsid w:val="0081446A"/>
    <w:rsid w:val="008144DA"/>
    <w:rsid w:val="00814A0F"/>
    <w:rsid w:val="00814E01"/>
    <w:rsid w:val="00815022"/>
    <w:rsid w:val="0081507A"/>
    <w:rsid w:val="008150A9"/>
    <w:rsid w:val="00815137"/>
    <w:rsid w:val="008151C9"/>
    <w:rsid w:val="00815299"/>
    <w:rsid w:val="00815312"/>
    <w:rsid w:val="00815408"/>
    <w:rsid w:val="00815CBD"/>
    <w:rsid w:val="00816732"/>
    <w:rsid w:val="00816CEB"/>
    <w:rsid w:val="00816DEA"/>
    <w:rsid w:val="00817245"/>
    <w:rsid w:val="00817411"/>
    <w:rsid w:val="00817671"/>
    <w:rsid w:val="0081791B"/>
    <w:rsid w:val="00817959"/>
    <w:rsid w:val="00817CE7"/>
    <w:rsid w:val="00817E53"/>
    <w:rsid w:val="00820066"/>
    <w:rsid w:val="008205B6"/>
    <w:rsid w:val="008208BE"/>
    <w:rsid w:val="00820AC1"/>
    <w:rsid w:val="00820DF5"/>
    <w:rsid w:val="00820EC1"/>
    <w:rsid w:val="008217BD"/>
    <w:rsid w:val="00821AF6"/>
    <w:rsid w:val="008225AF"/>
    <w:rsid w:val="00822A20"/>
    <w:rsid w:val="00822DAF"/>
    <w:rsid w:val="00823127"/>
    <w:rsid w:val="008235AD"/>
    <w:rsid w:val="008235C6"/>
    <w:rsid w:val="008238B3"/>
    <w:rsid w:val="00823A81"/>
    <w:rsid w:val="00823BA5"/>
    <w:rsid w:val="00823CD7"/>
    <w:rsid w:val="00824C0F"/>
    <w:rsid w:val="00825387"/>
    <w:rsid w:val="008256C7"/>
    <w:rsid w:val="008257D4"/>
    <w:rsid w:val="00825814"/>
    <w:rsid w:val="00825882"/>
    <w:rsid w:val="00825BBD"/>
    <w:rsid w:val="00826927"/>
    <w:rsid w:val="0082723A"/>
    <w:rsid w:val="008278CD"/>
    <w:rsid w:val="00827D1E"/>
    <w:rsid w:val="00827E35"/>
    <w:rsid w:val="00827F08"/>
    <w:rsid w:val="00827FFC"/>
    <w:rsid w:val="00830C28"/>
    <w:rsid w:val="008314DF"/>
    <w:rsid w:val="0083194A"/>
    <w:rsid w:val="00831A0E"/>
    <w:rsid w:val="00831EDA"/>
    <w:rsid w:val="008320F1"/>
    <w:rsid w:val="0083217B"/>
    <w:rsid w:val="00832459"/>
    <w:rsid w:val="00832DA4"/>
    <w:rsid w:val="00832E41"/>
    <w:rsid w:val="0083313E"/>
    <w:rsid w:val="008334FD"/>
    <w:rsid w:val="00833A9D"/>
    <w:rsid w:val="00833F34"/>
    <w:rsid w:val="008340B2"/>
    <w:rsid w:val="008342A4"/>
    <w:rsid w:val="00834D48"/>
    <w:rsid w:val="00834DDE"/>
    <w:rsid w:val="00834E7A"/>
    <w:rsid w:val="00835326"/>
    <w:rsid w:val="00835522"/>
    <w:rsid w:val="00835B59"/>
    <w:rsid w:val="00835C7F"/>
    <w:rsid w:val="00835F85"/>
    <w:rsid w:val="008360E7"/>
    <w:rsid w:val="008364F4"/>
    <w:rsid w:val="008365DE"/>
    <w:rsid w:val="00837D05"/>
    <w:rsid w:val="00837D57"/>
    <w:rsid w:val="00837DDF"/>
    <w:rsid w:val="00837DFC"/>
    <w:rsid w:val="00837FF9"/>
    <w:rsid w:val="00837FFC"/>
    <w:rsid w:val="0084009D"/>
    <w:rsid w:val="008405C6"/>
    <w:rsid w:val="00840BFF"/>
    <w:rsid w:val="00840F3A"/>
    <w:rsid w:val="008418A4"/>
    <w:rsid w:val="00841BAB"/>
    <w:rsid w:val="00841C6B"/>
    <w:rsid w:val="008426B8"/>
    <w:rsid w:val="008429E0"/>
    <w:rsid w:val="00842B9A"/>
    <w:rsid w:val="00842D7D"/>
    <w:rsid w:val="00842E99"/>
    <w:rsid w:val="00842EDF"/>
    <w:rsid w:val="00843368"/>
    <w:rsid w:val="0084341A"/>
    <w:rsid w:val="008439AE"/>
    <w:rsid w:val="00843D5E"/>
    <w:rsid w:val="00843F21"/>
    <w:rsid w:val="00843F8C"/>
    <w:rsid w:val="00843FE5"/>
    <w:rsid w:val="0084419A"/>
    <w:rsid w:val="00844410"/>
    <w:rsid w:val="00844692"/>
    <w:rsid w:val="008446A5"/>
    <w:rsid w:val="008447BC"/>
    <w:rsid w:val="00844A0B"/>
    <w:rsid w:val="00844A94"/>
    <w:rsid w:val="00844B45"/>
    <w:rsid w:val="008451E8"/>
    <w:rsid w:val="008454D9"/>
    <w:rsid w:val="00845727"/>
    <w:rsid w:val="008459D5"/>
    <w:rsid w:val="00845C95"/>
    <w:rsid w:val="008463B6"/>
    <w:rsid w:val="008469DA"/>
    <w:rsid w:val="008469E5"/>
    <w:rsid w:val="0084770E"/>
    <w:rsid w:val="00847B2F"/>
    <w:rsid w:val="0085014E"/>
    <w:rsid w:val="008506AA"/>
    <w:rsid w:val="00850D50"/>
    <w:rsid w:val="0085164B"/>
    <w:rsid w:val="00851671"/>
    <w:rsid w:val="00851A9B"/>
    <w:rsid w:val="00851C8A"/>
    <w:rsid w:val="00851F74"/>
    <w:rsid w:val="00852414"/>
    <w:rsid w:val="008525EA"/>
    <w:rsid w:val="00852880"/>
    <w:rsid w:val="00852D58"/>
    <w:rsid w:val="0085303F"/>
    <w:rsid w:val="00853234"/>
    <w:rsid w:val="0085413E"/>
    <w:rsid w:val="008542A7"/>
    <w:rsid w:val="00854332"/>
    <w:rsid w:val="008543B5"/>
    <w:rsid w:val="0085477A"/>
    <w:rsid w:val="008552FB"/>
    <w:rsid w:val="00855525"/>
    <w:rsid w:val="00856025"/>
    <w:rsid w:val="00856090"/>
    <w:rsid w:val="0085628B"/>
    <w:rsid w:val="008562DD"/>
    <w:rsid w:val="00856A91"/>
    <w:rsid w:val="00856E4E"/>
    <w:rsid w:val="00856F89"/>
    <w:rsid w:val="00856FF4"/>
    <w:rsid w:val="00857DB6"/>
    <w:rsid w:val="008603DD"/>
    <w:rsid w:val="008603E9"/>
    <w:rsid w:val="00860C94"/>
    <w:rsid w:val="00860CDE"/>
    <w:rsid w:val="00860F21"/>
    <w:rsid w:val="00861BC6"/>
    <w:rsid w:val="0086204C"/>
    <w:rsid w:val="0086237E"/>
    <w:rsid w:val="00862500"/>
    <w:rsid w:val="00862655"/>
    <w:rsid w:val="0086275D"/>
    <w:rsid w:val="00862D91"/>
    <w:rsid w:val="0086330F"/>
    <w:rsid w:val="0086371C"/>
    <w:rsid w:val="008639E7"/>
    <w:rsid w:val="00863A23"/>
    <w:rsid w:val="00863C4A"/>
    <w:rsid w:val="00863CC0"/>
    <w:rsid w:val="00863FD6"/>
    <w:rsid w:val="00864534"/>
    <w:rsid w:val="00864C7D"/>
    <w:rsid w:val="00865448"/>
    <w:rsid w:val="00865650"/>
    <w:rsid w:val="008656A7"/>
    <w:rsid w:val="00865919"/>
    <w:rsid w:val="00865A81"/>
    <w:rsid w:val="0086603F"/>
    <w:rsid w:val="0086617F"/>
    <w:rsid w:val="008669A8"/>
    <w:rsid w:val="0086734F"/>
    <w:rsid w:val="0086784B"/>
    <w:rsid w:val="00867BBF"/>
    <w:rsid w:val="00867EE8"/>
    <w:rsid w:val="008705C9"/>
    <w:rsid w:val="0087083D"/>
    <w:rsid w:val="00870876"/>
    <w:rsid w:val="0087088F"/>
    <w:rsid w:val="008709DC"/>
    <w:rsid w:val="00870B0A"/>
    <w:rsid w:val="00870C46"/>
    <w:rsid w:val="00870D6D"/>
    <w:rsid w:val="00870EA5"/>
    <w:rsid w:val="00870FE1"/>
    <w:rsid w:val="00870FF3"/>
    <w:rsid w:val="008714A3"/>
    <w:rsid w:val="008715DB"/>
    <w:rsid w:val="00871929"/>
    <w:rsid w:val="0087209B"/>
    <w:rsid w:val="008724C7"/>
    <w:rsid w:val="00872AED"/>
    <w:rsid w:val="00872C09"/>
    <w:rsid w:val="00873094"/>
    <w:rsid w:val="00873702"/>
    <w:rsid w:val="0087375E"/>
    <w:rsid w:val="00873A74"/>
    <w:rsid w:val="0087426B"/>
    <w:rsid w:val="00874582"/>
    <w:rsid w:val="00874654"/>
    <w:rsid w:val="00875CAA"/>
    <w:rsid w:val="00875DBB"/>
    <w:rsid w:val="00876092"/>
    <w:rsid w:val="00876D1D"/>
    <w:rsid w:val="008778F9"/>
    <w:rsid w:val="00877A5A"/>
    <w:rsid w:val="00877B40"/>
    <w:rsid w:val="0088075C"/>
    <w:rsid w:val="008807BC"/>
    <w:rsid w:val="0088080B"/>
    <w:rsid w:val="00880CD4"/>
    <w:rsid w:val="00880D9A"/>
    <w:rsid w:val="00880E71"/>
    <w:rsid w:val="0088160B"/>
    <w:rsid w:val="008817AC"/>
    <w:rsid w:val="0088181D"/>
    <w:rsid w:val="008818E9"/>
    <w:rsid w:val="008820BC"/>
    <w:rsid w:val="0088218C"/>
    <w:rsid w:val="008824FA"/>
    <w:rsid w:val="0088333E"/>
    <w:rsid w:val="00883A96"/>
    <w:rsid w:val="00883BB5"/>
    <w:rsid w:val="00883FFA"/>
    <w:rsid w:val="00884181"/>
    <w:rsid w:val="00884934"/>
    <w:rsid w:val="008849B3"/>
    <w:rsid w:val="008849B4"/>
    <w:rsid w:val="00884A79"/>
    <w:rsid w:val="00884E8D"/>
    <w:rsid w:val="00884F58"/>
    <w:rsid w:val="00885220"/>
    <w:rsid w:val="008855B8"/>
    <w:rsid w:val="00885AD6"/>
    <w:rsid w:val="00885C03"/>
    <w:rsid w:val="00885C14"/>
    <w:rsid w:val="00885D83"/>
    <w:rsid w:val="00886045"/>
    <w:rsid w:val="00886760"/>
    <w:rsid w:val="00886EA5"/>
    <w:rsid w:val="00886F11"/>
    <w:rsid w:val="0088757C"/>
    <w:rsid w:val="00887653"/>
    <w:rsid w:val="0089059D"/>
    <w:rsid w:val="00890DB3"/>
    <w:rsid w:val="00890E49"/>
    <w:rsid w:val="00891040"/>
    <w:rsid w:val="0089107E"/>
    <w:rsid w:val="008918FB"/>
    <w:rsid w:val="00892398"/>
    <w:rsid w:val="0089282A"/>
    <w:rsid w:val="00892BAA"/>
    <w:rsid w:val="00892CF1"/>
    <w:rsid w:val="00892E3A"/>
    <w:rsid w:val="00892E7C"/>
    <w:rsid w:val="0089337C"/>
    <w:rsid w:val="00893CD1"/>
    <w:rsid w:val="008941F5"/>
    <w:rsid w:val="008942B9"/>
    <w:rsid w:val="008942FF"/>
    <w:rsid w:val="008946B6"/>
    <w:rsid w:val="008948C6"/>
    <w:rsid w:val="00894D21"/>
    <w:rsid w:val="00894F00"/>
    <w:rsid w:val="00894F47"/>
    <w:rsid w:val="00895020"/>
    <w:rsid w:val="00895DEE"/>
    <w:rsid w:val="0089626A"/>
    <w:rsid w:val="00896296"/>
    <w:rsid w:val="008962D7"/>
    <w:rsid w:val="00896331"/>
    <w:rsid w:val="0089659B"/>
    <w:rsid w:val="008967BD"/>
    <w:rsid w:val="00896AB1"/>
    <w:rsid w:val="00896B92"/>
    <w:rsid w:val="00896E44"/>
    <w:rsid w:val="008973AB"/>
    <w:rsid w:val="008978CF"/>
    <w:rsid w:val="00897BC6"/>
    <w:rsid w:val="00897D02"/>
    <w:rsid w:val="008A002F"/>
    <w:rsid w:val="008A00EF"/>
    <w:rsid w:val="008A0487"/>
    <w:rsid w:val="008A0699"/>
    <w:rsid w:val="008A07FB"/>
    <w:rsid w:val="008A195A"/>
    <w:rsid w:val="008A1C90"/>
    <w:rsid w:val="008A1E76"/>
    <w:rsid w:val="008A21DB"/>
    <w:rsid w:val="008A232B"/>
    <w:rsid w:val="008A23B1"/>
    <w:rsid w:val="008A24FD"/>
    <w:rsid w:val="008A2560"/>
    <w:rsid w:val="008A2662"/>
    <w:rsid w:val="008A3065"/>
    <w:rsid w:val="008A357F"/>
    <w:rsid w:val="008A3661"/>
    <w:rsid w:val="008A3F02"/>
    <w:rsid w:val="008A4271"/>
    <w:rsid w:val="008A4477"/>
    <w:rsid w:val="008A4986"/>
    <w:rsid w:val="008A49C2"/>
    <w:rsid w:val="008A5A8D"/>
    <w:rsid w:val="008A5AD1"/>
    <w:rsid w:val="008A5B0C"/>
    <w:rsid w:val="008A5EFC"/>
    <w:rsid w:val="008A60CF"/>
    <w:rsid w:val="008A6384"/>
    <w:rsid w:val="008A65DF"/>
    <w:rsid w:val="008A79F7"/>
    <w:rsid w:val="008A7C35"/>
    <w:rsid w:val="008A7D43"/>
    <w:rsid w:val="008A7DA5"/>
    <w:rsid w:val="008B0085"/>
    <w:rsid w:val="008B0551"/>
    <w:rsid w:val="008B0F28"/>
    <w:rsid w:val="008B1591"/>
    <w:rsid w:val="008B21F1"/>
    <w:rsid w:val="008B277E"/>
    <w:rsid w:val="008B283B"/>
    <w:rsid w:val="008B2BAB"/>
    <w:rsid w:val="008B2C63"/>
    <w:rsid w:val="008B363D"/>
    <w:rsid w:val="008B3AB3"/>
    <w:rsid w:val="008B4174"/>
    <w:rsid w:val="008B46C4"/>
    <w:rsid w:val="008B4796"/>
    <w:rsid w:val="008B4817"/>
    <w:rsid w:val="008B48CE"/>
    <w:rsid w:val="008B4B08"/>
    <w:rsid w:val="008B4B37"/>
    <w:rsid w:val="008B4D83"/>
    <w:rsid w:val="008B4E3D"/>
    <w:rsid w:val="008B555E"/>
    <w:rsid w:val="008B58CF"/>
    <w:rsid w:val="008B5903"/>
    <w:rsid w:val="008B5A24"/>
    <w:rsid w:val="008B60E4"/>
    <w:rsid w:val="008B6C81"/>
    <w:rsid w:val="008B734E"/>
    <w:rsid w:val="008B738C"/>
    <w:rsid w:val="008B74D0"/>
    <w:rsid w:val="008B750B"/>
    <w:rsid w:val="008B779A"/>
    <w:rsid w:val="008B7DD8"/>
    <w:rsid w:val="008C0447"/>
    <w:rsid w:val="008C0F56"/>
    <w:rsid w:val="008C149C"/>
    <w:rsid w:val="008C186D"/>
    <w:rsid w:val="008C19FF"/>
    <w:rsid w:val="008C1A59"/>
    <w:rsid w:val="008C1B9D"/>
    <w:rsid w:val="008C1E28"/>
    <w:rsid w:val="008C20EE"/>
    <w:rsid w:val="008C21E4"/>
    <w:rsid w:val="008C23EB"/>
    <w:rsid w:val="008C2560"/>
    <w:rsid w:val="008C2C34"/>
    <w:rsid w:val="008C2C80"/>
    <w:rsid w:val="008C36A0"/>
    <w:rsid w:val="008C3AAD"/>
    <w:rsid w:val="008C3B55"/>
    <w:rsid w:val="008C3BAA"/>
    <w:rsid w:val="008C3DDC"/>
    <w:rsid w:val="008C402E"/>
    <w:rsid w:val="008C45B6"/>
    <w:rsid w:val="008C4C2A"/>
    <w:rsid w:val="008C4E10"/>
    <w:rsid w:val="008C4ED7"/>
    <w:rsid w:val="008C50F4"/>
    <w:rsid w:val="008C5110"/>
    <w:rsid w:val="008C5623"/>
    <w:rsid w:val="008C5ADB"/>
    <w:rsid w:val="008C5C89"/>
    <w:rsid w:val="008C5F29"/>
    <w:rsid w:val="008C60C7"/>
    <w:rsid w:val="008C626C"/>
    <w:rsid w:val="008C6557"/>
    <w:rsid w:val="008C7001"/>
    <w:rsid w:val="008C738C"/>
    <w:rsid w:val="008C7F49"/>
    <w:rsid w:val="008D02F0"/>
    <w:rsid w:val="008D069D"/>
    <w:rsid w:val="008D06E4"/>
    <w:rsid w:val="008D0ACF"/>
    <w:rsid w:val="008D0B25"/>
    <w:rsid w:val="008D0C91"/>
    <w:rsid w:val="008D182B"/>
    <w:rsid w:val="008D1EAF"/>
    <w:rsid w:val="008D21A1"/>
    <w:rsid w:val="008D239C"/>
    <w:rsid w:val="008D3592"/>
    <w:rsid w:val="008D37E0"/>
    <w:rsid w:val="008D41A1"/>
    <w:rsid w:val="008D43F3"/>
    <w:rsid w:val="008D4638"/>
    <w:rsid w:val="008D4805"/>
    <w:rsid w:val="008D482D"/>
    <w:rsid w:val="008D48D4"/>
    <w:rsid w:val="008D4B63"/>
    <w:rsid w:val="008D4BDA"/>
    <w:rsid w:val="008D532D"/>
    <w:rsid w:val="008D55CA"/>
    <w:rsid w:val="008D57E8"/>
    <w:rsid w:val="008D5993"/>
    <w:rsid w:val="008D5A62"/>
    <w:rsid w:val="008D5ECF"/>
    <w:rsid w:val="008D5F49"/>
    <w:rsid w:val="008D5F4F"/>
    <w:rsid w:val="008D62EE"/>
    <w:rsid w:val="008D6B9B"/>
    <w:rsid w:val="008D7162"/>
    <w:rsid w:val="008D7199"/>
    <w:rsid w:val="008D7245"/>
    <w:rsid w:val="008D728C"/>
    <w:rsid w:val="008D7835"/>
    <w:rsid w:val="008E071D"/>
    <w:rsid w:val="008E1053"/>
    <w:rsid w:val="008E14F5"/>
    <w:rsid w:val="008E1943"/>
    <w:rsid w:val="008E1C8E"/>
    <w:rsid w:val="008E1E5D"/>
    <w:rsid w:val="008E2099"/>
    <w:rsid w:val="008E26C8"/>
    <w:rsid w:val="008E29BB"/>
    <w:rsid w:val="008E2B22"/>
    <w:rsid w:val="008E3215"/>
    <w:rsid w:val="008E363D"/>
    <w:rsid w:val="008E393B"/>
    <w:rsid w:val="008E3A04"/>
    <w:rsid w:val="008E3D3D"/>
    <w:rsid w:val="008E3F6D"/>
    <w:rsid w:val="008E4190"/>
    <w:rsid w:val="008E425C"/>
    <w:rsid w:val="008E42D7"/>
    <w:rsid w:val="008E49EB"/>
    <w:rsid w:val="008E4E7A"/>
    <w:rsid w:val="008E5083"/>
    <w:rsid w:val="008E522A"/>
    <w:rsid w:val="008E52CB"/>
    <w:rsid w:val="008E56E1"/>
    <w:rsid w:val="008E62FF"/>
    <w:rsid w:val="008E6B53"/>
    <w:rsid w:val="008E6DE8"/>
    <w:rsid w:val="008E6ECC"/>
    <w:rsid w:val="008E6EF5"/>
    <w:rsid w:val="008E7E79"/>
    <w:rsid w:val="008F01D7"/>
    <w:rsid w:val="008F02F7"/>
    <w:rsid w:val="008F0519"/>
    <w:rsid w:val="008F08B9"/>
    <w:rsid w:val="008F100D"/>
    <w:rsid w:val="008F10BD"/>
    <w:rsid w:val="008F195D"/>
    <w:rsid w:val="008F1AC8"/>
    <w:rsid w:val="008F1D08"/>
    <w:rsid w:val="008F1EE4"/>
    <w:rsid w:val="008F22A1"/>
    <w:rsid w:val="008F2D1E"/>
    <w:rsid w:val="008F3277"/>
    <w:rsid w:val="008F36D5"/>
    <w:rsid w:val="008F3701"/>
    <w:rsid w:val="008F39C7"/>
    <w:rsid w:val="008F3A8C"/>
    <w:rsid w:val="008F3E73"/>
    <w:rsid w:val="008F3FE6"/>
    <w:rsid w:val="008F43FD"/>
    <w:rsid w:val="008F454C"/>
    <w:rsid w:val="008F47EB"/>
    <w:rsid w:val="008F5116"/>
    <w:rsid w:val="008F5361"/>
    <w:rsid w:val="008F5460"/>
    <w:rsid w:val="008F552C"/>
    <w:rsid w:val="008F5A20"/>
    <w:rsid w:val="008F5D01"/>
    <w:rsid w:val="008F5FEF"/>
    <w:rsid w:val="008F64A2"/>
    <w:rsid w:val="008F659B"/>
    <w:rsid w:val="008F6792"/>
    <w:rsid w:val="008F6A5F"/>
    <w:rsid w:val="008F73FC"/>
    <w:rsid w:val="008F79E6"/>
    <w:rsid w:val="008F7AD3"/>
    <w:rsid w:val="008F7B18"/>
    <w:rsid w:val="008F7B5B"/>
    <w:rsid w:val="008F7F27"/>
    <w:rsid w:val="00900034"/>
    <w:rsid w:val="0090019D"/>
    <w:rsid w:val="009002CF"/>
    <w:rsid w:val="0090072E"/>
    <w:rsid w:val="0090091B"/>
    <w:rsid w:val="00900C0F"/>
    <w:rsid w:val="00901171"/>
    <w:rsid w:val="009018A1"/>
    <w:rsid w:val="009019B7"/>
    <w:rsid w:val="00901A67"/>
    <w:rsid w:val="00901C75"/>
    <w:rsid w:val="009029DC"/>
    <w:rsid w:val="00902FA1"/>
    <w:rsid w:val="00903483"/>
    <w:rsid w:val="00903647"/>
    <w:rsid w:val="0090377D"/>
    <w:rsid w:val="00903F03"/>
    <w:rsid w:val="00903FB2"/>
    <w:rsid w:val="00904250"/>
    <w:rsid w:val="00904729"/>
    <w:rsid w:val="0090487E"/>
    <w:rsid w:val="009048D3"/>
    <w:rsid w:val="00904C60"/>
    <w:rsid w:val="009055BF"/>
    <w:rsid w:val="009060A2"/>
    <w:rsid w:val="0090625F"/>
    <w:rsid w:val="009062E2"/>
    <w:rsid w:val="00906629"/>
    <w:rsid w:val="00906954"/>
    <w:rsid w:val="00906DE4"/>
    <w:rsid w:val="0090700E"/>
    <w:rsid w:val="00907120"/>
    <w:rsid w:val="0090755B"/>
    <w:rsid w:val="009079B4"/>
    <w:rsid w:val="00907FD0"/>
    <w:rsid w:val="00910306"/>
    <w:rsid w:val="00910491"/>
    <w:rsid w:val="0091060F"/>
    <w:rsid w:val="009106A6"/>
    <w:rsid w:val="009106CD"/>
    <w:rsid w:val="0091083F"/>
    <w:rsid w:val="00910A94"/>
    <w:rsid w:val="009110CD"/>
    <w:rsid w:val="0091161F"/>
    <w:rsid w:val="00911BD8"/>
    <w:rsid w:val="00912208"/>
    <w:rsid w:val="00912344"/>
    <w:rsid w:val="0091269F"/>
    <w:rsid w:val="00912719"/>
    <w:rsid w:val="0091295A"/>
    <w:rsid w:val="00912E52"/>
    <w:rsid w:val="00913061"/>
    <w:rsid w:val="009138AE"/>
    <w:rsid w:val="00913D88"/>
    <w:rsid w:val="009141F7"/>
    <w:rsid w:val="00914252"/>
    <w:rsid w:val="0091451C"/>
    <w:rsid w:val="00914F79"/>
    <w:rsid w:val="009150E3"/>
    <w:rsid w:val="009150FB"/>
    <w:rsid w:val="009152FA"/>
    <w:rsid w:val="00915478"/>
    <w:rsid w:val="00916016"/>
    <w:rsid w:val="0091628C"/>
    <w:rsid w:val="0091659B"/>
    <w:rsid w:val="00916C1D"/>
    <w:rsid w:val="00917087"/>
    <w:rsid w:val="00917279"/>
    <w:rsid w:val="009174CE"/>
    <w:rsid w:val="0091750D"/>
    <w:rsid w:val="0091776D"/>
    <w:rsid w:val="009177ED"/>
    <w:rsid w:val="00917833"/>
    <w:rsid w:val="00917ADE"/>
    <w:rsid w:val="009203A2"/>
    <w:rsid w:val="00920630"/>
    <w:rsid w:val="0092097D"/>
    <w:rsid w:val="009209C5"/>
    <w:rsid w:val="00920A44"/>
    <w:rsid w:val="00920AB4"/>
    <w:rsid w:val="00920BEF"/>
    <w:rsid w:val="009211EE"/>
    <w:rsid w:val="00922143"/>
    <w:rsid w:val="00922A10"/>
    <w:rsid w:val="009230A0"/>
    <w:rsid w:val="009234EB"/>
    <w:rsid w:val="0092354F"/>
    <w:rsid w:val="0092362C"/>
    <w:rsid w:val="009243DE"/>
    <w:rsid w:val="00924599"/>
    <w:rsid w:val="0092473C"/>
    <w:rsid w:val="009248E6"/>
    <w:rsid w:val="00924C6E"/>
    <w:rsid w:val="00924F0D"/>
    <w:rsid w:val="009251B0"/>
    <w:rsid w:val="0092558D"/>
    <w:rsid w:val="0092570F"/>
    <w:rsid w:val="00925877"/>
    <w:rsid w:val="00925E1E"/>
    <w:rsid w:val="00926116"/>
    <w:rsid w:val="009261F3"/>
    <w:rsid w:val="0092676E"/>
    <w:rsid w:val="00926C16"/>
    <w:rsid w:val="00926C6F"/>
    <w:rsid w:val="00927221"/>
    <w:rsid w:val="009273E2"/>
    <w:rsid w:val="009274E7"/>
    <w:rsid w:val="00927685"/>
    <w:rsid w:val="0092794D"/>
    <w:rsid w:val="00927C64"/>
    <w:rsid w:val="009305B8"/>
    <w:rsid w:val="00930753"/>
    <w:rsid w:val="009308C2"/>
    <w:rsid w:val="0093099B"/>
    <w:rsid w:val="00930CEF"/>
    <w:rsid w:val="00930D84"/>
    <w:rsid w:val="00930EE8"/>
    <w:rsid w:val="0093118C"/>
    <w:rsid w:val="009315F3"/>
    <w:rsid w:val="00931A10"/>
    <w:rsid w:val="00931C43"/>
    <w:rsid w:val="00931F7F"/>
    <w:rsid w:val="00932D7B"/>
    <w:rsid w:val="009335B3"/>
    <w:rsid w:val="00935481"/>
    <w:rsid w:val="00935767"/>
    <w:rsid w:val="00935891"/>
    <w:rsid w:val="00935949"/>
    <w:rsid w:val="00936165"/>
    <w:rsid w:val="00936430"/>
    <w:rsid w:val="00936F49"/>
    <w:rsid w:val="0093746B"/>
    <w:rsid w:val="0093750C"/>
    <w:rsid w:val="00937F50"/>
    <w:rsid w:val="00937FA5"/>
    <w:rsid w:val="00940AA0"/>
    <w:rsid w:val="00940C25"/>
    <w:rsid w:val="00940D5A"/>
    <w:rsid w:val="00941114"/>
    <w:rsid w:val="00941400"/>
    <w:rsid w:val="0094166C"/>
    <w:rsid w:val="00941BB4"/>
    <w:rsid w:val="00941BBA"/>
    <w:rsid w:val="0094204B"/>
    <w:rsid w:val="00942065"/>
    <w:rsid w:val="009424CB"/>
    <w:rsid w:val="00943069"/>
    <w:rsid w:val="00943217"/>
    <w:rsid w:val="00943311"/>
    <w:rsid w:val="00943448"/>
    <w:rsid w:val="00944104"/>
    <w:rsid w:val="00944326"/>
    <w:rsid w:val="009448D4"/>
    <w:rsid w:val="00944AB1"/>
    <w:rsid w:val="00945D79"/>
    <w:rsid w:val="00945EB2"/>
    <w:rsid w:val="00945EE8"/>
    <w:rsid w:val="00946369"/>
    <w:rsid w:val="00946762"/>
    <w:rsid w:val="00946A84"/>
    <w:rsid w:val="00946B36"/>
    <w:rsid w:val="00946D02"/>
    <w:rsid w:val="009476DF"/>
    <w:rsid w:val="009477C8"/>
    <w:rsid w:val="00947BED"/>
    <w:rsid w:val="00947D8F"/>
    <w:rsid w:val="00950FB9"/>
    <w:rsid w:val="0095109D"/>
    <w:rsid w:val="00951423"/>
    <w:rsid w:val="00951DA0"/>
    <w:rsid w:val="00951F2F"/>
    <w:rsid w:val="0095252D"/>
    <w:rsid w:val="00952EF9"/>
    <w:rsid w:val="0095301A"/>
    <w:rsid w:val="009534F6"/>
    <w:rsid w:val="0095390C"/>
    <w:rsid w:val="00953D74"/>
    <w:rsid w:val="00954134"/>
    <w:rsid w:val="009541FD"/>
    <w:rsid w:val="009544BE"/>
    <w:rsid w:val="00954E05"/>
    <w:rsid w:val="00954F88"/>
    <w:rsid w:val="00955383"/>
    <w:rsid w:val="00955959"/>
    <w:rsid w:val="00955A45"/>
    <w:rsid w:val="00955A8D"/>
    <w:rsid w:val="00955C93"/>
    <w:rsid w:val="00955DC8"/>
    <w:rsid w:val="00955FDA"/>
    <w:rsid w:val="00956121"/>
    <w:rsid w:val="00956562"/>
    <w:rsid w:val="00956932"/>
    <w:rsid w:val="00957292"/>
    <w:rsid w:val="009572F8"/>
    <w:rsid w:val="00957512"/>
    <w:rsid w:val="00957642"/>
    <w:rsid w:val="0095770D"/>
    <w:rsid w:val="00957AC1"/>
    <w:rsid w:val="00960179"/>
    <w:rsid w:val="00961376"/>
    <w:rsid w:val="00962259"/>
    <w:rsid w:val="0096248C"/>
    <w:rsid w:val="009626DF"/>
    <w:rsid w:val="00962962"/>
    <w:rsid w:val="00962A71"/>
    <w:rsid w:val="00962AFD"/>
    <w:rsid w:val="00962C4A"/>
    <w:rsid w:val="00962D58"/>
    <w:rsid w:val="009631E9"/>
    <w:rsid w:val="009637BF"/>
    <w:rsid w:val="00963AA8"/>
    <w:rsid w:val="00964D31"/>
    <w:rsid w:val="00964F91"/>
    <w:rsid w:val="00965220"/>
    <w:rsid w:val="0096584A"/>
    <w:rsid w:val="00965AC7"/>
    <w:rsid w:val="00966704"/>
    <w:rsid w:val="00966E68"/>
    <w:rsid w:val="0096713D"/>
    <w:rsid w:val="0097048C"/>
    <w:rsid w:val="009709C3"/>
    <w:rsid w:val="00970E3C"/>
    <w:rsid w:val="00971456"/>
    <w:rsid w:val="009717ED"/>
    <w:rsid w:val="00971A4E"/>
    <w:rsid w:val="009721C8"/>
    <w:rsid w:val="00972679"/>
    <w:rsid w:val="009728BB"/>
    <w:rsid w:val="00972A65"/>
    <w:rsid w:val="00972C87"/>
    <w:rsid w:val="0097310E"/>
    <w:rsid w:val="009734CD"/>
    <w:rsid w:val="009737DD"/>
    <w:rsid w:val="00973B3F"/>
    <w:rsid w:val="00973D84"/>
    <w:rsid w:val="00973F81"/>
    <w:rsid w:val="0097428C"/>
    <w:rsid w:val="00974468"/>
    <w:rsid w:val="00974639"/>
    <w:rsid w:val="0097463E"/>
    <w:rsid w:val="009748AF"/>
    <w:rsid w:val="00974CC1"/>
    <w:rsid w:val="0097566C"/>
    <w:rsid w:val="00975CD8"/>
    <w:rsid w:val="00975DEB"/>
    <w:rsid w:val="0097671F"/>
    <w:rsid w:val="00976B20"/>
    <w:rsid w:val="00976C73"/>
    <w:rsid w:val="009770E3"/>
    <w:rsid w:val="0097736C"/>
    <w:rsid w:val="009775EB"/>
    <w:rsid w:val="00977784"/>
    <w:rsid w:val="009779F7"/>
    <w:rsid w:val="0098070E"/>
    <w:rsid w:val="009807BB"/>
    <w:rsid w:val="00980E55"/>
    <w:rsid w:val="0098104A"/>
    <w:rsid w:val="0098140C"/>
    <w:rsid w:val="00981428"/>
    <w:rsid w:val="009821D3"/>
    <w:rsid w:val="00982AE9"/>
    <w:rsid w:val="00982B5B"/>
    <w:rsid w:val="00982C1B"/>
    <w:rsid w:val="009830D3"/>
    <w:rsid w:val="009833E1"/>
    <w:rsid w:val="009835DF"/>
    <w:rsid w:val="00983988"/>
    <w:rsid w:val="00983BFB"/>
    <w:rsid w:val="00983F6C"/>
    <w:rsid w:val="009842BA"/>
    <w:rsid w:val="009844DF"/>
    <w:rsid w:val="009852A6"/>
    <w:rsid w:val="00985787"/>
    <w:rsid w:val="009857C6"/>
    <w:rsid w:val="00985C45"/>
    <w:rsid w:val="00985DE4"/>
    <w:rsid w:val="00985F6D"/>
    <w:rsid w:val="00986160"/>
    <w:rsid w:val="0098637A"/>
    <w:rsid w:val="009864A8"/>
    <w:rsid w:val="00986963"/>
    <w:rsid w:val="00986A6A"/>
    <w:rsid w:val="009874A6"/>
    <w:rsid w:val="0098769F"/>
    <w:rsid w:val="00987724"/>
    <w:rsid w:val="009877EC"/>
    <w:rsid w:val="0098786A"/>
    <w:rsid w:val="00987F7E"/>
    <w:rsid w:val="009900CB"/>
    <w:rsid w:val="009904A5"/>
    <w:rsid w:val="009907E2"/>
    <w:rsid w:val="00990B71"/>
    <w:rsid w:val="00990C61"/>
    <w:rsid w:val="00990E31"/>
    <w:rsid w:val="00990E8C"/>
    <w:rsid w:val="009910A1"/>
    <w:rsid w:val="00991220"/>
    <w:rsid w:val="0099146C"/>
    <w:rsid w:val="009917A6"/>
    <w:rsid w:val="009919C0"/>
    <w:rsid w:val="00991B42"/>
    <w:rsid w:val="00991B73"/>
    <w:rsid w:val="00991C0D"/>
    <w:rsid w:val="009923BE"/>
    <w:rsid w:val="009925FE"/>
    <w:rsid w:val="0099281F"/>
    <w:rsid w:val="00992F35"/>
    <w:rsid w:val="00993129"/>
    <w:rsid w:val="00993165"/>
    <w:rsid w:val="00993418"/>
    <w:rsid w:val="009935DE"/>
    <w:rsid w:val="00993673"/>
    <w:rsid w:val="0099404E"/>
    <w:rsid w:val="00994A8A"/>
    <w:rsid w:val="00994C9C"/>
    <w:rsid w:val="00994E1D"/>
    <w:rsid w:val="00994E4E"/>
    <w:rsid w:val="009955B6"/>
    <w:rsid w:val="00996361"/>
    <w:rsid w:val="0099639F"/>
    <w:rsid w:val="00996665"/>
    <w:rsid w:val="0099671C"/>
    <w:rsid w:val="009969A6"/>
    <w:rsid w:val="00996C2A"/>
    <w:rsid w:val="009976EB"/>
    <w:rsid w:val="00997785"/>
    <w:rsid w:val="00997B8E"/>
    <w:rsid w:val="009A0013"/>
    <w:rsid w:val="009A03D6"/>
    <w:rsid w:val="009A1833"/>
    <w:rsid w:val="009A205A"/>
    <w:rsid w:val="009A21B8"/>
    <w:rsid w:val="009A23DF"/>
    <w:rsid w:val="009A24A1"/>
    <w:rsid w:val="009A269A"/>
    <w:rsid w:val="009A3255"/>
    <w:rsid w:val="009A386A"/>
    <w:rsid w:val="009A3FE9"/>
    <w:rsid w:val="009A44C1"/>
    <w:rsid w:val="009A4E60"/>
    <w:rsid w:val="009A54FA"/>
    <w:rsid w:val="009A5592"/>
    <w:rsid w:val="009A5942"/>
    <w:rsid w:val="009A5DD6"/>
    <w:rsid w:val="009A62B6"/>
    <w:rsid w:val="009A693E"/>
    <w:rsid w:val="009A6982"/>
    <w:rsid w:val="009A69BB"/>
    <w:rsid w:val="009A6BBD"/>
    <w:rsid w:val="009A6CDA"/>
    <w:rsid w:val="009A6E3F"/>
    <w:rsid w:val="009A797C"/>
    <w:rsid w:val="009A79DD"/>
    <w:rsid w:val="009B01BD"/>
    <w:rsid w:val="009B03FE"/>
    <w:rsid w:val="009B0623"/>
    <w:rsid w:val="009B0B16"/>
    <w:rsid w:val="009B0B41"/>
    <w:rsid w:val="009B0B84"/>
    <w:rsid w:val="009B155D"/>
    <w:rsid w:val="009B2082"/>
    <w:rsid w:val="009B243F"/>
    <w:rsid w:val="009B28C4"/>
    <w:rsid w:val="009B2A39"/>
    <w:rsid w:val="009B2A60"/>
    <w:rsid w:val="009B3116"/>
    <w:rsid w:val="009B3668"/>
    <w:rsid w:val="009B3A7F"/>
    <w:rsid w:val="009B3D3E"/>
    <w:rsid w:val="009B3E58"/>
    <w:rsid w:val="009B4026"/>
    <w:rsid w:val="009B4174"/>
    <w:rsid w:val="009B42F8"/>
    <w:rsid w:val="009B47C5"/>
    <w:rsid w:val="009B4991"/>
    <w:rsid w:val="009B4CC7"/>
    <w:rsid w:val="009B4F0C"/>
    <w:rsid w:val="009B4F3C"/>
    <w:rsid w:val="009B506F"/>
    <w:rsid w:val="009B55B3"/>
    <w:rsid w:val="009B5A83"/>
    <w:rsid w:val="009B5FD2"/>
    <w:rsid w:val="009B6744"/>
    <w:rsid w:val="009B6B2D"/>
    <w:rsid w:val="009B6D2E"/>
    <w:rsid w:val="009B6D8C"/>
    <w:rsid w:val="009B6EC9"/>
    <w:rsid w:val="009B7456"/>
    <w:rsid w:val="009B7D8C"/>
    <w:rsid w:val="009C0185"/>
    <w:rsid w:val="009C0330"/>
    <w:rsid w:val="009C0AD6"/>
    <w:rsid w:val="009C0FD9"/>
    <w:rsid w:val="009C1007"/>
    <w:rsid w:val="009C1A8B"/>
    <w:rsid w:val="009C1B90"/>
    <w:rsid w:val="009C1BE6"/>
    <w:rsid w:val="009C1F04"/>
    <w:rsid w:val="009C20F6"/>
    <w:rsid w:val="009C234A"/>
    <w:rsid w:val="009C2819"/>
    <w:rsid w:val="009C2BB8"/>
    <w:rsid w:val="009C3023"/>
    <w:rsid w:val="009C32D2"/>
    <w:rsid w:val="009C3521"/>
    <w:rsid w:val="009C36DD"/>
    <w:rsid w:val="009C443B"/>
    <w:rsid w:val="009C4A3D"/>
    <w:rsid w:val="009C4BEB"/>
    <w:rsid w:val="009C4FAF"/>
    <w:rsid w:val="009C50BA"/>
    <w:rsid w:val="009C51C8"/>
    <w:rsid w:val="009C6CC9"/>
    <w:rsid w:val="009C7867"/>
    <w:rsid w:val="009C793D"/>
    <w:rsid w:val="009C7C81"/>
    <w:rsid w:val="009D0163"/>
    <w:rsid w:val="009D03FA"/>
    <w:rsid w:val="009D0D85"/>
    <w:rsid w:val="009D12E6"/>
    <w:rsid w:val="009D1642"/>
    <w:rsid w:val="009D1856"/>
    <w:rsid w:val="009D1A14"/>
    <w:rsid w:val="009D1A89"/>
    <w:rsid w:val="009D1B37"/>
    <w:rsid w:val="009D1D77"/>
    <w:rsid w:val="009D1DAF"/>
    <w:rsid w:val="009D21BF"/>
    <w:rsid w:val="009D226B"/>
    <w:rsid w:val="009D26E1"/>
    <w:rsid w:val="009D2A11"/>
    <w:rsid w:val="009D2B72"/>
    <w:rsid w:val="009D2BD7"/>
    <w:rsid w:val="009D35C9"/>
    <w:rsid w:val="009D386E"/>
    <w:rsid w:val="009D3B84"/>
    <w:rsid w:val="009D3FD9"/>
    <w:rsid w:val="009D4FD4"/>
    <w:rsid w:val="009D5E1A"/>
    <w:rsid w:val="009D5E1F"/>
    <w:rsid w:val="009D5F0A"/>
    <w:rsid w:val="009D5FBE"/>
    <w:rsid w:val="009D6028"/>
    <w:rsid w:val="009D60DA"/>
    <w:rsid w:val="009D62F9"/>
    <w:rsid w:val="009D646C"/>
    <w:rsid w:val="009D65D7"/>
    <w:rsid w:val="009D6808"/>
    <w:rsid w:val="009D6959"/>
    <w:rsid w:val="009D69E2"/>
    <w:rsid w:val="009D79D6"/>
    <w:rsid w:val="009D7A6D"/>
    <w:rsid w:val="009D7D4F"/>
    <w:rsid w:val="009E0353"/>
    <w:rsid w:val="009E048B"/>
    <w:rsid w:val="009E0B3C"/>
    <w:rsid w:val="009E1061"/>
    <w:rsid w:val="009E187F"/>
    <w:rsid w:val="009E1914"/>
    <w:rsid w:val="009E1B83"/>
    <w:rsid w:val="009E1C57"/>
    <w:rsid w:val="009E2581"/>
    <w:rsid w:val="009E291A"/>
    <w:rsid w:val="009E2AC2"/>
    <w:rsid w:val="009E399B"/>
    <w:rsid w:val="009E3DED"/>
    <w:rsid w:val="009E3E42"/>
    <w:rsid w:val="009E411C"/>
    <w:rsid w:val="009E48A5"/>
    <w:rsid w:val="009E4E94"/>
    <w:rsid w:val="009E52C5"/>
    <w:rsid w:val="009E5509"/>
    <w:rsid w:val="009E5611"/>
    <w:rsid w:val="009E56C9"/>
    <w:rsid w:val="009E58C5"/>
    <w:rsid w:val="009E5AB0"/>
    <w:rsid w:val="009E5DA1"/>
    <w:rsid w:val="009E64F9"/>
    <w:rsid w:val="009E6577"/>
    <w:rsid w:val="009E6C69"/>
    <w:rsid w:val="009E710E"/>
    <w:rsid w:val="009E75F1"/>
    <w:rsid w:val="009E799E"/>
    <w:rsid w:val="009E7C27"/>
    <w:rsid w:val="009E7F1F"/>
    <w:rsid w:val="009E7FB3"/>
    <w:rsid w:val="009F069E"/>
    <w:rsid w:val="009F0F0E"/>
    <w:rsid w:val="009F2326"/>
    <w:rsid w:val="009F26F1"/>
    <w:rsid w:val="009F31BE"/>
    <w:rsid w:val="009F323C"/>
    <w:rsid w:val="009F328B"/>
    <w:rsid w:val="009F37D8"/>
    <w:rsid w:val="009F37E4"/>
    <w:rsid w:val="009F3846"/>
    <w:rsid w:val="009F40E0"/>
    <w:rsid w:val="009F422E"/>
    <w:rsid w:val="009F42FB"/>
    <w:rsid w:val="009F44DA"/>
    <w:rsid w:val="009F4681"/>
    <w:rsid w:val="009F4789"/>
    <w:rsid w:val="009F49B1"/>
    <w:rsid w:val="009F4D95"/>
    <w:rsid w:val="009F5957"/>
    <w:rsid w:val="009F5D2B"/>
    <w:rsid w:val="009F61FD"/>
    <w:rsid w:val="009F661E"/>
    <w:rsid w:val="009F6756"/>
    <w:rsid w:val="009F6F86"/>
    <w:rsid w:val="009F7566"/>
    <w:rsid w:val="009F785D"/>
    <w:rsid w:val="009F7B18"/>
    <w:rsid w:val="009F7E08"/>
    <w:rsid w:val="00A00377"/>
    <w:rsid w:val="00A003B1"/>
    <w:rsid w:val="00A00484"/>
    <w:rsid w:val="00A01120"/>
    <w:rsid w:val="00A012B1"/>
    <w:rsid w:val="00A01803"/>
    <w:rsid w:val="00A01AD6"/>
    <w:rsid w:val="00A01CA2"/>
    <w:rsid w:val="00A01D74"/>
    <w:rsid w:val="00A01E66"/>
    <w:rsid w:val="00A0250B"/>
    <w:rsid w:val="00A028F3"/>
    <w:rsid w:val="00A0293C"/>
    <w:rsid w:val="00A033A5"/>
    <w:rsid w:val="00A03AD4"/>
    <w:rsid w:val="00A03BED"/>
    <w:rsid w:val="00A045A9"/>
    <w:rsid w:val="00A045E4"/>
    <w:rsid w:val="00A0481B"/>
    <w:rsid w:val="00A0487C"/>
    <w:rsid w:val="00A049E3"/>
    <w:rsid w:val="00A04B0A"/>
    <w:rsid w:val="00A04CC8"/>
    <w:rsid w:val="00A051C9"/>
    <w:rsid w:val="00A054A7"/>
    <w:rsid w:val="00A05C2F"/>
    <w:rsid w:val="00A05F49"/>
    <w:rsid w:val="00A0641A"/>
    <w:rsid w:val="00A06689"/>
    <w:rsid w:val="00A0689A"/>
    <w:rsid w:val="00A06A5E"/>
    <w:rsid w:val="00A07371"/>
    <w:rsid w:val="00A0748E"/>
    <w:rsid w:val="00A0751D"/>
    <w:rsid w:val="00A07682"/>
    <w:rsid w:val="00A077DE"/>
    <w:rsid w:val="00A07CAB"/>
    <w:rsid w:val="00A07D8D"/>
    <w:rsid w:val="00A1081C"/>
    <w:rsid w:val="00A114A0"/>
    <w:rsid w:val="00A11F47"/>
    <w:rsid w:val="00A1242D"/>
    <w:rsid w:val="00A124E5"/>
    <w:rsid w:val="00A1259A"/>
    <w:rsid w:val="00A1311C"/>
    <w:rsid w:val="00A13497"/>
    <w:rsid w:val="00A136C0"/>
    <w:rsid w:val="00A13E32"/>
    <w:rsid w:val="00A14105"/>
    <w:rsid w:val="00A15197"/>
    <w:rsid w:val="00A156CF"/>
    <w:rsid w:val="00A15A72"/>
    <w:rsid w:val="00A1611A"/>
    <w:rsid w:val="00A161A7"/>
    <w:rsid w:val="00A167E3"/>
    <w:rsid w:val="00A16831"/>
    <w:rsid w:val="00A17816"/>
    <w:rsid w:val="00A17CFB"/>
    <w:rsid w:val="00A20080"/>
    <w:rsid w:val="00A20D1A"/>
    <w:rsid w:val="00A21061"/>
    <w:rsid w:val="00A21EFF"/>
    <w:rsid w:val="00A22202"/>
    <w:rsid w:val="00A224D8"/>
    <w:rsid w:val="00A22506"/>
    <w:rsid w:val="00A22514"/>
    <w:rsid w:val="00A2284E"/>
    <w:rsid w:val="00A22CA0"/>
    <w:rsid w:val="00A231AA"/>
    <w:rsid w:val="00A23686"/>
    <w:rsid w:val="00A23697"/>
    <w:rsid w:val="00A2374B"/>
    <w:rsid w:val="00A240D8"/>
    <w:rsid w:val="00A2427F"/>
    <w:rsid w:val="00A24391"/>
    <w:rsid w:val="00A244AF"/>
    <w:rsid w:val="00A247B9"/>
    <w:rsid w:val="00A2495C"/>
    <w:rsid w:val="00A24C9F"/>
    <w:rsid w:val="00A24E7E"/>
    <w:rsid w:val="00A25256"/>
    <w:rsid w:val="00A254E7"/>
    <w:rsid w:val="00A254E9"/>
    <w:rsid w:val="00A2565C"/>
    <w:rsid w:val="00A2588B"/>
    <w:rsid w:val="00A25B52"/>
    <w:rsid w:val="00A25C1C"/>
    <w:rsid w:val="00A25E3A"/>
    <w:rsid w:val="00A25F02"/>
    <w:rsid w:val="00A266BD"/>
    <w:rsid w:val="00A26BE7"/>
    <w:rsid w:val="00A26CE4"/>
    <w:rsid w:val="00A273BB"/>
    <w:rsid w:val="00A2743C"/>
    <w:rsid w:val="00A27D33"/>
    <w:rsid w:val="00A27ED1"/>
    <w:rsid w:val="00A3020D"/>
    <w:rsid w:val="00A305A7"/>
    <w:rsid w:val="00A306F8"/>
    <w:rsid w:val="00A30B26"/>
    <w:rsid w:val="00A30F44"/>
    <w:rsid w:val="00A316BE"/>
    <w:rsid w:val="00A31BC4"/>
    <w:rsid w:val="00A31DC5"/>
    <w:rsid w:val="00A320BF"/>
    <w:rsid w:val="00A321D9"/>
    <w:rsid w:val="00A32824"/>
    <w:rsid w:val="00A32971"/>
    <w:rsid w:val="00A32C75"/>
    <w:rsid w:val="00A32D32"/>
    <w:rsid w:val="00A33967"/>
    <w:rsid w:val="00A339F2"/>
    <w:rsid w:val="00A33C85"/>
    <w:rsid w:val="00A33E26"/>
    <w:rsid w:val="00A33FE0"/>
    <w:rsid w:val="00A341F8"/>
    <w:rsid w:val="00A3436A"/>
    <w:rsid w:val="00A3456C"/>
    <w:rsid w:val="00A34C5F"/>
    <w:rsid w:val="00A350D3"/>
    <w:rsid w:val="00A35355"/>
    <w:rsid w:val="00A3564A"/>
    <w:rsid w:val="00A35C11"/>
    <w:rsid w:val="00A35F2F"/>
    <w:rsid w:val="00A36518"/>
    <w:rsid w:val="00A3653E"/>
    <w:rsid w:val="00A373E4"/>
    <w:rsid w:val="00A3753A"/>
    <w:rsid w:val="00A3763D"/>
    <w:rsid w:val="00A3767E"/>
    <w:rsid w:val="00A377CE"/>
    <w:rsid w:val="00A377F5"/>
    <w:rsid w:val="00A3785C"/>
    <w:rsid w:val="00A37A10"/>
    <w:rsid w:val="00A408C8"/>
    <w:rsid w:val="00A409B5"/>
    <w:rsid w:val="00A40C51"/>
    <w:rsid w:val="00A40C5D"/>
    <w:rsid w:val="00A40CE3"/>
    <w:rsid w:val="00A40F87"/>
    <w:rsid w:val="00A41887"/>
    <w:rsid w:val="00A418E6"/>
    <w:rsid w:val="00A41C1E"/>
    <w:rsid w:val="00A41F70"/>
    <w:rsid w:val="00A42329"/>
    <w:rsid w:val="00A42449"/>
    <w:rsid w:val="00A4272D"/>
    <w:rsid w:val="00A431B5"/>
    <w:rsid w:val="00A4378C"/>
    <w:rsid w:val="00A439D1"/>
    <w:rsid w:val="00A4455C"/>
    <w:rsid w:val="00A44760"/>
    <w:rsid w:val="00A4481F"/>
    <w:rsid w:val="00A4496A"/>
    <w:rsid w:val="00A44B80"/>
    <w:rsid w:val="00A44BB1"/>
    <w:rsid w:val="00A4500A"/>
    <w:rsid w:val="00A45608"/>
    <w:rsid w:val="00A457BE"/>
    <w:rsid w:val="00A45996"/>
    <w:rsid w:val="00A45A5A"/>
    <w:rsid w:val="00A45AD8"/>
    <w:rsid w:val="00A45AFE"/>
    <w:rsid w:val="00A45CDE"/>
    <w:rsid w:val="00A45EF0"/>
    <w:rsid w:val="00A464FA"/>
    <w:rsid w:val="00A46750"/>
    <w:rsid w:val="00A469CE"/>
    <w:rsid w:val="00A46A15"/>
    <w:rsid w:val="00A46AAB"/>
    <w:rsid w:val="00A46D9D"/>
    <w:rsid w:val="00A4709D"/>
    <w:rsid w:val="00A476C1"/>
    <w:rsid w:val="00A47D3A"/>
    <w:rsid w:val="00A5053A"/>
    <w:rsid w:val="00A505C6"/>
    <w:rsid w:val="00A50741"/>
    <w:rsid w:val="00A508DA"/>
    <w:rsid w:val="00A509FF"/>
    <w:rsid w:val="00A50ACC"/>
    <w:rsid w:val="00A51149"/>
    <w:rsid w:val="00A51248"/>
    <w:rsid w:val="00A51644"/>
    <w:rsid w:val="00A51EAA"/>
    <w:rsid w:val="00A52076"/>
    <w:rsid w:val="00A52200"/>
    <w:rsid w:val="00A52BA5"/>
    <w:rsid w:val="00A53745"/>
    <w:rsid w:val="00A54045"/>
    <w:rsid w:val="00A54089"/>
    <w:rsid w:val="00A54315"/>
    <w:rsid w:val="00A54A6B"/>
    <w:rsid w:val="00A54C92"/>
    <w:rsid w:val="00A54E04"/>
    <w:rsid w:val="00A5521A"/>
    <w:rsid w:val="00A55321"/>
    <w:rsid w:val="00A553B8"/>
    <w:rsid w:val="00A55444"/>
    <w:rsid w:val="00A55662"/>
    <w:rsid w:val="00A556DA"/>
    <w:rsid w:val="00A558D4"/>
    <w:rsid w:val="00A559F8"/>
    <w:rsid w:val="00A55DDA"/>
    <w:rsid w:val="00A56293"/>
    <w:rsid w:val="00A5653A"/>
    <w:rsid w:val="00A565DA"/>
    <w:rsid w:val="00A56993"/>
    <w:rsid w:val="00A569C4"/>
    <w:rsid w:val="00A56B6B"/>
    <w:rsid w:val="00A56DB4"/>
    <w:rsid w:val="00A575B7"/>
    <w:rsid w:val="00A5760D"/>
    <w:rsid w:val="00A57A2B"/>
    <w:rsid w:val="00A57ABF"/>
    <w:rsid w:val="00A57B30"/>
    <w:rsid w:val="00A57E8F"/>
    <w:rsid w:val="00A57F3A"/>
    <w:rsid w:val="00A57F76"/>
    <w:rsid w:val="00A60CBB"/>
    <w:rsid w:val="00A61192"/>
    <w:rsid w:val="00A61193"/>
    <w:rsid w:val="00A61902"/>
    <w:rsid w:val="00A619D0"/>
    <w:rsid w:val="00A61AD9"/>
    <w:rsid w:val="00A61D77"/>
    <w:rsid w:val="00A6202C"/>
    <w:rsid w:val="00A62293"/>
    <w:rsid w:val="00A62717"/>
    <w:rsid w:val="00A62BB7"/>
    <w:rsid w:val="00A62CF0"/>
    <w:rsid w:val="00A63183"/>
    <w:rsid w:val="00A631BA"/>
    <w:rsid w:val="00A63308"/>
    <w:rsid w:val="00A637CE"/>
    <w:rsid w:val="00A63B1E"/>
    <w:rsid w:val="00A63B57"/>
    <w:rsid w:val="00A63BBF"/>
    <w:rsid w:val="00A63D54"/>
    <w:rsid w:val="00A64437"/>
    <w:rsid w:val="00A64569"/>
    <w:rsid w:val="00A648E9"/>
    <w:rsid w:val="00A6626D"/>
    <w:rsid w:val="00A6671D"/>
    <w:rsid w:val="00A66984"/>
    <w:rsid w:val="00A66FF4"/>
    <w:rsid w:val="00A67092"/>
    <w:rsid w:val="00A6751B"/>
    <w:rsid w:val="00A679FC"/>
    <w:rsid w:val="00A67A98"/>
    <w:rsid w:val="00A67B98"/>
    <w:rsid w:val="00A700CD"/>
    <w:rsid w:val="00A708DD"/>
    <w:rsid w:val="00A709B8"/>
    <w:rsid w:val="00A71281"/>
    <w:rsid w:val="00A71527"/>
    <w:rsid w:val="00A71A9C"/>
    <w:rsid w:val="00A71D5B"/>
    <w:rsid w:val="00A71E8E"/>
    <w:rsid w:val="00A71EF5"/>
    <w:rsid w:val="00A720AF"/>
    <w:rsid w:val="00A722FB"/>
    <w:rsid w:val="00A72637"/>
    <w:rsid w:val="00A72803"/>
    <w:rsid w:val="00A72D04"/>
    <w:rsid w:val="00A73150"/>
    <w:rsid w:val="00A7316D"/>
    <w:rsid w:val="00A731C2"/>
    <w:rsid w:val="00A732F1"/>
    <w:rsid w:val="00A73583"/>
    <w:rsid w:val="00A735DF"/>
    <w:rsid w:val="00A7379D"/>
    <w:rsid w:val="00A741CB"/>
    <w:rsid w:val="00A7441F"/>
    <w:rsid w:val="00A74487"/>
    <w:rsid w:val="00A74503"/>
    <w:rsid w:val="00A7456C"/>
    <w:rsid w:val="00A745A8"/>
    <w:rsid w:val="00A74777"/>
    <w:rsid w:val="00A74AE6"/>
    <w:rsid w:val="00A74B52"/>
    <w:rsid w:val="00A750D7"/>
    <w:rsid w:val="00A75360"/>
    <w:rsid w:val="00A75368"/>
    <w:rsid w:val="00A754CC"/>
    <w:rsid w:val="00A76B25"/>
    <w:rsid w:val="00A76DC7"/>
    <w:rsid w:val="00A76FD9"/>
    <w:rsid w:val="00A77736"/>
    <w:rsid w:val="00A7783C"/>
    <w:rsid w:val="00A77C69"/>
    <w:rsid w:val="00A8019F"/>
    <w:rsid w:val="00A802D2"/>
    <w:rsid w:val="00A80645"/>
    <w:rsid w:val="00A8095D"/>
    <w:rsid w:val="00A80B33"/>
    <w:rsid w:val="00A81253"/>
    <w:rsid w:val="00A818DD"/>
    <w:rsid w:val="00A81D80"/>
    <w:rsid w:val="00A81E4D"/>
    <w:rsid w:val="00A82690"/>
    <w:rsid w:val="00A827DC"/>
    <w:rsid w:val="00A8296F"/>
    <w:rsid w:val="00A829DA"/>
    <w:rsid w:val="00A82A47"/>
    <w:rsid w:val="00A82B12"/>
    <w:rsid w:val="00A82F58"/>
    <w:rsid w:val="00A83076"/>
    <w:rsid w:val="00A831DD"/>
    <w:rsid w:val="00A832DE"/>
    <w:rsid w:val="00A835CE"/>
    <w:rsid w:val="00A8371F"/>
    <w:rsid w:val="00A839ED"/>
    <w:rsid w:val="00A83C2D"/>
    <w:rsid w:val="00A83F3D"/>
    <w:rsid w:val="00A841A3"/>
    <w:rsid w:val="00A84359"/>
    <w:rsid w:val="00A844C5"/>
    <w:rsid w:val="00A846A7"/>
    <w:rsid w:val="00A84B1C"/>
    <w:rsid w:val="00A84D26"/>
    <w:rsid w:val="00A8549F"/>
    <w:rsid w:val="00A85793"/>
    <w:rsid w:val="00A85815"/>
    <w:rsid w:val="00A859A1"/>
    <w:rsid w:val="00A85AE7"/>
    <w:rsid w:val="00A85D1C"/>
    <w:rsid w:val="00A864C7"/>
    <w:rsid w:val="00A866BD"/>
    <w:rsid w:val="00A86D43"/>
    <w:rsid w:val="00A86EBD"/>
    <w:rsid w:val="00A87256"/>
    <w:rsid w:val="00A87548"/>
    <w:rsid w:val="00A87845"/>
    <w:rsid w:val="00A879F1"/>
    <w:rsid w:val="00A87A56"/>
    <w:rsid w:val="00A87C82"/>
    <w:rsid w:val="00A90139"/>
    <w:rsid w:val="00A90685"/>
    <w:rsid w:val="00A90A6B"/>
    <w:rsid w:val="00A9146A"/>
    <w:rsid w:val="00A91971"/>
    <w:rsid w:val="00A921A9"/>
    <w:rsid w:val="00A92230"/>
    <w:rsid w:val="00A923CD"/>
    <w:rsid w:val="00A923DD"/>
    <w:rsid w:val="00A924D6"/>
    <w:rsid w:val="00A9263E"/>
    <w:rsid w:val="00A926B1"/>
    <w:rsid w:val="00A92861"/>
    <w:rsid w:val="00A92CE8"/>
    <w:rsid w:val="00A92E37"/>
    <w:rsid w:val="00A93113"/>
    <w:rsid w:val="00A93780"/>
    <w:rsid w:val="00A93FBD"/>
    <w:rsid w:val="00A94648"/>
    <w:rsid w:val="00A946D3"/>
    <w:rsid w:val="00A95235"/>
    <w:rsid w:val="00A9529F"/>
    <w:rsid w:val="00A95535"/>
    <w:rsid w:val="00A955B6"/>
    <w:rsid w:val="00A956D5"/>
    <w:rsid w:val="00A957D9"/>
    <w:rsid w:val="00A95E84"/>
    <w:rsid w:val="00A967E7"/>
    <w:rsid w:val="00A96879"/>
    <w:rsid w:val="00A96DA5"/>
    <w:rsid w:val="00A97020"/>
    <w:rsid w:val="00A972E4"/>
    <w:rsid w:val="00A973EB"/>
    <w:rsid w:val="00A977A0"/>
    <w:rsid w:val="00A97B46"/>
    <w:rsid w:val="00A97BE2"/>
    <w:rsid w:val="00A97D2C"/>
    <w:rsid w:val="00AA02C5"/>
    <w:rsid w:val="00AA089C"/>
    <w:rsid w:val="00AA0D5A"/>
    <w:rsid w:val="00AA0E0A"/>
    <w:rsid w:val="00AA1323"/>
    <w:rsid w:val="00AA14FB"/>
    <w:rsid w:val="00AA1DEC"/>
    <w:rsid w:val="00AA1F00"/>
    <w:rsid w:val="00AA2AC5"/>
    <w:rsid w:val="00AA2D2E"/>
    <w:rsid w:val="00AA2FA0"/>
    <w:rsid w:val="00AA3451"/>
    <w:rsid w:val="00AA3E93"/>
    <w:rsid w:val="00AA3F5E"/>
    <w:rsid w:val="00AA3FDB"/>
    <w:rsid w:val="00AA421C"/>
    <w:rsid w:val="00AA483D"/>
    <w:rsid w:val="00AA4DB0"/>
    <w:rsid w:val="00AA50A6"/>
    <w:rsid w:val="00AA54D0"/>
    <w:rsid w:val="00AA596B"/>
    <w:rsid w:val="00AA597B"/>
    <w:rsid w:val="00AA5A40"/>
    <w:rsid w:val="00AA5B1B"/>
    <w:rsid w:val="00AA5B7B"/>
    <w:rsid w:val="00AA62AE"/>
    <w:rsid w:val="00AA63E9"/>
    <w:rsid w:val="00AA6645"/>
    <w:rsid w:val="00AA6AC9"/>
    <w:rsid w:val="00AA6B22"/>
    <w:rsid w:val="00AA6C15"/>
    <w:rsid w:val="00AA6E7B"/>
    <w:rsid w:val="00AA7132"/>
    <w:rsid w:val="00AA7248"/>
    <w:rsid w:val="00AA72BC"/>
    <w:rsid w:val="00AA75EE"/>
    <w:rsid w:val="00AA7663"/>
    <w:rsid w:val="00AA7D3D"/>
    <w:rsid w:val="00AA7E52"/>
    <w:rsid w:val="00AB05D6"/>
    <w:rsid w:val="00AB0724"/>
    <w:rsid w:val="00AB09C9"/>
    <w:rsid w:val="00AB0B8A"/>
    <w:rsid w:val="00AB11B2"/>
    <w:rsid w:val="00AB13EA"/>
    <w:rsid w:val="00AB1EFE"/>
    <w:rsid w:val="00AB20C9"/>
    <w:rsid w:val="00AB218E"/>
    <w:rsid w:val="00AB24EB"/>
    <w:rsid w:val="00AB25B8"/>
    <w:rsid w:val="00AB2863"/>
    <w:rsid w:val="00AB2E39"/>
    <w:rsid w:val="00AB326F"/>
    <w:rsid w:val="00AB3AC2"/>
    <w:rsid w:val="00AB3F41"/>
    <w:rsid w:val="00AB4376"/>
    <w:rsid w:val="00AB44FD"/>
    <w:rsid w:val="00AB4600"/>
    <w:rsid w:val="00AB46AE"/>
    <w:rsid w:val="00AB49EC"/>
    <w:rsid w:val="00AB4AA9"/>
    <w:rsid w:val="00AB538B"/>
    <w:rsid w:val="00AB55B7"/>
    <w:rsid w:val="00AB5804"/>
    <w:rsid w:val="00AB5E23"/>
    <w:rsid w:val="00AB69ED"/>
    <w:rsid w:val="00AB6DB6"/>
    <w:rsid w:val="00AB705C"/>
    <w:rsid w:val="00AB7B1C"/>
    <w:rsid w:val="00AC03A6"/>
    <w:rsid w:val="00AC0475"/>
    <w:rsid w:val="00AC068A"/>
    <w:rsid w:val="00AC08E3"/>
    <w:rsid w:val="00AC0C89"/>
    <w:rsid w:val="00AC0DDF"/>
    <w:rsid w:val="00AC1424"/>
    <w:rsid w:val="00AC1C64"/>
    <w:rsid w:val="00AC2044"/>
    <w:rsid w:val="00AC2305"/>
    <w:rsid w:val="00AC2398"/>
    <w:rsid w:val="00AC254D"/>
    <w:rsid w:val="00AC25F9"/>
    <w:rsid w:val="00AC2EE0"/>
    <w:rsid w:val="00AC2F2F"/>
    <w:rsid w:val="00AC30CE"/>
    <w:rsid w:val="00AC3446"/>
    <w:rsid w:val="00AC3BDF"/>
    <w:rsid w:val="00AC3CD0"/>
    <w:rsid w:val="00AC3D94"/>
    <w:rsid w:val="00AC3E95"/>
    <w:rsid w:val="00AC410C"/>
    <w:rsid w:val="00AC41D9"/>
    <w:rsid w:val="00AC499F"/>
    <w:rsid w:val="00AC4F98"/>
    <w:rsid w:val="00AC5618"/>
    <w:rsid w:val="00AC5B8A"/>
    <w:rsid w:val="00AC5F2D"/>
    <w:rsid w:val="00AC64EB"/>
    <w:rsid w:val="00AC670B"/>
    <w:rsid w:val="00AC692D"/>
    <w:rsid w:val="00AC70B4"/>
    <w:rsid w:val="00AC7135"/>
    <w:rsid w:val="00AC756E"/>
    <w:rsid w:val="00AC77B7"/>
    <w:rsid w:val="00AC7C96"/>
    <w:rsid w:val="00AC7DE8"/>
    <w:rsid w:val="00AC7EF3"/>
    <w:rsid w:val="00AC7F64"/>
    <w:rsid w:val="00AD01A3"/>
    <w:rsid w:val="00AD020A"/>
    <w:rsid w:val="00AD08C8"/>
    <w:rsid w:val="00AD0DF7"/>
    <w:rsid w:val="00AD1796"/>
    <w:rsid w:val="00AD1C10"/>
    <w:rsid w:val="00AD1F63"/>
    <w:rsid w:val="00AD2D4D"/>
    <w:rsid w:val="00AD30D2"/>
    <w:rsid w:val="00AD32BB"/>
    <w:rsid w:val="00AD3371"/>
    <w:rsid w:val="00AD3396"/>
    <w:rsid w:val="00AD34B8"/>
    <w:rsid w:val="00AD399D"/>
    <w:rsid w:val="00AD3CF3"/>
    <w:rsid w:val="00AD3E07"/>
    <w:rsid w:val="00AD3ED6"/>
    <w:rsid w:val="00AD3F8C"/>
    <w:rsid w:val="00AD478E"/>
    <w:rsid w:val="00AD490B"/>
    <w:rsid w:val="00AD5285"/>
    <w:rsid w:val="00AD54F6"/>
    <w:rsid w:val="00AD55A7"/>
    <w:rsid w:val="00AD5792"/>
    <w:rsid w:val="00AD5A36"/>
    <w:rsid w:val="00AD5E5E"/>
    <w:rsid w:val="00AD66FD"/>
    <w:rsid w:val="00AD6848"/>
    <w:rsid w:val="00AD6EA6"/>
    <w:rsid w:val="00AD7055"/>
    <w:rsid w:val="00AD7377"/>
    <w:rsid w:val="00AD7666"/>
    <w:rsid w:val="00AD7BCD"/>
    <w:rsid w:val="00AD7E5D"/>
    <w:rsid w:val="00AD7E69"/>
    <w:rsid w:val="00AE0014"/>
    <w:rsid w:val="00AE018A"/>
    <w:rsid w:val="00AE025A"/>
    <w:rsid w:val="00AE048E"/>
    <w:rsid w:val="00AE0737"/>
    <w:rsid w:val="00AE0874"/>
    <w:rsid w:val="00AE0E50"/>
    <w:rsid w:val="00AE1C2C"/>
    <w:rsid w:val="00AE1D10"/>
    <w:rsid w:val="00AE1E51"/>
    <w:rsid w:val="00AE1FE8"/>
    <w:rsid w:val="00AE1FFE"/>
    <w:rsid w:val="00AE2071"/>
    <w:rsid w:val="00AE21A2"/>
    <w:rsid w:val="00AE2229"/>
    <w:rsid w:val="00AE2390"/>
    <w:rsid w:val="00AE2D29"/>
    <w:rsid w:val="00AE3C90"/>
    <w:rsid w:val="00AE3E64"/>
    <w:rsid w:val="00AE4296"/>
    <w:rsid w:val="00AE46A2"/>
    <w:rsid w:val="00AE4CBC"/>
    <w:rsid w:val="00AE4CD8"/>
    <w:rsid w:val="00AE4D74"/>
    <w:rsid w:val="00AE523B"/>
    <w:rsid w:val="00AE552A"/>
    <w:rsid w:val="00AE5A39"/>
    <w:rsid w:val="00AE633C"/>
    <w:rsid w:val="00AE6B6A"/>
    <w:rsid w:val="00AE7193"/>
    <w:rsid w:val="00AE777B"/>
    <w:rsid w:val="00AE79D7"/>
    <w:rsid w:val="00AE7D60"/>
    <w:rsid w:val="00AE7FE2"/>
    <w:rsid w:val="00AF0212"/>
    <w:rsid w:val="00AF07A8"/>
    <w:rsid w:val="00AF0D77"/>
    <w:rsid w:val="00AF0EA3"/>
    <w:rsid w:val="00AF0F5A"/>
    <w:rsid w:val="00AF143B"/>
    <w:rsid w:val="00AF1AF4"/>
    <w:rsid w:val="00AF1BE0"/>
    <w:rsid w:val="00AF2011"/>
    <w:rsid w:val="00AF22EF"/>
    <w:rsid w:val="00AF2364"/>
    <w:rsid w:val="00AF2497"/>
    <w:rsid w:val="00AF24A3"/>
    <w:rsid w:val="00AF2A08"/>
    <w:rsid w:val="00AF3347"/>
    <w:rsid w:val="00AF360F"/>
    <w:rsid w:val="00AF3782"/>
    <w:rsid w:val="00AF3AEF"/>
    <w:rsid w:val="00AF3BE6"/>
    <w:rsid w:val="00AF3CFC"/>
    <w:rsid w:val="00AF439D"/>
    <w:rsid w:val="00AF4ADC"/>
    <w:rsid w:val="00AF4D0D"/>
    <w:rsid w:val="00AF55AA"/>
    <w:rsid w:val="00AF562B"/>
    <w:rsid w:val="00AF5E9B"/>
    <w:rsid w:val="00AF5EDA"/>
    <w:rsid w:val="00AF5F33"/>
    <w:rsid w:val="00AF6471"/>
    <w:rsid w:val="00AF70CD"/>
    <w:rsid w:val="00AF717A"/>
    <w:rsid w:val="00AF7B00"/>
    <w:rsid w:val="00AF7C30"/>
    <w:rsid w:val="00AF7C6C"/>
    <w:rsid w:val="00AF7D6F"/>
    <w:rsid w:val="00AF7EE7"/>
    <w:rsid w:val="00B0027E"/>
    <w:rsid w:val="00B003D2"/>
    <w:rsid w:val="00B0041E"/>
    <w:rsid w:val="00B00BFE"/>
    <w:rsid w:val="00B00D3C"/>
    <w:rsid w:val="00B01119"/>
    <w:rsid w:val="00B01196"/>
    <w:rsid w:val="00B0122B"/>
    <w:rsid w:val="00B01375"/>
    <w:rsid w:val="00B013FA"/>
    <w:rsid w:val="00B02093"/>
    <w:rsid w:val="00B023CB"/>
    <w:rsid w:val="00B026CA"/>
    <w:rsid w:val="00B027A1"/>
    <w:rsid w:val="00B02C4D"/>
    <w:rsid w:val="00B02D12"/>
    <w:rsid w:val="00B02FB0"/>
    <w:rsid w:val="00B030F3"/>
    <w:rsid w:val="00B03C3D"/>
    <w:rsid w:val="00B03EF8"/>
    <w:rsid w:val="00B04224"/>
    <w:rsid w:val="00B0457B"/>
    <w:rsid w:val="00B04806"/>
    <w:rsid w:val="00B04A19"/>
    <w:rsid w:val="00B04AE3"/>
    <w:rsid w:val="00B04AF2"/>
    <w:rsid w:val="00B05102"/>
    <w:rsid w:val="00B053F6"/>
    <w:rsid w:val="00B0549F"/>
    <w:rsid w:val="00B0571A"/>
    <w:rsid w:val="00B0577E"/>
    <w:rsid w:val="00B057B0"/>
    <w:rsid w:val="00B058DD"/>
    <w:rsid w:val="00B059C0"/>
    <w:rsid w:val="00B059F8"/>
    <w:rsid w:val="00B05BE7"/>
    <w:rsid w:val="00B0604A"/>
    <w:rsid w:val="00B061BE"/>
    <w:rsid w:val="00B064A7"/>
    <w:rsid w:val="00B066FC"/>
    <w:rsid w:val="00B06915"/>
    <w:rsid w:val="00B06D11"/>
    <w:rsid w:val="00B070DB"/>
    <w:rsid w:val="00B078F6"/>
    <w:rsid w:val="00B07C3B"/>
    <w:rsid w:val="00B1044C"/>
    <w:rsid w:val="00B107F0"/>
    <w:rsid w:val="00B10C47"/>
    <w:rsid w:val="00B10D89"/>
    <w:rsid w:val="00B10F18"/>
    <w:rsid w:val="00B11863"/>
    <w:rsid w:val="00B1216C"/>
    <w:rsid w:val="00B12411"/>
    <w:rsid w:val="00B1268A"/>
    <w:rsid w:val="00B12822"/>
    <w:rsid w:val="00B1296F"/>
    <w:rsid w:val="00B12C43"/>
    <w:rsid w:val="00B13095"/>
    <w:rsid w:val="00B134C3"/>
    <w:rsid w:val="00B144E2"/>
    <w:rsid w:val="00B14537"/>
    <w:rsid w:val="00B14552"/>
    <w:rsid w:val="00B14BD3"/>
    <w:rsid w:val="00B14EFA"/>
    <w:rsid w:val="00B1529A"/>
    <w:rsid w:val="00B15D4F"/>
    <w:rsid w:val="00B15E2E"/>
    <w:rsid w:val="00B16040"/>
    <w:rsid w:val="00B160F1"/>
    <w:rsid w:val="00B1692A"/>
    <w:rsid w:val="00B16DDC"/>
    <w:rsid w:val="00B16E5E"/>
    <w:rsid w:val="00B17833"/>
    <w:rsid w:val="00B1799D"/>
    <w:rsid w:val="00B17DF2"/>
    <w:rsid w:val="00B21345"/>
    <w:rsid w:val="00B21805"/>
    <w:rsid w:val="00B22011"/>
    <w:rsid w:val="00B2225F"/>
    <w:rsid w:val="00B2252A"/>
    <w:rsid w:val="00B22599"/>
    <w:rsid w:val="00B22628"/>
    <w:rsid w:val="00B22901"/>
    <w:rsid w:val="00B23273"/>
    <w:rsid w:val="00B237EC"/>
    <w:rsid w:val="00B2389F"/>
    <w:rsid w:val="00B243CA"/>
    <w:rsid w:val="00B25A3C"/>
    <w:rsid w:val="00B25DAD"/>
    <w:rsid w:val="00B2610C"/>
    <w:rsid w:val="00B269E4"/>
    <w:rsid w:val="00B26A85"/>
    <w:rsid w:val="00B26B80"/>
    <w:rsid w:val="00B26C97"/>
    <w:rsid w:val="00B27228"/>
    <w:rsid w:val="00B273F5"/>
    <w:rsid w:val="00B2771B"/>
    <w:rsid w:val="00B27ABF"/>
    <w:rsid w:val="00B27FFC"/>
    <w:rsid w:val="00B30052"/>
    <w:rsid w:val="00B30166"/>
    <w:rsid w:val="00B304E4"/>
    <w:rsid w:val="00B30565"/>
    <w:rsid w:val="00B30A21"/>
    <w:rsid w:val="00B30DB1"/>
    <w:rsid w:val="00B30DC9"/>
    <w:rsid w:val="00B30F55"/>
    <w:rsid w:val="00B30FD0"/>
    <w:rsid w:val="00B31102"/>
    <w:rsid w:val="00B31421"/>
    <w:rsid w:val="00B31536"/>
    <w:rsid w:val="00B31568"/>
    <w:rsid w:val="00B31E3A"/>
    <w:rsid w:val="00B31F3D"/>
    <w:rsid w:val="00B324ED"/>
    <w:rsid w:val="00B3265B"/>
    <w:rsid w:val="00B3277A"/>
    <w:rsid w:val="00B3344A"/>
    <w:rsid w:val="00B33906"/>
    <w:rsid w:val="00B33C2F"/>
    <w:rsid w:val="00B3466D"/>
    <w:rsid w:val="00B34DEA"/>
    <w:rsid w:val="00B34F1D"/>
    <w:rsid w:val="00B350EB"/>
    <w:rsid w:val="00B3528C"/>
    <w:rsid w:val="00B357AB"/>
    <w:rsid w:val="00B35CAF"/>
    <w:rsid w:val="00B3638E"/>
    <w:rsid w:val="00B36575"/>
    <w:rsid w:val="00B36A12"/>
    <w:rsid w:val="00B36CA7"/>
    <w:rsid w:val="00B36CC8"/>
    <w:rsid w:val="00B37017"/>
    <w:rsid w:val="00B3707B"/>
    <w:rsid w:val="00B3786A"/>
    <w:rsid w:val="00B37A6D"/>
    <w:rsid w:val="00B40083"/>
    <w:rsid w:val="00B40406"/>
    <w:rsid w:val="00B40828"/>
    <w:rsid w:val="00B415CD"/>
    <w:rsid w:val="00B416F5"/>
    <w:rsid w:val="00B41759"/>
    <w:rsid w:val="00B41840"/>
    <w:rsid w:val="00B41EEE"/>
    <w:rsid w:val="00B42505"/>
    <w:rsid w:val="00B42E7B"/>
    <w:rsid w:val="00B4309D"/>
    <w:rsid w:val="00B4322E"/>
    <w:rsid w:val="00B433BE"/>
    <w:rsid w:val="00B44710"/>
    <w:rsid w:val="00B44AAB"/>
    <w:rsid w:val="00B44E9A"/>
    <w:rsid w:val="00B45068"/>
    <w:rsid w:val="00B45543"/>
    <w:rsid w:val="00B45548"/>
    <w:rsid w:val="00B459FE"/>
    <w:rsid w:val="00B46281"/>
    <w:rsid w:val="00B47171"/>
    <w:rsid w:val="00B504E8"/>
    <w:rsid w:val="00B509E8"/>
    <w:rsid w:val="00B50B30"/>
    <w:rsid w:val="00B51046"/>
    <w:rsid w:val="00B51297"/>
    <w:rsid w:val="00B512F6"/>
    <w:rsid w:val="00B51618"/>
    <w:rsid w:val="00B51AB0"/>
    <w:rsid w:val="00B51FDF"/>
    <w:rsid w:val="00B522A1"/>
    <w:rsid w:val="00B52804"/>
    <w:rsid w:val="00B52A54"/>
    <w:rsid w:val="00B52CE6"/>
    <w:rsid w:val="00B53153"/>
    <w:rsid w:val="00B5332A"/>
    <w:rsid w:val="00B533AD"/>
    <w:rsid w:val="00B53470"/>
    <w:rsid w:val="00B537BB"/>
    <w:rsid w:val="00B53A35"/>
    <w:rsid w:val="00B53CA8"/>
    <w:rsid w:val="00B53D5E"/>
    <w:rsid w:val="00B543DC"/>
    <w:rsid w:val="00B547A4"/>
    <w:rsid w:val="00B54D74"/>
    <w:rsid w:val="00B54F02"/>
    <w:rsid w:val="00B554CD"/>
    <w:rsid w:val="00B5585E"/>
    <w:rsid w:val="00B55A49"/>
    <w:rsid w:val="00B55AA7"/>
    <w:rsid w:val="00B56341"/>
    <w:rsid w:val="00B56A2B"/>
    <w:rsid w:val="00B56E95"/>
    <w:rsid w:val="00B572F2"/>
    <w:rsid w:val="00B57388"/>
    <w:rsid w:val="00B5748C"/>
    <w:rsid w:val="00B57585"/>
    <w:rsid w:val="00B577C3"/>
    <w:rsid w:val="00B57954"/>
    <w:rsid w:val="00B57F78"/>
    <w:rsid w:val="00B57FDE"/>
    <w:rsid w:val="00B60000"/>
    <w:rsid w:val="00B60299"/>
    <w:rsid w:val="00B60804"/>
    <w:rsid w:val="00B60868"/>
    <w:rsid w:val="00B60A55"/>
    <w:rsid w:val="00B60F7A"/>
    <w:rsid w:val="00B61698"/>
    <w:rsid w:val="00B6195F"/>
    <w:rsid w:val="00B627AB"/>
    <w:rsid w:val="00B6286A"/>
    <w:rsid w:val="00B633E2"/>
    <w:rsid w:val="00B6366D"/>
    <w:rsid w:val="00B63C36"/>
    <w:rsid w:val="00B63DC4"/>
    <w:rsid w:val="00B64084"/>
    <w:rsid w:val="00B64363"/>
    <w:rsid w:val="00B644F2"/>
    <w:rsid w:val="00B64918"/>
    <w:rsid w:val="00B64DF3"/>
    <w:rsid w:val="00B65347"/>
    <w:rsid w:val="00B65402"/>
    <w:rsid w:val="00B658D7"/>
    <w:rsid w:val="00B65C92"/>
    <w:rsid w:val="00B65E8C"/>
    <w:rsid w:val="00B66620"/>
    <w:rsid w:val="00B66A21"/>
    <w:rsid w:val="00B67840"/>
    <w:rsid w:val="00B67A24"/>
    <w:rsid w:val="00B67D17"/>
    <w:rsid w:val="00B702DD"/>
    <w:rsid w:val="00B70483"/>
    <w:rsid w:val="00B70B92"/>
    <w:rsid w:val="00B70E10"/>
    <w:rsid w:val="00B710DE"/>
    <w:rsid w:val="00B71B93"/>
    <w:rsid w:val="00B71D24"/>
    <w:rsid w:val="00B71F42"/>
    <w:rsid w:val="00B721A7"/>
    <w:rsid w:val="00B7222A"/>
    <w:rsid w:val="00B72385"/>
    <w:rsid w:val="00B7261E"/>
    <w:rsid w:val="00B72630"/>
    <w:rsid w:val="00B73395"/>
    <w:rsid w:val="00B73A2B"/>
    <w:rsid w:val="00B73A2C"/>
    <w:rsid w:val="00B73F10"/>
    <w:rsid w:val="00B7405F"/>
    <w:rsid w:val="00B740D5"/>
    <w:rsid w:val="00B75C82"/>
    <w:rsid w:val="00B761D7"/>
    <w:rsid w:val="00B76247"/>
    <w:rsid w:val="00B762FA"/>
    <w:rsid w:val="00B76C27"/>
    <w:rsid w:val="00B76CC0"/>
    <w:rsid w:val="00B76F32"/>
    <w:rsid w:val="00B77453"/>
    <w:rsid w:val="00B774C7"/>
    <w:rsid w:val="00B777D2"/>
    <w:rsid w:val="00B77F8E"/>
    <w:rsid w:val="00B8054A"/>
    <w:rsid w:val="00B80637"/>
    <w:rsid w:val="00B80682"/>
    <w:rsid w:val="00B80C1C"/>
    <w:rsid w:val="00B80C3F"/>
    <w:rsid w:val="00B80F6E"/>
    <w:rsid w:val="00B810CD"/>
    <w:rsid w:val="00B8169D"/>
    <w:rsid w:val="00B81743"/>
    <w:rsid w:val="00B81C75"/>
    <w:rsid w:val="00B81EF7"/>
    <w:rsid w:val="00B822B1"/>
    <w:rsid w:val="00B822C6"/>
    <w:rsid w:val="00B82626"/>
    <w:rsid w:val="00B82710"/>
    <w:rsid w:val="00B82C15"/>
    <w:rsid w:val="00B82E87"/>
    <w:rsid w:val="00B832C1"/>
    <w:rsid w:val="00B833E8"/>
    <w:rsid w:val="00B8346D"/>
    <w:rsid w:val="00B836B7"/>
    <w:rsid w:val="00B83776"/>
    <w:rsid w:val="00B83E55"/>
    <w:rsid w:val="00B83FDA"/>
    <w:rsid w:val="00B84125"/>
    <w:rsid w:val="00B8439C"/>
    <w:rsid w:val="00B84B89"/>
    <w:rsid w:val="00B8533F"/>
    <w:rsid w:val="00B85833"/>
    <w:rsid w:val="00B85A2C"/>
    <w:rsid w:val="00B85AC2"/>
    <w:rsid w:val="00B85AD5"/>
    <w:rsid w:val="00B85E6B"/>
    <w:rsid w:val="00B8602B"/>
    <w:rsid w:val="00B86403"/>
    <w:rsid w:val="00B8656E"/>
    <w:rsid w:val="00B86704"/>
    <w:rsid w:val="00B86712"/>
    <w:rsid w:val="00B8696A"/>
    <w:rsid w:val="00B869F4"/>
    <w:rsid w:val="00B86B0A"/>
    <w:rsid w:val="00B870F9"/>
    <w:rsid w:val="00B87812"/>
    <w:rsid w:val="00B87DF4"/>
    <w:rsid w:val="00B87F37"/>
    <w:rsid w:val="00B900D2"/>
    <w:rsid w:val="00B90799"/>
    <w:rsid w:val="00B909C9"/>
    <w:rsid w:val="00B910E7"/>
    <w:rsid w:val="00B91518"/>
    <w:rsid w:val="00B91801"/>
    <w:rsid w:val="00B91A40"/>
    <w:rsid w:val="00B91BD4"/>
    <w:rsid w:val="00B91C74"/>
    <w:rsid w:val="00B92061"/>
    <w:rsid w:val="00B92875"/>
    <w:rsid w:val="00B92C98"/>
    <w:rsid w:val="00B92CC1"/>
    <w:rsid w:val="00B93091"/>
    <w:rsid w:val="00B93141"/>
    <w:rsid w:val="00B9335A"/>
    <w:rsid w:val="00B933F6"/>
    <w:rsid w:val="00B9392B"/>
    <w:rsid w:val="00B93947"/>
    <w:rsid w:val="00B939C4"/>
    <w:rsid w:val="00B94215"/>
    <w:rsid w:val="00B94595"/>
    <w:rsid w:val="00B95753"/>
    <w:rsid w:val="00B95F83"/>
    <w:rsid w:val="00B96226"/>
    <w:rsid w:val="00B963BB"/>
    <w:rsid w:val="00B96586"/>
    <w:rsid w:val="00B965DB"/>
    <w:rsid w:val="00B96AD5"/>
    <w:rsid w:val="00B96E31"/>
    <w:rsid w:val="00B972E0"/>
    <w:rsid w:val="00B975B4"/>
    <w:rsid w:val="00B97AA4"/>
    <w:rsid w:val="00BA0138"/>
    <w:rsid w:val="00BA017D"/>
    <w:rsid w:val="00BA0213"/>
    <w:rsid w:val="00BA05A1"/>
    <w:rsid w:val="00BA05A3"/>
    <w:rsid w:val="00BA0620"/>
    <w:rsid w:val="00BA0B67"/>
    <w:rsid w:val="00BA0C8E"/>
    <w:rsid w:val="00BA2037"/>
    <w:rsid w:val="00BA2112"/>
    <w:rsid w:val="00BA27C9"/>
    <w:rsid w:val="00BA2B6F"/>
    <w:rsid w:val="00BA344C"/>
    <w:rsid w:val="00BA353B"/>
    <w:rsid w:val="00BA48B5"/>
    <w:rsid w:val="00BA4D84"/>
    <w:rsid w:val="00BA50B9"/>
    <w:rsid w:val="00BA56A2"/>
    <w:rsid w:val="00BA5DE9"/>
    <w:rsid w:val="00BA5F57"/>
    <w:rsid w:val="00BA63E1"/>
    <w:rsid w:val="00BA655F"/>
    <w:rsid w:val="00BA6852"/>
    <w:rsid w:val="00BA6A63"/>
    <w:rsid w:val="00BA7040"/>
    <w:rsid w:val="00BA7504"/>
    <w:rsid w:val="00BB033C"/>
    <w:rsid w:val="00BB0B48"/>
    <w:rsid w:val="00BB0C15"/>
    <w:rsid w:val="00BB1FAB"/>
    <w:rsid w:val="00BB2060"/>
    <w:rsid w:val="00BB2649"/>
    <w:rsid w:val="00BB2A97"/>
    <w:rsid w:val="00BB32FC"/>
    <w:rsid w:val="00BB35FF"/>
    <w:rsid w:val="00BB3BA2"/>
    <w:rsid w:val="00BB3BBE"/>
    <w:rsid w:val="00BB3E96"/>
    <w:rsid w:val="00BB3F9C"/>
    <w:rsid w:val="00BB465B"/>
    <w:rsid w:val="00BB4F23"/>
    <w:rsid w:val="00BB554B"/>
    <w:rsid w:val="00BB60D5"/>
    <w:rsid w:val="00BB6531"/>
    <w:rsid w:val="00BB6CE7"/>
    <w:rsid w:val="00BB6F20"/>
    <w:rsid w:val="00BB724E"/>
    <w:rsid w:val="00BB759C"/>
    <w:rsid w:val="00BB75E9"/>
    <w:rsid w:val="00BB766C"/>
    <w:rsid w:val="00BB78AD"/>
    <w:rsid w:val="00BB7C4E"/>
    <w:rsid w:val="00BB7DB5"/>
    <w:rsid w:val="00BC0B0D"/>
    <w:rsid w:val="00BC0D0C"/>
    <w:rsid w:val="00BC11CD"/>
    <w:rsid w:val="00BC1772"/>
    <w:rsid w:val="00BC1903"/>
    <w:rsid w:val="00BC1B44"/>
    <w:rsid w:val="00BC1D11"/>
    <w:rsid w:val="00BC204D"/>
    <w:rsid w:val="00BC2107"/>
    <w:rsid w:val="00BC24EF"/>
    <w:rsid w:val="00BC338E"/>
    <w:rsid w:val="00BC3643"/>
    <w:rsid w:val="00BC3B33"/>
    <w:rsid w:val="00BC3BAB"/>
    <w:rsid w:val="00BC3F2C"/>
    <w:rsid w:val="00BC4298"/>
    <w:rsid w:val="00BC4458"/>
    <w:rsid w:val="00BC4701"/>
    <w:rsid w:val="00BC4BF6"/>
    <w:rsid w:val="00BC4C94"/>
    <w:rsid w:val="00BC4D4B"/>
    <w:rsid w:val="00BC4F50"/>
    <w:rsid w:val="00BC5079"/>
    <w:rsid w:val="00BC53CF"/>
    <w:rsid w:val="00BC59E4"/>
    <w:rsid w:val="00BC5B29"/>
    <w:rsid w:val="00BC6876"/>
    <w:rsid w:val="00BC6B8C"/>
    <w:rsid w:val="00BC6D86"/>
    <w:rsid w:val="00BC6F6E"/>
    <w:rsid w:val="00BC7035"/>
    <w:rsid w:val="00BC7313"/>
    <w:rsid w:val="00BC73B4"/>
    <w:rsid w:val="00BC7459"/>
    <w:rsid w:val="00BC7485"/>
    <w:rsid w:val="00BC78A2"/>
    <w:rsid w:val="00BC7ADF"/>
    <w:rsid w:val="00BC7CDA"/>
    <w:rsid w:val="00BC7D98"/>
    <w:rsid w:val="00BC7DB9"/>
    <w:rsid w:val="00BD0109"/>
    <w:rsid w:val="00BD04D0"/>
    <w:rsid w:val="00BD0668"/>
    <w:rsid w:val="00BD0805"/>
    <w:rsid w:val="00BD1155"/>
    <w:rsid w:val="00BD15BB"/>
    <w:rsid w:val="00BD1C9C"/>
    <w:rsid w:val="00BD1CA0"/>
    <w:rsid w:val="00BD1E9B"/>
    <w:rsid w:val="00BD220A"/>
    <w:rsid w:val="00BD2434"/>
    <w:rsid w:val="00BD284D"/>
    <w:rsid w:val="00BD3295"/>
    <w:rsid w:val="00BD3565"/>
    <w:rsid w:val="00BD35BA"/>
    <w:rsid w:val="00BD3B05"/>
    <w:rsid w:val="00BD46CE"/>
    <w:rsid w:val="00BD485B"/>
    <w:rsid w:val="00BD4C2C"/>
    <w:rsid w:val="00BD4D74"/>
    <w:rsid w:val="00BD4DDE"/>
    <w:rsid w:val="00BD528A"/>
    <w:rsid w:val="00BD52EE"/>
    <w:rsid w:val="00BD5DE6"/>
    <w:rsid w:val="00BD6029"/>
    <w:rsid w:val="00BD6360"/>
    <w:rsid w:val="00BD64CB"/>
    <w:rsid w:val="00BD6901"/>
    <w:rsid w:val="00BD7180"/>
    <w:rsid w:val="00BD7E57"/>
    <w:rsid w:val="00BE04E0"/>
    <w:rsid w:val="00BE0637"/>
    <w:rsid w:val="00BE0DDC"/>
    <w:rsid w:val="00BE101B"/>
    <w:rsid w:val="00BE121D"/>
    <w:rsid w:val="00BE18DE"/>
    <w:rsid w:val="00BE1D2F"/>
    <w:rsid w:val="00BE2217"/>
    <w:rsid w:val="00BE23CF"/>
    <w:rsid w:val="00BE255C"/>
    <w:rsid w:val="00BE261C"/>
    <w:rsid w:val="00BE283F"/>
    <w:rsid w:val="00BE2877"/>
    <w:rsid w:val="00BE2C0C"/>
    <w:rsid w:val="00BE3BDF"/>
    <w:rsid w:val="00BE3CFB"/>
    <w:rsid w:val="00BE3D68"/>
    <w:rsid w:val="00BE4186"/>
    <w:rsid w:val="00BE426F"/>
    <w:rsid w:val="00BE4278"/>
    <w:rsid w:val="00BE4727"/>
    <w:rsid w:val="00BE4915"/>
    <w:rsid w:val="00BE4A98"/>
    <w:rsid w:val="00BE4B6C"/>
    <w:rsid w:val="00BE5C00"/>
    <w:rsid w:val="00BE623D"/>
    <w:rsid w:val="00BE6321"/>
    <w:rsid w:val="00BE63F0"/>
    <w:rsid w:val="00BE6442"/>
    <w:rsid w:val="00BE6512"/>
    <w:rsid w:val="00BE6BF1"/>
    <w:rsid w:val="00BE72DA"/>
    <w:rsid w:val="00BE7CE1"/>
    <w:rsid w:val="00BF01E0"/>
    <w:rsid w:val="00BF0993"/>
    <w:rsid w:val="00BF09AC"/>
    <w:rsid w:val="00BF0B9C"/>
    <w:rsid w:val="00BF0CE2"/>
    <w:rsid w:val="00BF0E4D"/>
    <w:rsid w:val="00BF143C"/>
    <w:rsid w:val="00BF15B9"/>
    <w:rsid w:val="00BF1719"/>
    <w:rsid w:val="00BF1D70"/>
    <w:rsid w:val="00BF206B"/>
    <w:rsid w:val="00BF21BF"/>
    <w:rsid w:val="00BF229B"/>
    <w:rsid w:val="00BF233C"/>
    <w:rsid w:val="00BF27BD"/>
    <w:rsid w:val="00BF283E"/>
    <w:rsid w:val="00BF28D0"/>
    <w:rsid w:val="00BF3081"/>
    <w:rsid w:val="00BF3CAE"/>
    <w:rsid w:val="00BF3E11"/>
    <w:rsid w:val="00BF45A1"/>
    <w:rsid w:val="00BF47F4"/>
    <w:rsid w:val="00BF4CE7"/>
    <w:rsid w:val="00BF4D56"/>
    <w:rsid w:val="00BF4F00"/>
    <w:rsid w:val="00BF51B5"/>
    <w:rsid w:val="00BF5710"/>
    <w:rsid w:val="00BF5F87"/>
    <w:rsid w:val="00BF62B4"/>
    <w:rsid w:val="00BF6793"/>
    <w:rsid w:val="00BF6FBA"/>
    <w:rsid w:val="00BF754B"/>
    <w:rsid w:val="00BF7BCC"/>
    <w:rsid w:val="00C00327"/>
    <w:rsid w:val="00C0071D"/>
    <w:rsid w:val="00C01A09"/>
    <w:rsid w:val="00C01ACC"/>
    <w:rsid w:val="00C01EF8"/>
    <w:rsid w:val="00C029F3"/>
    <w:rsid w:val="00C02CB6"/>
    <w:rsid w:val="00C02D84"/>
    <w:rsid w:val="00C03133"/>
    <w:rsid w:val="00C03312"/>
    <w:rsid w:val="00C03672"/>
    <w:rsid w:val="00C03700"/>
    <w:rsid w:val="00C03CC1"/>
    <w:rsid w:val="00C03E18"/>
    <w:rsid w:val="00C044ED"/>
    <w:rsid w:val="00C04B2B"/>
    <w:rsid w:val="00C05195"/>
    <w:rsid w:val="00C05E4D"/>
    <w:rsid w:val="00C062AD"/>
    <w:rsid w:val="00C062BE"/>
    <w:rsid w:val="00C065BD"/>
    <w:rsid w:val="00C066F1"/>
    <w:rsid w:val="00C067A9"/>
    <w:rsid w:val="00C0687F"/>
    <w:rsid w:val="00C06EAB"/>
    <w:rsid w:val="00C07268"/>
    <w:rsid w:val="00C07490"/>
    <w:rsid w:val="00C07A17"/>
    <w:rsid w:val="00C07DE1"/>
    <w:rsid w:val="00C07E2C"/>
    <w:rsid w:val="00C10DB0"/>
    <w:rsid w:val="00C11501"/>
    <w:rsid w:val="00C117FF"/>
    <w:rsid w:val="00C11C85"/>
    <w:rsid w:val="00C11F38"/>
    <w:rsid w:val="00C1253D"/>
    <w:rsid w:val="00C127EE"/>
    <w:rsid w:val="00C127FE"/>
    <w:rsid w:val="00C12B8F"/>
    <w:rsid w:val="00C13331"/>
    <w:rsid w:val="00C1343C"/>
    <w:rsid w:val="00C13550"/>
    <w:rsid w:val="00C136EA"/>
    <w:rsid w:val="00C136F5"/>
    <w:rsid w:val="00C137AF"/>
    <w:rsid w:val="00C139AA"/>
    <w:rsid w:val="00C13B15"/>
    <w:rsid w:val="00C1459E"/>
    <w:rsid w:val="00C146DC"/>
    <w:rsid w:val="00C14776"/>
    <w:rsid w:val="00C14B11"/>
    <w:rsid w:val="00C153D5"/>
    <w:rsid w:val="00C1584E"/>
    <w:rsid w:val="00C15B24"/>
    <w:rsid w:val="00C15FBF"/>
    <w:rsid w:val="00C16181"/>
    <w:rsid w:val="00C169DF"/>
    <w:rsid w:val="00C1728F"/>
    <w:rsid w:val="00C177F9"/>
    <w:rsid w:val="00C1793F"/>
    <w:rsid w:val="00C17A58"/>
    <w:rsid w:val="00C20516"/>
    <w:rsid w:val="00C205AF"/>
    <w:rsid w:val="00C20C89"/>
    <w:rsid w:val="00C20CBA"/>
    <w:rsid w:val="00C2103B"/>
    <w:rsid w:val="00C21353"/>
    <w:rsid w:val="00C213E9"/>
    <w:rsid w:val="00C2141B"/>
    <w:rsid w:val="00C214ED"/>
    <w:rsid w:val="00C216D3"/>
    <w:rsid w:val="00C219BF"/>
    <w:rsid w:val="00C2321A"/>
    <w:rsid w:val="00C23261"/>
    <w:rsid w:val="00C2366C"/>
    <w:rsid w:val="00C238D5"/>
    <w:rsid w:val="00C23ACD"/>
    <w:rsid w:val="00C24038"/>
    <w:rsid w:val="00C24508"/>
    <w:rsid w:val="00C2480F"/>
    <w:rsid w:val="00C2521C"/>
    <w:rsid w:val="00C25523"/>
    <w:rsid w:val="00C25848"/>
    <w:rsid w:val="00C25A53"/>
    <w:rsid w:val="00C25AA2"/>
    <w:rsid w:val="00C25C20"/>
    <w:rsid w:val="00C25F2C"/>
    <w:rsid w:val="00C26002"/>
    <w:rsid w:val="00C263AA"/>
    <w:rsid w:val="00C263CE"/>
    <w:rsid w:val="00C263F0"/>
    <w:rsid w:val="00C26450"/>
    <w:rsid w:val="00C27238"/>
    <w:rsid w:val="00C27503"/>
    <w:rsid w:val="00C30953"/>
    <w:rsid w:val="00C30D70"/>
    <w:rsid w:val="00C30FDF"/>
    <w:rsid w:val="00C32194"/>
    <w:rsid w:val="00C3231F"/>
    <w:rsid w:val="00C3261C"/>
    <w:rsid w:val="00C329E1"/>
    <w:rsid w:val="00C32B4B"/>
    <w:rsid w:val="00C333C0"/>
    <w:rsid w:val="00C33F8D"/>
    <w:rsid w:val="00C34929"/>
    <w:rsid w:val="00C349FF"/>
    <w:rsid w:val="00C34FE3"/>
    <w:rsid w:val="00C3518A"/>
    <w:rsid w:val="00C362E4"/>
    <w:rsid w:val="00C36750"/>
    <w:rsid w:val="00C36CDF"/>
    <w:rsid w:val="00C36E6D"/>
    <w:rsid w:val="00C37A15"/>
    <w:rsid w:val="00C37AA8"/>
    <w:rsid w:val="00C37C8B"/>
    <w:rsid w:val="00C37E01"/>
    <w:rsid w:val="00C37EC2"/>
    <w:rsid w:val="00C37F7E"/>
    <w:rsid w:val="00C40669"/>
    <w:rsid w:val="00C40947"/>
    <w:rsid w:val="00C40AD0"/>
    <w:rsid w:val="00C40C12"/>
    <w:rsid w:val="00C410DE"/>
    <w:rsid w:val="00C4134A"/>
    <w:rsid w:val="00C41496"/>
    <w:rsid w:val="00C418FA"/>
    <w:rsid w:val="00C41CD6"/>
    <w:rsid w:val="00C420E8"/>
    <w:rsid w:val="00C42128"/>
    <w:rsid w:val="00C423AA"/>
    <w:rsid w:val="00C42E8F"/>
    <w:rsid w:val="00C42F7F"/>
    <w:rsid w:val="00C431AD"/>
    <w:rsid w:val="00C4327E"/>
    <w:rsid w:val="00C43791"/>
    <w:rsid w:val="00C44281"/>
    <w:rsid w:val="00C44557"/>
    <w:rsid w:val="00C44982"/>
    <w:rsid w:val="00C44BD3"/>
    <w:rsid w:val="00C44D73"/>
    <w:rsid w:val="00C451E2"/>
    <w:rsid w:val="00C45371"/>
    <w:rsid w:val="00C4596E"/>
    <w:rsid w:val="00C45B04"/>
    <w:rsid w:val="00C46403"/>
    <w:rsid w:val="00C467BA"/>
    <w:rsid w:val="00C46AC7"/>
    <w:rsid w:val="00C46C36"/>
    <w:rsid w:val="00C472DC"/>
    <w:rsid w:val="00C473B7"/>
    <w:rsid w:val="00C50779"/>
    <w:rsid w:val="00C508D6"/>
    <w:rsid w:val="00C50C4E"/>
    <w:rsid w:val="00C50CFC"/>
    <w:rsid w:val="00C51222"/>
    <w:rsid w:val="00C518BD"/>
    <w:rsid w:val="00C51D8C"/>
    <w:rsid w:val="00C51FA1"/>
    <w:rsid w:val="00C5242D"/>
    <w:rsid w:val="00C52639"/>
    <w:rsid w:val="00C528D4"/>
    <w:rsid w:val="00C52BBB"/>
    <w:rsid w:val="00C5309D"/>
    <w:rsid w:val="00C531A1"/>
    <w:rsid w:val="00C533DD"/>
    <w:rsid w:val="00C53814"/>
    <w:rsid w:val="00C53A25"/>
    <w:rsid w:val="00C53B44"/>
    <w:rsid w:val="00C53C45"/>
    <w:rsid w:val="00C53C79"/>
    <w:rsid w:val="00C544A0"/>
    <w:rsid w:val="00C54A6F"/>
    <w:rsid w:val="00C55727"/>
    <w:rsid w:val="00C561E3"/>
    <w:rsid w:val="00C5639B"/>
    <w:rsid w:val="00C564E0"/>
    <w:rsid w:val="00C56943"/>
    <w:rsid w:val="00C56ADD"/>
    <w:rsid w:val="00C56C9F"/>
    <w:rsid w:val="00C56F5D"/>
    <w:rsid w:val="00C57030"/>
    <w:rsid w:val="00C57074"/>
    <w:rsid w:val="00C571E4"/>
    <w:rsid w:val="00C57224"/>
    <w:rsid w:val="00C5768A"/>
    <w:rsid w:val="00C57FBF"/>
    <w:rsid w:val="00C601B8"/>
    <w:rsid w:val="00C60A1D"/>
    <w:rsid w:val="00C60ABB"/>
    <w:rsid w:val="00C60B7F"/>
    <w:rsid w:val="00C60C4A"/>
    <w:rsid w:val="00C61F97"/>
    <w:rsid w:val="00C623B1"/>
    <w:rsid w:val="00C6274E"/>
    <w:rsid w:val="00C62DA2"/>
    <w:rsid w:val="00C62FE5"/>
    <w:rsid w:val="00C63072"/>
    <w:rsid w:val="00C63096"/>
    <w:rsid w:val="00C63193"/>
    <w:rsid w:val="00C6366F"/>
    <w:rsid w:val="00C63BCC"/>
    <w:rsid w:val="00C64104"/>
    <w:rsid w:val="00C6470A"/>
    <w:rsid w:val="00C6479B"/>
    <w:rsid w:val="00C6490E"/>
    <w:rsid w:val="00C64C68"/>
    <w:rsid w:val="00C64C80"/>
    <w:rsid w:val="00C64CFC"/>
    <w:rsid w:val="00C64D79"/>
    <w:rsid w:val="00C64DB3"/>
    <w:rsid w:val="00C64E50"/>
    <w:rsid w:val="00C64E89"/>
    <w:rsid w:val="00C6543C"/>
    <w:rsid w:val="00C65D4F"/>
    <w:rsid w:val="00C65EB1"/>
    <w:rsid w:val="00C667FC"/>
    <w:rsid w:val="00C66B0F"/>
    <w:rsid w:val="00C66D2E"/>
    <w:rsid w:val="00C66F47"/>
    <w:rsid w:val="00C67362"/>
    <w:rsid w:val="00C675E1"/>
    <w:rsid w:val="00C67744"/>
    <w:rsid w:val="00C67824"/>
    <w:rsid w:val="00C67BC5"/>
    <w:rsid w:val="00C67C26"/>
    <w:rsid w:val="00C67F4E"/>
    <w:rsid w:val="00C70215"/>
    <w:rsid w:val="00C706B7"/>
    <w:rsid w:val="00C710C7"/>
    <w:rsid w:val="00C715EA"/>
    <w:rsid w:val="00C71D67"/>
    <w:rsid w:val="00C722E0"/>
    <w:rsid w:val="00C72A3D"/>
    <w:rsid w:val="00C72B74"/>
    <w:rsid w:val="00C72C18"/>
    <w:rsid w:val="00C7389C"/>
    <w:rsid w:val="00C738DF"/>
    <w:rsid w:val="00C73BE6"/>
    <w:rsid w:val="00C74294"/>
    <w:rsid w:val="00C748DC"/>
    <w:rsid w:val="00C74FA9"/>
    <w:rsid w:val="00C75523"/>
    <w:rsid w:val="00C762DB"/>
    <w:rsid w:val="00C76599"/>
    <w:rsid w:val="00C768DB"/>
    <w:rsid w:val="00C77293"/>
    <w:rsid w:val="00C7774C"/>
    <w:rsid w:val="00C77EFD"/>
    <w:rsid w:val="00C80929"/>
    <w:rsid w:val="00C810B8"/>
    <w:rsid w:val="00C8169B"/>
    <w:rsid w:val="00C816B8"/>
    <w:rsid w:val="00C8171E"/>
    <w:rsid w:val="00C8178D"/>
    <w:rsid w:val="00C81994"/>
    <w:rsid w:val="00C81EE7"/>
    <w:rsid w:val="00C822D6"/>
    <w:rsid w:val="00C82411"/>
    <w:rsid w:val="00C8264B"/>
    <w:rsid w:val="00C82894"/>
    <w:rsid w:val="00C82BBB"/>
    <w:rsid w:val="00C83012"/>
    <w:rsid w:val="00C8375E"/>
    <w:rsid w:val="00C83CA8"/>
    <w:rsid w:val="00C84048"/>
    <w:rsid w:val="00C840D7"/>
    <w:rsid w:val="00C843C8"/>
    <w:rsid w:val="00C846AE"/>
    <w:rsid w:val="00C848D0"/>
    <w:rsid w:val="00C84CE7"/>
    <w:rsid w:val="00C8588C"/>
    <w:rsid w:val="00C8627C"/>
    <w:rsid w:val="00C8644A"/>
    <w:rsid w:val="00C869F7"/>
    <w:rsid w:val="00C87064"/>
    <w:rsid w:val="00C8735C"/>
    <w:rsid w:val="00C875F0"/>
    <w:rsid w:val="00C87A07"/>
    <w:rsid w:val="00C87D72"/>
    <w:rsid w:val="00C87D98"/>
    <w:rsid w:val="00C87E13"/>
    <w:rsid w:val="00C9009A"/>
    <w:rsid w:val="00C9019E"/>
    <w:rsid w:val="00C90502"/>
    <w:rsid w:val="00C906C1"/>
    <w:rsid w:val="00C90ADC"/>
    <w:rsid w:val="00C90D0B"/>
    <w:rsid w:val="00C91FC7"/>
    <w:rsid w:val="00C93449"/>
    <w:rsid w:val="00C940B6"/>
    <w:rsid w:val="00C948A5"/>
    <w:rsid w:val="00C94ED3"/>
    <w:rsid w:val="00C94ED9"/>
    <w:rsid w:val="00C95063"/>
    <w:rsid w:val="00C952D1"/>
    <w:rsid w:val="00C95CE1"/>
    <w:rsid w:val="00C95D3B"/>
    <w:rsid w:val="00C96757"/>
    <w:rsid w:val="00C968E6"/>
    <w:rsid w:val="00C96B38"/>
    <w:rsid w:val="00C97133"/>
    <w:rsid w:val="00C974A1"/>
    <w:rsid w:val="00C97506"/>
    <w:rsid w:val="00C975BC"/>
    <w:rsid w:val="00C977D7"/>
    <w:rsid w:val="00C977FB"/>
    <w:rsid w:val="00C9785D"/>
    <w:rsid w:val="00C97917"/>
    <w:rsid w:val="00CA007E"/>
    <w:rsid w:val="00CA0514"/>
    <w:rsid w:val="00CA0C02"/>
    <w:rsid w:val="00CA11EB"/>
    <w:rsid w:val="00CA1897"/>
    <w:rsid w:val="00CA1AFB"/>
    <w:rsid w:val="00CA239D"/>
    <w:rsid w:val="00CA2B6B"/>
    <w:rsid w:val="00CA3373"/>
    <w:rsid w:val="00CA386F"/>
    <w:rsid w:val="00CA3B55"/>
    <w:rsid w:val="00CA4185"/>
    <w:rsid w:val="00CA478E"/>
    <w:rsid w:val="00CA4BBA"/>
    <w:rsid w:val="00CA5302"/>
    <w:rsid w:val="00CA5F18"/>
    <w:rsid w:val="00CA5FA1"/>
    <w:rsid w:val="00CA60DC"/>
    <w:rsid w:val="00CA615C"/>
    <w:rsid w:val="00CA698E"/>
    <w:rsid w:val="00CA69DA"/>
    <w:rsid w:val="00CA6BD8"/>
    <w:rsid w:val="00CA7083"/>
    <w:rsid w:val="00CA70DF"/>
    <w:rsid w:val="00CA793F"/>
    <w:rsid w:val="00CB01EC"/>
    <w:rsid w:val="00CB0366"/>
    <w:rsid w:val="00CB03C6"/>
    <w:rsid w:val="00CB0B1C"/>
    <w:rsid w:val="00CB0CC6"/>
    <w:rsid w:val="00CB17DB"/>
    <w:rsid w:val="00CB180C"/>
    <w:rsid w:val="00CB1AD1"/>
    <w:rsid w:val="00CB1B11"/>
    <w:rsid w:val="00CB2012"/>
    <w:rsid w:val="00CB2383"/>
    <w:rsid w:val="00CB370F"/>
    <w:rsid w:val="00CB3865"/>
    <w:rsid w:val="00CB393D"/>
    <w:rsid w:val="00CB40B0"/>
    <w:rsid w:val="00CB434D"/>
    <w:rsid w:val="00CB467D"/>
    <w:rsid w:val="00CB4693"/>
    <w:rsid w:val="00CB486B"/>
    <w:rsid w:val="00CB496A"/>
    <w:rsid w:val="00CB4A3D"/>
    <w:rsid w:val="00CB4D64"/>
    <w:rsid w:val="00CB4EE5"/>
    <w:rsid w:val="00CB56A4"/>
    <w:rsid w:val="00CB597E"/>
    <w:rsid w:val="00CB5EC2"/>
    <w:rsid w:val="00CB6208"/>
    <w:rsid w:val="00CB633B"/>
    <w:rsid w:val="00CB6529"/>
    <w:rsid w:val="00CB6598"/>
    <w:rsid w:val="00CB6A4D"/>
    <w:rsid w:val="00CB6DD4"/>
    <w:rsid w:val="00CB74CD"/>
    <w:rsid w:val="00CB7A32"/>
    <w:rsid w:val="00CC0615"/>
    <w:rsid w:val="00CC077C"/>
    <w:rsid w:val="00CC0CD2"/>
    <w:rsid w:val="00CC0E79"/>
    <w:rsid w:val="00CC10B0"/>
    <w:rsid w:val="00CC15E1"/>
    <w:rsid w:val="00CC18DE"/>
    <w:rsid w:val="00CC25DF"/>
    <w:rsid w:val="00CC289A"/>
    <w:rsid w:val="00CC337D"/>
    <w:rsid w:val="00CC38D9"/>
    <w:rsid w:val="00CC3B70"/>
    <w:rsid w:val="00CC3C1D"/>
    <w:rsid w:val="00CC3ED2"/>
    <w:rsid w:val="00CC41B5"/>
    <w:rsid w:val="00CC42A5"/>
    <w:rsid w:val="00CC4690"/>
    <w:rsid w:val="00CC4EF0"/>
    <w:rsid w:val="00CC52F8"/>
    <w:rsid w:val="00CC5307"/>
    <w:rsid w:val="00CC5637"/>
    <w:rsid w:val="00CC5CB5"/>
    <w:rsid w:val="00CC6540"/>
    <w:rsid w:val="00CC6642"/>
    <w:rsid w:val="00CC6C26"/>
    <w:rsid w:val="00CC6CFF"/>
    <w:rsid w:val="00CC70E3"/>
    <w:rsid w:val="00CC7312"/>
    <w:rsid w:val="00CC741E"/>
    <w:rsid w:val="00CC77D7"/>
    <w:rsid w:val="00CC7AA2"/>
    <w:rsid w:val="00CC7D13"/>
    <w:rsid w:val="00CC7D6D"/>
    <w:rsid w:val="00CD0065"/>
    <w:rsid w:val="00CD0813"/>
    <w:rsid w:val="00CD099F"/>
    <w:rsid w:val="00CD0CDD"/>
    <w:rsid w:val="00CD1010"/>
    <w:rsid w:val="00CD16EF"/>
    <w:rsid w:val="00CD18D4"/>
    <w:rsid w:val="00CD1ADE"/>
    <w:rsid w:val="00CD2382"/>
    <w:rsid w:val="00CD2833"/>
    <w:rsid w:val="00CD28BE"/>
    <w:rsid w:val="00CD3C82"/>
    <w:rsid w:val="00CD3E22"/>
    <w:rsid w:val="00CD3F37"/>
    <w:rsid w:val="00CD400D"/>
    <w:rsid w:val="00CD4323"/>
    <w:rsid w:val="00CD457D"/>
    <w:rsid w:val="00CD524C"/>
    <w:rsid w:val="00CD5C23"/>
    <w:rsid w:val="00CD5CBE"/>
    <w:rsid w:val="00CD5F94"/>
    <w:rsid w:val="00CD6069"/>
    <w:rsid w:val="00CD634E"/>
    <w:rsid w:val="00CD658A"/>
    <w:rsid w:val="00CD6D36"/>
    <w:rsid w:val="00CD7075"/>
    <w:rsid w:val="00CD738A"/>
    <w:rsid w:val="00CD75F4"/>
    <w:rsid w:val="00CE0199"/>
    <w:rsid w:val="00CE01B0"/>
    <w:rsid w:val="00CE0384"/>
    <w:rsid w:val="00CE04C0"/>
    <w:rsid w:val="00CE0C3D"/>
    <w:rsid w:val="00CE0D86"/>
    <w:rsid w:val="00CE1506"/>
    <w:rsid w:val="00CE1980"/>
    <w:rsid w:val="00CE19B1"/>
    <w:rsid w:val="00CE1E1B"/>
    <w:rsid w:val="00CE1E31"/>
    <w:rsid w:val="00CE1F25"/>
    <w:rsid w:val="00CE235F"/>
    <w:rsid w:val="00CE2706"/>
    <w:rsid w:val="00CE2AE5"/>
    <w:rsid w:val="00CE3B01"/>
    <w:rsid w:val="00CE3D1A"/>
    <w:rsid w:val="00CE3DDE"/>
    <w:rsid w:val="00CE3FB6"/>
    <w:rsid w:val="00CE430E"/>
    <w:rsid w:val="00CE4492"/>
    <w:rsid w:val="00CE45FF"/>
    <w:rsid w:val="00CE4EA4"/>
    <w:rsid w:val="00CE528A"/>
    <w:rsid w:val="00CE5400"/>
    <w:rsid w:val="00CE5808"/>
    <w:rsid w:val="00CE6D69"/>
    <w:rsid w:val="00CE6E69"/>
    <w:rsid w:val="00CE6EF1"/>
    <w:rsid w:val="00CE6F6D"/>
    <w:rsid w:val="00CE78BF"/>
    <w:rsid w:val="00CF05BC"/>
    <w:rsid w:val="00CF08B0"/>
    <w:rsid w:val="00CF0D71"/>
    <w:rsid w:val="00CF112D"/>
    <w:rsid w:val="00CF116B"/>
    <w:rsid w:val="00CF123A"/>
    <w:rsid w:val="00CF1ADB"/>
    <w:rsid w:val="00CF1AF2"/>
    <w:rsid w:val="00CF1D33"/>
    <w:rsid w:val="00CF1DB3"/>
    <w:rsid w:val="00CF22CA"/>
    <w:rsid w:val="00CF238E"/>
    <w:rsid w:val="00CF2430"/>
    <w:rsid w:val="00CF25A8"/>
    <w:rsid w:val="00CF291A"/>
    <w:rsid w:val="00CF299B"/>
    <w:rsid w:val="00CF3108"/>
    <w:rsid w:val="00CF32A7"/>
    <w:rsid w:val="00CF3324"/>
    <w:rsid w:val="00CF3532"/>
    <w:rsid w:val="00CF3538"/>
    <w:rsid w:val="00CF4564"/>
    <w:rsid w:val="00CF46AD"/>
    <w:rsid w:val="00CF486A"/>
    <w:rsid w:val="00CF4D7E"/>
    <w:rsid w:val="00CF5209"/>
    <w:rsid w:val="00CF56EF"/>
    <w:rsid w:val="00CF6525"/>
    <w:rsid w:val="00CF6939"/>
    <w:rsid w:val="00CF6997"/>
    <w:rsid w:val="00CF6CB2"/>
    <w:rsid w:val="00CF6D92"/>
    <w:rsid w:val="00CF759B"/>
    <w:rsid w:val="00CF76E6"/>
    <w:rsid w:val="00CF7A9D"/>
    <w:rsid w:val="00CF7B0B"/>
    <w:rsid w:val="00CF7E09"/>
    <w:rsid w:val="00CF7FC7"/>
    <w:rsid w:val="00D0068A"/>
    <w:rsid w:val="00D0078E"/>
    <w:rsid w:val="00D00A41"/>
    <w:rsid w:val="00D00B35"/>
    <w:rsid w:val="00D00BF4"/>
    <w:rsid w:val="00D017ED"/>
    <w:rsid w:val="00D01E82"/>
    <w:rsid w:val="00D021AB"/>
    <w:rsid w:val="00D02288"/>
    <w:rsid w:val="00D022C6"/>
    <w:rsid w:val="00D024D6"/>
    <w:rsid w:val="00D029BF"/>
    <w:rsid w:val="00D03050"/>
    <w:rsid w:val="00D03113"/>
    <w:rsid w:val="00D03256"/>
    <w:rsid w:val="00D036BF"/>
    <w:rsid w:val="00D042B8"/>
    <w:rsid w:val="00D0430E"/>
    <w:rsid w:val="00D04579"/>
    <w:rsid w:val="00D0459D"/>
    <w:rsid w:val="00D04887"/>
    <w:rsid w:val="00D0490E"/>
    <w:rsid w:val="00D04E26"/>
    <w:rsid w:val="00D05654"/>
    <w:rsid w:val="00D05A12"/>
    <w:rsid w:val="00D05A8B"/>
    <w:rsid w:val="00D06312"/>
    <w:rsid w:val="00D06ABA"/>
    <w:rsid w:val="00D06B5E"/>
    <w:rsid w:val="00D06D26"/>
    <w:rsid w:val="00D076AF"/>
    <w:rsid w:val="00D07877"/>
    <w:rsid w:val="00D07A01"/>
    <w:rsid w:val="00D07C7E"/>
    <w:rsid w:val="00D07D0D"/>
    <w:rsid w:val="00D1029D"/>
    <w:rsid w:val="00D10CCE"/>
    <w:rsid w:val="00D10FF1"/>
    <w:rsid w:val="00D112BE"/>
    <w:rsid w:val="00D11577"/>
    <w:rsid w:val="00D11606"/>
    <w:rsid w:val="00D11628"/>
    <w:rsid w:val="00D11CB9"/>
    <w:rsid w:val="00D11D33"/>
    <w:rsid w:val="00D123A9"/>
    <w:rsid w:val="00D123EA"/>
    <w:rsid w:val="00D12571"/>
    <w:rsid w:val="00D12573"/>
    <w:rsid w:val="00D12CA2"/>
    <w:rsid w:val="00D13320"/>
    <w:rsid w:val="00D13E54"/>
    <w:rsid w:val="00D13EFD"/>
    <w:rsid w:val="00D140C3"/>
    <w:rsid w:val="00D14350"/>
    <w:rsid w:val="00D143B9"/>
    <w:rsid w:val="00D144C3"/>
    <w:rsid w:val="00D14646"/>
    <w:rsid w:val="00D1480D"/>
    <w:rsid w:val="00D14B8B"/>
    <w:rsid w:val="00D14D8A"/>
    <w:rsid w:val="00D14EDA"/>
    <w:rsid w:val="00D14EFC"/>
    <w:rsid w:val="00D15211"/>
    <w:rsid w:val="00D15623"/>
    <w:rsid w:val="00D162FD"/>
    <w:rsid w:val="00D16437"/>
    <w:rsid w:val="00D169AB"/>
    <w:rsid w:val="00D17597"/>
    <w:rsid w:val="00D175D3"/>
    <w:rsid w:val="00D1773D"/>
    <w:rsid w:val="00D17BE1"/>
    <w:rsid w:val="00D17D09"/>
    <w:rsid w:val="00D202B6"/>
    <w:rsid w:val="00D2039E"/>
    <w:rsid w:val="00D20CA9"/>
    <w:rsid w:val="00D21C8E"/>
    <w:rsid w:val="00D227BB"/>
    <w:rsid w:val="00D22D21"/>
    <w:rsid w:val="00D22DBD"/>
    <w:rsid w:val="00D232C3"/>
    <w:rsid w:val="00D23D9B"/>
    <w:rsid w:val="00D240AD"/>
    <w:rsid w:val="00D24BF3"/>
    <w:rsid w:val="00D24E7F"/>
    <w:rsid w:val="00D24F06"/>
    <w:rsid w:val="00D250D0"/>
    <w:rsid w:val="00D25549"/>
    <w:rsid w:val="00D25563"/>
    <w:rsid w:val="00D255BA"/>
    <w:rsid w:val="00D258D3"/>
    <w:rsid w:val="00D2594B"/>
    <w:rsid w:val="00D2595A"/>
    <w:rsid w:val="00D25CE7"/>
    <w:rsid w:val="00D25F82"/>
    <w:rsid w:val="00D26484"/>
    <w:rsid w:val="00D264E7"/>
    <w:rsid w:val="00D268EF"/>
    <w:rsid w:val="00D26A0C"/>
    <w:rsid w:val="00D26DA5"/>
    <w:rsid w:val="00D30166"/>
    <w:rsid w:val="00D30385"/>
    <w:rsid w:val="00D304CC"/>
    <w:rsid w:val="00D308FB"/>
    <w:rsid w:val="00D31083"/>
    <w:rsid w:val="00D3189C"/>
    <w:rsid w:val="00D3190F"/>
    <w:rsid w:val="00D319C6"/>
    <w:rsid w:val="00D31A3E"/>
    <w:rsid w:val="00D31E1C"/>
    <w:rsid w:val="00D328C7"/>
    <w:rsid w:val="00D32AFF"/>
    <w:rsid w:val="00D332FA"/>
    <w:rsid w:val="00D3374D"/>
    <w:rsid w:val="00D3398E"/>
    <w:rsid w:val="00D33A49"/>
    <w:rsid w:val="00D342A1"/>
    <w:rsid w:val="00D3462E"/>
    <w:rsid w:val="00D347BE"/>
    <w:rsid w:val="00D347ED"/>
    <w:rsid w:val="00D35761"/>
    <w:rsid w:val="00D35A30"/>
    <w:rsid w:val="00D360B5"/>
    <w:rsid w:val="00D360D9"/>
    <w:rsid w:val="00D362EC"/>
    <w:rsid w:val="00D36333"/>
    <w:rsid w:val="00D363A9"/>
    <w:rsid w:val="00D36758"/>
    <w:rsid w:val="00D367E9"/>
    <w:rsid w:val="00D36E14"/>
    <w:rsid w:val="00D36E3D"/>
    <w:rsid w:val="00D371BB"/>
    <w:rsid w:val="00D3724B"/>
    <w:rsid w:val="00D374C2"/>
    <w:rsid w:val="00D37707"/>
    <w:rsid w:val="00D378BB"/>
    <w:rsid w:val="00D37B52"/>
    <w:rsid w:val="00D37BE0"/>
    <w:rsid w:val="00D37C61"/>
    <w:rsid w:val="00D40A0A"/>
    <w:rsid w:val="00D40BA1"/>
    <w:rsid w:val="00D40BFB"/>
    <w:rsid w:val="00D41097"/>
    <w:rsid w:val="00D41151"/>
    <w:rsid w:val="00D419EB"/>
    <w:rsid w:val="00D41BDC"/>
    <w:rsid w:val="00D41D81"/>
    <w:rsid w:val="00D41F3A"/>
    <w:rsid w:val="00D428CB"/>
    <w:rsid w:val="00D428D9"/>
    <w:rsid w:val="00D42B3A"/>
    <w:rsid w:val="00D42E0A"/>
    <w:rsid w:val="00D42F42"/>
    <w:rsid w:val="00D43068"/>
    <w:rsid w:val="00D431B0"/>
    <w:rsid w:val="00D431D1"/>
    <w:rsid w:val="00D434FE"/>
    <w:rsid w:val="00D437BF"/>
    <w:rsid w:val="00D43CCE"/>
    <w:rsid w:val="00D43E38"/>
    <w:rsid w:val="00D43F41"/>
    <w:rsid w:val="00D4419F"/>
    <w:rsid w:val="00D443B4"/>
    <w:rsid w:val="00D44B7E"/>
    <w:rsid w:val="00D44CC6"/>
    <w:rsid w:val="00D44D93"/>
    <w:rsid w:val="00D44E3D"/>
    <w:rsid w:val="00D44FAD"/>
    <w:rsid w:val="00D45A2A"/>
    <w:rsid w:val="00D45D31"/>
    <w:rsid w:val="00D465A1"/>
    <w:rsid w:val="00D46614"/>
    <w:rsid w:val="00D46E31"/>
    <w:rsid w:val="00D4716E"/>
    <w:rsid w:val="00D50C09"/>
    <w:rsid w:val="00D51611"/>
    <w:rsid w:val="00D5197E"/>
    <w:rsid w:val="00D525CE"/>
    <w:rsid w:val="00D528D6"/>
    <w:rsid w:val="00D52FA7"/>
    <w:rsid w:val="00D53D66"/>
    <w:rsid w:val="00D53E92"/>
    <w:rsid w:val="00D5453C"/>
    <w:rsid w:val="00D548D7"/>
    <w:rsid w:val="00D54C4E"/>
    <w:rsid w:val="00D54E49"/>
    <w:rsid w:val="00D54FCE"/>
    <w:rsid w:val="00D55A83"/>
    <w:rsid w:val="00D55EC9"/>
    <w:rsid w:val="00D55F47"/>
    <w:rsid w:val="00D56728"/>
    <w:rsid w:val="00D568B5"/>
    <w:rsid w:val="00D56912"/>
    <w:rsid w:val="00D56FEE"/>
    <w:rsid w:val="00D57050"/>
    <w:rsid w:val="00D5708E"/>
    <w:rsid w:val="00D574D8"/>
    <w:rsid w:val="00D57583"/>
    <w:rsid w:val="00D57598"/>
    <w:rsid w:val="00D5777B"/>
    <w:rsid w:val="00D5782A"/>
    <w:rsid w:val="00D579CB"/>
    <w:rsid w:val="00D57BD7"/>
    <w:rsid w:val="00D57C09"/>
    <w:rsid w:val="00D57C0D"/>
    <w:rsid w:val="00D57DAD"/>
    <w:rsid w:val="00D601AD"/>
    <w:rsid w:val="00D60535"/>
    <w:rsid w:val="00D6074F"/>
    <w:rsid w:val="00D60D6B"/>
    <w:rsid w:val="00D61031"/>
    <w:rsid w:val="00D61230"/>
    <w:rsid w:val="00D6145F"/>
    <w:rsid w:val="00D61AA2"/>
    <w:rsid w:val="00D61BD1"/>
    <w:rsid w:val="00D61C6C"/>
    <w:rsid w:val="00D61EB6"/>
    <w:rsid w:val="00D6204B"/>
    <w:rsid w:val="00D62343"/>
    <w:rsid w:val="00D6284E"/>
    <w:rsid w:val="00D628BE"/>
    <w:rsid w:val="00D62A54"/>
    <w:rsid w:val="00D62A6C"/>
    <w:rsid w:val="00D62D3D"/>
    <w:rsid w:val="00D62E9F"/>
    <w:rsid w:val="00D62EF2"/>
    <w:rsid w:val="00D63487"/>
    <w:rsid w:val="00D635FC"/>
    <w:rsid w:val="00D6367B"/>
    <w:rsid w:val="00D6394B"/>
    <w:rsid w:val="00D63BC0"/>
    <w:rsid w:val="00D63D07"/>
    <w:rsid w:val="00D63DC3"/>
    <w:rsid w:val="00D6408F"/>
    <w:rsid w:val="00D641DE"/>
    <w:rsid w:val="00D642C3"/>
    <w:rsid w:val="00D64AD3"/>
    <w:rsid w:val="00D64CE1"/>
    <w:rsid w:val="00D65ABC"/>
    <w:rsid w:val="00D66DEB"/>
    <w:rsid w:val="00D67859"/>
    <w:rsid w:val="00D67BB3"/>
    <w:rsid w:val="00D67D50"/>
    <w:rsid w:val="00D70001"/>
    <w:rsid w:val="00D70DC0"/>
    <w:rsid w:val="00D70E95"/>
    <w:rsid w:val="00D7114F"/>
    <w:rsid w:val="00D712AD"/>
    <w:rsid w:val="00D71538"/>
    <w:rsid w:val="00D71741"/>
    <w:rsid w:val="00D719FB"/>
    <w:rsid w:val="00D71A5E"/>
    <w:rsid w:val="00D71AF1"/>
    <w:rsid w:val="00D71C4D"/>
    <w:rsid w:val="00D71C4E"/>
    <w:rsid w:val="00D721CB"/>
    <w:rsid w:val="00D722F7"/>
    <w:rsid w:val="00D729EF"/>
    <w:rsid w:val="00D72C7F"/>
    <w:rsid w:val="00D7307A"/>
    <w:rsid w:val="00D731ED"/>
    <w:rsid w:val="00D73326"/>
    <w:rsid w:val="00D7354D"/>
    <w:rsid w:val="00D73562"/>
    <w:rsid w:val="00D738A4"/>
    <w:rsid w:val="00D744CE"/>
    <w:rsid w:val="00D74699"/>
    <w:rsid w:val="00D74A2B"/>
    <w:rsid w:val="00D74CDB"/>
    <w:rsid w:val="00D75899"/>
    <w:rsid w:val="00D762DE"/>
    <w:rsid w:val="00D763F1"/>
    <w:rsid w:val="00D76483"/>
    <w:rsid w:val="00D76701"/>
    <w:rsid w:val="00D76D21"/>
    <w:rsid w:val="00D76F09"/>
    <w:rsid w:val="00D772FC"/>
    <w:rsid w:val="00D7766E"/>
    <w:rsid w:val="00D7778B"/>
    <w:rsid w:val="00D80130"/>
    <w:rsid w:val="00D801D5"/>
    <w:rsid w:val="00D81620"/>
    <w:rsid w:val="00D81B5C"/>
    <w:rsid w:val="00D81E19"/>
    <w:rsid w:val="00D82B03"/>
    <w:rsid w:val="00D8307D"/>
    <w:rsid w:val="00D8307E"/>
    <w:rsid w:val="00D830C2"/>
    <w:rsid w:val="00D83192"/>
    <w:rsid w:val="00D8363A"/>
    <w:rsid w:val="00D83AA2"/>
    <w:rsid w:val="00D83EE6"/>
    <w:rsid w:val="00D84140"/>
    <w:rsid w:val="00D844A3"/>
    <w:rsid w:val="00D8496E"/>
    <w:rsid w:val="00D84AF4"/>
    <w:rsid w:val="00D84E05"/>
    <w:rsid w:val="00D85134"/>
    <w:rsid w:val="00D85341"/>
    <w:rsid w:val="00D85B74"/>
    <w:rsid w:val="00D8627C"/>
    <w:rsid w:val="00D8659B"/>
    <w:rsid w:val="00D8682B"/>
    <w:rsid w:val="00D86AE4"/>
    <w:rsid w:val="00D86E5F"/>
    <w:rsid w:val="00D87591"/>
    <w:rsid w:val="00D87607"/>
    <w:rsid w:val="00D877AC"/>
    <w:rsid w:val="00D8792A"/>
    <w:rsid w:val="00D879E0"/>
    <w:rsid w:val="00D87CA1"/>
    <w:rsid w:val="00D9027B"/>
    <w:rsid w:val="00D90712"/>
    <w:rsid w:val="00D90A5A"/>
    <w:rsid w:val="00D90C07"/>
    <w:rsid w:val="00D90C78"/>
    <w:rsid w:val="00D90F57"/>
    <w:rsid w:val="00D9171D"/>
    <w:rsid w:val="00D917FC"/>
    <w:rsid w:val="00D91D73"/>
    <w:rsid w:val="00D91E1D"/>
    <w:rsid w:val="00D9242D"/>
    <w:rsid w:val="00D9250E"/>
    <w:rsid w:val="00D9269E"/>
    <w:rsid w:val="00D92BE4"/>
    <w:rsid w:val="00D92C34"/>
    <w:rsid w:val="00D92EEC"/>
    <w:rsid w:val="00D93063"/>
    <w:rsid w:val="00D93F7B"/>
    <w:rsid w:val="00D940C9"/>
    <w:rsid w:val="00D94143"/>
    <w:rsid w:val="00D9428B"/>
    <w:rsid w:val="00D946B8"/>
    <w:rsid w:val="00D94919"/>
    <w:rsid w:val="00D9508C"/>
    <w:rsid w:val="00D95351"/>
    <w:rsid w:val="00D95710"/>
    <w:rsid w:val="00D957E2"/>
    <w:rsid w:val="00D95ECB"/>
    <w:rsid w:val="00D96707"/>
    <w:rsid w:val="00D96957"/>
    <w:rsid w:val="00D96BF3"/>
    <w:rsid w:val="00D97074"/>
    <w:rsid w:val="00D97B4B"/>
    <w:rsid w:val="00DA00FC"/>
    <w:rsid w:val="00DA0802"/>
    <w:rsid w:val="00DA0834"/>
    <w:rsid w:val="00DA0923"/>
    <w:rsid w:val="00DA0A84"/>
    <w:rsid w:val="00DA15CB"/>
    <w:rsid w:val="00DA1AA6"/>
    <w:rsid w:val="00DA1ABE"/>
    <w:rsid w:val="00DA2371"/>
    <w:rsid w:val="00DA2C23"/>
    <w:rsid w:val="00DA2C87"/>
    <w:rsid w:val="00DA364E"/>
    <w:rsid w:val="00DA3BBA"/>
    <w:rsid w:val="00DA3D01"/>
    <w:rsid w:val="00DA3D38"/>
    <w:rsid w:val="00DA454E"/>
    <w:rsid w:val="00DA45DC"/>
    <w:rsid w:val="00DA4618"/>
    <w:rsid w:val="00DA476A"/>
    <w:rsid w:val="00DA4D9C"/>
    <w:rsid w:val="00DA4ED5"/>
    <w:rsid w:val="00DA5142"/>
    <w:rsid w:val="00DA5246"/>
    <w:rsid w:val="00DA5549"/>
    <w:rsid w:val="00DA5A98"/>
    <w:rsid w:val="00DA5C30"/>
    <w:rsid w:val="00DA5F65"/>
    <w:rsid w:val="00DA6413"/>
    <w:rsid w:val="00DA649F"/>
    <w:rsid w:val="00DA6768"/>
    <w:rsid w:val="00DA6ACB"/>
    <w:rsid w:val="00DA6B1E"/>
    <w:rsid w:val="00DA6B6B"/>
    <w:rsid w:val="00DA7059"/>
    <w:rsid w:val="00DA730E"/>
    <w:rsid w:val="00DA735E"/>
    <w:rsid w:val="00DA73EC"/>
    <w:rsid w:val="00DA73FA"/>
    <w:rsid w:val="00DA796C"/>
    <w:rsid w:val="00DB0830"/>
    <w:rsid w:val="00DB0FD9"/>
    <w:rsid w:val="00DB10DD"/>
    <w:rsid w:val="00DB12D4"/>
    <w:rsid w:val="00DB12EC"/>
    <w:rsid w:val="00DB1890"/>
    <w:rsid w:val="00DB1E45"/>
    <w:rsid w:val="00DB25F3"/>
    <w:rsid w:val="00DB29FB"/>
    <w:rsid w:val="00DB3030"/>
    <w:rsid w:val="00DB309F"/>
    <w:rsid w:val="00DB3258"/>
    <w:rsid w:val="00DB32BA"/>
    <w:rsid w:val="00DB416E"/>
    <w:rsid w:val="00DB444F"/>
    <w:rsid w:val="00DB48C3"/>
    <w:rsid w:val="00DB5202"/>
    <w:rsid w:val="00DB57E4"/>
    <w:rsid w:val="00DB5D3B"/>
    <w:rsid w:val="00DB64E2"/>
    <w:rsid w:val="00DB6CA9"/>
    <w:rsid w:val="00DB6CFE"/>
    <w:rsid w:val="00DB6D97"/>
    <w:rsid w:val="00DB6E15"/>
    <w:rsid w:val="00DB6F7E"/>
    <w:rsid w:val="00DB7419"/>
    <w:rsid w:val="00DB76EA"/>
    <w:rsid w:val="00DB7B00"/>
    <w:rsid w:val="00DC06AD"/>
    <w:rsid w:val="00DC0BB1"/>
    <w:rsid w:val="00DC0F21"/>
    <w:rsid w:val="00DC1029"/>
    <w:rsid w:val="00DC15C5"/>
    <w:rsid w:val="00DC216A"/>
    <w:rsid w:val="00DC21C3"/>
    <w:rsid w:val="00DC24F4"/>
    <w:rsid w:val="00DC25AA"/>
    <w:rsid w:val="00DC2932"/>
    <w:rsid w:val="00DC2B17"/>
    <w:rsid w:val="00DC2CBE"/>
    <w:rsid w:val="00DC30B9"/>
    <w:rsid w:val="00DC3171"/>
    <w:rsid w:val="00DC360E"/>
    <w:rsid w:val="00DC3901"/>
    <w:rsid w:val="00DC3B7E"/>
    <w:rsid w:val="00DC425A"/>
    <w:rsid w:val="00DC44E4"/>
    <w:rsid w:val="00DC4BC7"/>
    <w:rsid w:val="00DC4CAA"/>
    <w:rsid w:val="00DC4D38"/>
    <w:rsid w:val="00DC4E4F"/>
    <w:rsid w:val="00DC516F"/>
    <w:rsid w:val="00DC522F"/>
    <w:rsid w:val="00DC553E"/>
    <w:rsid w:val="00DC562E"/>
    <w:rsid w:val="00DC5786"/>
    <w:rsid w:val="00DC5A1A"/>
    <w:rsid w:val="00DC5AEC"/>
    <w:rsid w:val="00DC662A"/>
    <w:rsid w:val="00DC6C50"/>
    <w:rsid w:val="00DC6D39"/>
    <w:rsid w:val="00DC6ED3"/>
    <w:rsid w:val="00DC6FE7"/>
    <w:rsid w:val="00DC70DD"/>
    <w:rsid w:val="00DC73A0"/>
    <w:rsid w:val="00DC78AC"/>
    <w:rsid w:val="00DC7F4D"/>
    <w:rsid w:val="00DD02AF"/>
    <w:rsid w:val="00DD0634"/>
    <w:rsid w:val="00DD095C"/>
    <w:rsid w:val="00DD0D4A"/>
    <w:rsid w:val="00DD1175"/>
    <w:rsid w:val="00DD1548"/>
    <w:rsid w:val="00DD16C2"/>
    <w:rsid w:val="00DD1825"/>
    <w:rsid w:val="00DD1BD7"/>
    <w:rsid w:val="00DD1F37"/>
    <w:rsid w:val="00DD2119"/>
    <w:rsid w:val="00DD33C4"/>
    <w:rsid w:val="00DD3CE0"/>
    <w:rsid w:val="00DD3F99"/>
    <w:rsid w:val="00DD4021"/>
    <w:rsid w:val="00DD41FC"/>
    <w:rsid w:val="00DD46E9"/>
    <w:rsid w:val="00DD4DDA"/>
    <w:rsid w:val="00DD4FFC"/>
    <w:rsid w:val="00DD5878"/>
    <w:rsid w:val="00DD6AD3"/>
    <w:rsid w:val="00DD6BC1"/>
    <w:rsid w:val="00DD6D97"/>
    <w:rsid w:val="00DD7273"/>
    <w:rsid w:val="00DD7860"/>
    <w:rsid w:val="00DD7975"/>
    <w:rsid w:val="00DD79C1"/>
    <w:rsid w:val="00DE045F"/>
    <w:rsid w:val="00DE0690"/>
    <w:rsid w:val="00DE06EB"/>
    <w:rsid w:val="00DE0A9E"/>
    <w:rsid w:val="00DE0AF4"/>
    <w:rsid w:val="00DE0D01"/>
    <w:rsid w:val="00DE19A8"/>
    <w:rsid w:val="00DE1E29"/>
    <w:rsid w:val="00DE2397"/>
    <w:rsid w:val="00DE241D"/>
    <w:rsid w:val="00DE2B84"/>
    <w:rsid w:val="00DE2CDA"/>
    <w:rsid w:val="00DE3055"/>
    <w:rsid w:val="00DE3144"/>
    <w:rsid w:val="00DE32D8"/>
    <w:rsid w:val="00DE37E3"/>
    <w:rsid w:val="00DE461F"/>
    <w:rsid w:val="00DE471C"/>
    <w:rsid w:val="00DE4E62"/>
    <w:rsid w:val="00DE4E7A"/>
    <w:rsid w:val="00DE5C5E"/>
    <w:rsid w:val="00DE625C"/>
    <w:rsid w:val="00DE6AB2"/>
    <w:rsid w:val="00DE6F40"/>
    <w:rsid w:val="00DE7454"/>
    <w:rsid w:val="00DE79BC"/>
    <w:rsid w:val="00DE7A93"/>
    <w:rsid w:val="00DE7B8D"/>
    <w:rsid w:val="00DE7BDC"/>
    <w:rsid w:val="00DE7D6B"/>
    <w:rsid w:val="00DF029E"/>
    <w:rsid w:val="00DF0781"/>
    <w:rsid w:val="00DF0798"/>
    <w:rsid w:val="00DF0821"/>
    <w:rsid w:val="00DF091D"/>
    <w:rsid w:val="00DF09A1"/>
    <w:rsid w:val="00DF0E6B"/>
    <w:rsid w:val="00DF17C9"/>
    <w:rsid w:val="00DF1818"/>
    <w:rsid w:val="00DF2122"/>
    <w:rsid w:val="00DF21EA"/>
    <w:rsid w:val="00DF22B5"/>
    <w:rsid w:val="00DF2351"/>
    <w:rsid w:val="00DF2B2C"/>
    <w:rsid w:val="00DF2DEA"/>
    <w:rsid w:val="00DF30FE"/>
    <w:rsid w:val="00DF3509"/>
    <w:rsid w:val="00DF36BC"/>
    <w:rsid w:val="00DF3B99"/>
    <w:rsid w:val="00DF45E6"/>
    <w:rsid w:val="00DF4649"/>
    <w:rsid w:val="00DF4D56"/>
    <w:rsid w:val="00DF4DC5"/>
    <w:rsid w:val="00DF4ED1"/>
    <w:rsid w:val="00DF52B5"/>
    <w:rsid w:val="00DF598D"/>
    <w:rsid w:val="00DF5A6E"/>
    <w:rsid w:val="00DF5AEB"/>
    <w:rsid w:val="00DF5B06"/>
    <w:rsid w:val="00DF5B11"/>
    <w:rsid w:val="00DF5B6C"/>
    <w:rsid w:val="00DF5B7C"/>
    <w:rsid w:val="00DF65C1"/>
    <w:rsid w:val="00DF6932"/>
    <w:rsid w:val="00DF701D"/>
    <w:rsid w:val="00DF709B"/>
    <w:rsid w:val="00DF7139"/>
    <w:rsid w:val="00DF7342"/>
    <w:rsid w:val="00DF7CAD"/>
    <w:rsid w:val="00E002CD"/>
    <w:rsid w:val="00E00485"/>
    <w:rsid w:val="00E00B60"/>
    <w:rsid w:val="00E00ED1"/>
    <w:rsid w:val="00E00EF3"/>
    <w:rsid w:val="00E010DF"/>
    <w:rsid w:val="00E013E0"/>
    <w:rsid w:val="00E014B3"/>
    <w:rsid w:val="00E01DC6"/>
    <w:rsid w:val="00E023AF"/>
    <w:rsid w:val="00E0241A"/>
    <w:rsid w:val="00E024A9"/>
    <w:rsid w:val="00E02BB9"/>
    <w:rsid w:val="00E03807"/>
    <w:rsid w:val="00E042AB"/>
    <w:rsid w:val="00E051BB"/>
    <w:rsid w:val="00E053FD"/>
    <w:rsid w:val="00E0547A"/>
    <w:rsid w:val="00E05A0B"/>
    <w:rsid w:val="00E05A77"/>
    <w:rsid w:val="00E05CCE"/>
    <w:rsid w:val="00E05D6F"/>
    <w:rsid w:val="00E05E22"/>
    <w:rsid w:val="00E060FF"/>
    <w:rsid w:val="00E0620E"/>
    <w:rsid w:val="00E062B2"/>
    <w:rsid w:val="00E062FF"/>
    <w:rsid w:val="00E065B9"/>
    <w:rsid w:val="00E068C5"/>
    <w:rsid w:val="00E06978"/>
    <w:rsid w:val="00E06AB9"/>
    <w:rsid w:val="00E06D28"/>
    <w:rsid w:val="00E0705E"/>
    <w:rsid w:val="00E070A3"/>
    <w:rsid w:val="00E0734A"/>
    <w:rsid w:val="00E0754A"/>
    <w:rsid w:val="00E07B71"/>
    <w:rsid w:val="00E07C61"/>
    <w:rsid w:val="00E07DF9"/>
    <w:rsid w:val="00E07F50"/>
    <w:rsid w:val="00E100F3"/>
    <w:rsid w:val="00E10955"/>
    <w:rsid w:val="00E10CB1"/>
    <w:rsid w:val="00E10ECA"/>
    <w:rsid w:val="00E1137E"/>
    <w:rsid w:val="00E1154F"/>
    <w:rsid w:val="00E115DF"/>
    <w:rsid w:val="00E119C8"/>
    <w:rsid w:val="00E1216F"/>
    <w:rsid w:val="00E125E0"/>
    <w:rsid w:val="00E125EB"/>
    <w:rsid w:val="00E12C4D"/>
    <w:rsid w:val="00E12CC5"/>
    <w:rsid w:val="00E12D08"/>
    <w:rsid w:val="00E131E9"/>
    <w:rsid w:val="00E135E4"/>
    <w:rsid w:val="00E13820"/>
    <w:rsid w:val="00E13D7D"/>
    <w:rsid w:val="00E13E42"/>
    <w:rsid w:val="00E14C59"/>
    <w:rsid w:val="00E151FE"/>
    <w:rsid w:val="00E15321"/>
    <w:rsid w:val="00E15682"/>
    <w:rsid w:val="00E16283"/>
    <w:rsid w:val="00E162AB"/>
    <w:rsid w:val="00E162C5"/>
    <w:rsid w:val="00E16315"/>
    <w:rsid w:val="00E16433"/>
    <w:rsid w:val="00E164B0"/>
    <w:rsid w:val="00E1669C"/>
    <w:rsid w:val="00E166DF"/>
    <w:rsid w:val="00E168A6"/>
    <w:rsid w:val="00E16BAD"/>
    <w:rsid w:val="00E17155"/>
    <w:rsid w:val="00E174A3"/>
    <w:rsid w:val="00E175A1"/>
    <w:rsid w:val="00E17698"/>
    <w:rsid w:val="00E17B4F"/>
    <w:rsid w:val="00E204E2"/>
    <w:rsid w:val="00E20C86"/>
    <w:rsid w:val="00E21F0C"/>
    <w:rsid w:val="00E224C1"/>
    <w:rsid w:val="00E22526"/>
    <w:rsid w:val="00E2265A"/>
    <w:rsid w:val="00E226FE"/>
    <w:rsid w:val="00E22710"/>
    <w:rsid w:val="00E22868"/>
    <w:rsid w:val="00E22DEE"/>
    <w:rsid w:val="00E23BD6"/>
    <w:rsid w:val="00E23DA0"/>
    <w:rsid w:val="00E23E8F"/>
    <w:rsid w:val="00E2410A"/>
    <w:rsid w:val="00E24402"/>
    <w:rsid w:val="00E24855"/>
    <w:rsid w:val="00E24AE6"/>
    <w:rsid w:val="00E24E88"/>
    <w:rsid w:val="00E254E1"/>
    <w:rsid w:val="00E2558B"/>
    <w:rsid w:val="00E26086"/>
    <w:rsid w:val="00E260D9"/>
    <w:rsid w:val="00E2630E"/>
    <w:rsid w:val="00E26AB3"/>
    <w:rsid w:val="00E26B13"/>
    <w:rsid w:val="00E26CB5"/>
    <w:rsid w:val="00E26CC0"/>
    <w:rsid w:val="00E27864"/>
    <w:rsid w:val="00E27B9E"/>
    <w:rsid w:val="00E27CB5"/>
    <w:rsid w:val="00E302EA"/>
    <w:rsid w:val="00E3100A"/>
    <w:rsid w:val="00E31046"/>
    <w:rsid w:val="00E313F1"/>
    <w:rsid w:val="00E31C3B"/>
    <w:rsid w:val="00E31C8F"/>
    <w:rsid w:val="00E31D6B"/>
    <w:rsid w:val="00E31E18"/>
    <w:rsid w:val="00E31E93"/>
    <w:rsid w:val="00E31F95"/>
    <w:rsid w:val="00E3235F"/>
    <w:rsid w:val="00E32580"/>
    <w:rsid w:val="00E328E9"/>
    <w:rsid w:val="00E329E0"/>
    <w:rsid w:val="00E32B9B"/>
    <w:rsid w:val="00E33BD2"/>
    <w:rsid w:val="00E340C4"/>
    <w:rsid w:val="00E3438A"/>
    <w:rsid w:val="00E34875"/>
    <w:rsid w:val="00E34B7E"/>
    <w:rsid w:val="00E3526B"/>
    <w:rsid w:val="00E35739"/>
    <w:rsid w:val="00E359A7"/>
    <w:rsid w:val="00E35A8F"/>
    <w:rsid w:val="00E35CBE"/>
    <w:rsid w:val="00E36A4A"/>
    <w:rsid w:val="00E37D02"/>
    <w:rsid w:val="00E37ED5"/>
    <w:rsid w:val="00E40557"/>
    <w:rsid w:val="00E4085C"/>
    <w:rsid w:val="00E40E0A"/>
    <w:rsid w:val="00E41251"/>
    <w:rsid w:val="00E416EC"/>
    <w:rsid w:val="00E41774"/>
    <w:rsid w:val="00E428C4"/>
    <w:rsid w:val="00E42902"/>
    <w:rsid w:val="00E42909"/>
    <w:rsid w:val="00E42A51"/>
    <w:rsid w:val="00E43D34"/>
    <w:rsid w:val="00E43DCA"/>
    <w:rsid w:val="00E43F51"/>
    <w:rsid w:val="00E43FEA"/>
    <w:rsid w:val="00E44B5E"/>
    <w:rsid w:val="00E44F81"/>
    <w:rsid w:val="00E4508B"/>
    <w:rsid w:val="00E4508F"/>
    <w:rsid w:val="00E451F0"/>
    <w:rsid w:val="00E45347"/>
    <w:rsid w:val="00E45BE4"/>
    <w:rsid w:val="00E45D6F"/>
    <w:rsid w:val="00E45D8F"/>
    <w:rsid w:val="00E45D95"/>
    <w:rsid w:val="00E46211"/>
    <w:rsid w:val="00E46503"/>
    <w:rsid w:val="00E46A46"/>
    <w:rsid w:val="00E46A68"/>
    <w:rsid w:val="00E46A6A"/>
    <w:rsid w:val="00E46FFE"/>
    <w:rsid w:val="00E472A0"/>
    <w:rsid w:val="00E47670"/>
    <w:rsid w:val="00E50612"/>
    <w:rsid w:val="00E5085C"/>
    <w:rsid w:val="00E50A79"/>
    <w:rsid w:val="00E50D96"/>
    <w:rsid w:val="00E51718"/>
    <w:rsid w:val="00E520BD"/>
    <w:rsid w:val="00E5342D"/>
    <w:rsid w:val="00E5354F"/>
    <w:rsid w:val="00E53AAC"/>
    <w:rsid w:val="00E53AF3"/>
    <w:rsid w:val="00E53F78"/>
    <w:rsid w:val="00E54019"/>
    <w:rsid w:val="00E541FD"/>
    <w:rsid w:val="00E54CFB"/>
    <w:rsid w:val="00E55101"/>
    <w:rsid w:val="00E5545C"/>
    <w:rsid w:val="00E555CC"/>
    <w:rsid w:val="00E55748"/>
    <w:rsid w:val="00E5624C"/>
    <w:rsid w:val="00E56C5C"/>
    <w:rsid w:val="00E56E85"/>
    <w:rsid w:val="00E573BA"/>
    <w:rsid w:val="00E57568"/>
    <w:rsid w:val="00E57663"/>
    <w:rsid w:val="00E57DED"/>
    <w:rsid w:val="00E57F57"/>
    <w:rsid w:val="00E600D4"/>
    <w:rsid w:val="00E60B77"/>
    <w:rsid w:val="00E60CED"/>
    <w:rsid w:val="00E61210"/>
    <w:rsid w:val="00E6295D"/>
    <w:rsid w:val="00E62FE0"/>
    <w:rsid w:val="00E63057"/>
    <w:rsid w:val="00E630E2"/>
    <w:rsid w:val="00E64007"/>
    <w:rsid w:val="00E64581"/>
    <w:rsid w:val="00E64955"/>
    <w:rsid w:val="00E64CAC"/>
    <w:rsid w:val="00E64D9C"/>
    <w:rsid w:val="00E64F75"/>
    <w:rsid w:val="00E64FC3"/>
    <w:rsid w:val="00E65126"/>
    <w:rsid w:val="00E6549B"/>
    <w:rsid w:val="00E654D7"/>
    <w:rsid w:val="00E65546"/>
    <w:rsid w:val="00E65578"/>
    <w:rsid w:val="00E657B0"/>
    <w:rsid w:val="00E6584F"/>
    <w:rsid w:val="00E65A05"/>
    <w:rsid w:val="00E65A38"/>
    <w:rsid w:val="00E65B01"/>
    <w:rsid w:val="00E65C84"/>
    <w:rsid w:val="00E65EB6"/>
    <w:rsid w:val="00E6609F"/>
    <w:rsid w:val="00E66446"/>
    <w:rsid w:val="00E66EBD"/>
    <w:rsid w:val="00E6706C"/>
    <w:rsid w:val="00E6775E"/>
    <w:rsid w:val="00E67FC6"/>
    <w:rsid w:val="00E700AA"/>
    <w:rsid w:val="00E700B5"/>
    <w:rsid w:val="00E7037E"/>
    <w:rsid w:val="00E70507"/>
    <w:rsid w:val="00E7065A"/>
    <w:rsid w:val="00E70C79"/>
    <w:rsid w:val="00E714C5"/>
    <w:rsid w:val="00E717F0"/>
    <w:rsid w:val="00E71905"/>
    <w:rsid w:val="00E721EB"/>
    <w:rsid w:val="00E723BA"/>
    <w:rsid w:val="00E7282A"/>
    <w:rsid w:val="00E72BDE"/>
    <w:rsid w:val="00E7379D"/>
    <w:rsid w:val="00E73866"/>
    <w:rsid w:val="00E73A42"/>
    <w:rsid w:val="00E73D6B"/>
    <w:rsid w:val="00E73F04"/>
    <w:rsid w:val="00E740BE"/>
    <w:rsid w:val="00E7424F"/>
    <w:rsid w:val="00E74318"/>
    <w:rsid w:val="00E74365"/>
    <w:rsid w:val="00E744F2"/>
    <w:rsid w:val="00E74851"/>
    <w:rsid w:val="00E74A53"/>
    <w:rsid w:val="00E74E46"/>
    <w:rsid w:val="00E750B8"/>
    <w:rsid w:val="00E7515E"/>
    <w:rsid w:val="00E75279"/>
    <w:rsid w:val="00E753BC"/>
    <w:rsid w:val="00E756BF"/>
    <w:rsid w:val="00E75AF2"/>
    <w:rsid w:val="00E75C49"/>
    <w:rsid w:val="00E75EAF"/>
    <w:rsid w:val="00E75ED8"/>
    <w:rsid w:val="00E763A6"/>
    <w:rsid w:val="00E76735"/>
    <w:rsid w:val="00E76B64"/>
    <w:rsid w:val="00E77122"/>
    <w:rsid w:val="00E77420"/>
    <w:rsid w:val="00E774D0"/>
    <w:rsid w:val="00E77637"/>
    <w:rsid w:val="00E778D1"/>
    <w:rsid w:val="00E779DE"/>
    <w:rsid w:val="00E77C19"/>
    <w:rsid w:val="00E77C6D"/>
    <w:rsid w:val="00E77D24"/>
    <w:rsid w:val="00E77D66"/>
    <w:rsid w:val="00E77DC5"/>
    <w:rsid w:val="00E801B7"/>
    <w:rsid w:val="00E8133A"/>
    <w:rsid w:val="00E82013"/>
    <w:rsid w:val="00E8248A"/>
    <w:rsid w:val="00E8248F"/>
    <w:rsid w:val="00E8264A"/>
    <w:rsid w:val="00E829DF"/>
    <w:rsid w:val="00E82B83"/>
    <w:rsid w:val="00E82D70"/>
    <w:rsid w:val="00E82EED"/>
    <w:rsid w:val="00E83769"/>
    <w:rsid w:val="00E837B5"/>
    <w:rsid w:val="00E8392A"/>
    <w:rsid w:val="00E83A1E"/>
    <w:rsid w:val="00E83A40"/>
    <w:rsid w:val="00E846FB"/>
    <w:rsid w:val="00E84BD5"/>
    <w:rsid w:val="00E84C15"/>
    <w:rsid w:val="00E85128"/>
    <w:rsid w:val="00E85148"/>
    <w:rsid w:val="00E851CB"/>
    <w:rsid w:val="00E85332"/>
    <w:rsid w:val="00E857D5"/>
    <w:rsid w:val="00E85CC0"/>
    <w:rsid w:val="00E85E46"/>
    <w:rsid w:val="00E85E60"/>
    <w:rsid w:val="00E86B77"/>
    <w:rsid w:val="00E86DF0"/>
    <w:rsid w:val="00E87039"/>
    <w:rsid w:val="00E876E4"/>
    <w:rsid w:val="00E87B9B"/>
    <w:rsid w:val="00E87E60"/>
    <w:rsid w:val="00E90313"/>
    <w:rsid w:val="00E919CD"/>
    <w:rsid w:val="00E9274E"/>
    <w:rsid w:val="00E92DD0"/>
    <w:rsid w:val="00E92DD8"/>
    <w:rsid w:val="00E93091"/>
    <w:rsid w:val="00E93A68"/>
    <w:rsid w:val="00E94340"/>
    <w:rsid w:val="00E945E1"/>
    <w:rsid w:val="00E94A70"/>
    <w:rsid w:val="00E94A79"/>
    <w:rsid w:val="00E959DC"/>
    <w:rsid w:val="00E96440"/>
    <w:rsid w:val="00E968D3"/>
    <w:rsid w:val="00E96B02"/>
    <w:rsid w:val="00E971D1"/>
    <w:rsid w:val="00E97530"/>
    <w:rsid w:val="00E979D8"/>
    <w:rsid w:val="00E97C16"/>
    <w:rsid w:val="00E97F39"/>
    <w:rsid w:val="00EA00C9"/>
    <w:rsid w:val="00EA029B"/>
    <w:rsid w:val="00EA06C8"/>
    <w:rsid w:val="00EA0CD5"/>
    <w:rsid w:val="00EA1488"/>
    <w:rsid w:val="00EA1AC0"/>
    <w:rsid w:val="00EA1B8B"/>
    <w:rsid w:val="00EA1CAC"/>
    <w:rsid w:val="00EA2B4C"/>
    <w:rsid w:val="00EA2BBD"/>
    <w:rsid w:val="00EA363F"/>
    <w:rsid w:val="00EA37C5"/>
    <w:rsid w:val="00EA3815"/>
    <w:rsid w:val="00EA3ADA"/>
    <w:rsid w:val="00EA3E31"/>
    <w:rsid w:val="00EA40FF"/>
    <w:rsid w:val="00EA4745"/>
    <w:rsid w:val="00EA4F33"/>
    <w:rsid w:val="00EA50CE"/>
    <w:rsid w:val="00EA5346"/>
    <w:rsid w:val="00EA5A0A"/>
    <w:rsid w:val="00EA5B7D"/>
    <w:rsid w:val="00EA5BF9"/>
    <w:rsid w:val="00EA5D25"/>
    <w:rsid w:val="00EA5E20"/>
    <w:rsid w:val="00EA615D"/>
    <w:rsid w:val="00EA6272"/>
    <w:rsid w:val="00EA637D"/>
    <w:rsid w:val="00EA642D"/>
    <w:rsid w:val="00EA6653"/>
    <w:rsid w:val="00EA66AE"/>
    <w:rsid w:val="00EA6B32"/>
    <w:rsid w:val="00EA7182"/>
    <w:rsid w:val="00EA732B"/>
    <w:rsid w:val="00EA762B"/>
    <w:rsid w:val="00EA76C7"/>
    <w:rsid w:val="00EA7736"/>
    <w:rsid w:val="00EA7A6F"/>
    <w:rsid w:val="00EA7D15"/>
    <w:rsid w:val="00EA7D19"/>
    <w:rsid w:val="00EB0278"/>
    <w:rsid w:val="00EB02B5"/>
    <w:rsid w:val="00EB054C"/>
    <w:rsid w:val="00EB180F"/>
    <w:rsid w:val="00EB188D"/>
    <w:rsid w:val="00EB1AE4"/>
    <w:rsid w:val="00EB1AE9"/>
    <w:rsid w:val="00EB1B87"/>
    <w:rsid w:val="00EB1EEA"/>
    <w:rsid w:val="00EB2195"/>
    <w:rsid w:val="00EB2276"/>
    <w:rsid w:val="00EB2939"/>
    <w:rsid w:val="00EB29C2"/>
    <w:rsid w:val="00EB2E5E"/>
    <w:rsid w:val="00EB3287"/>
    <w:rsid w:val="00EB354F"/>
    <w:rsid w:val="00EB35EE"/>
    <w:rsid w:val="00EB3C78"/>
    <w:rsid w:val="00EB4322"/>
    <w:rsid w:val="00EB43A9"/>
    <w:rsid w:val="00EB46B9"/>
    <w:rsid w:val="00EB50DE"/>
    <w:rsid w:val="00EB53E8"/>
    <w:rsid w:val="00EB5482"/>
    <w:rsid w:val="00EB6A4B"/>
    <w:rsid w:val="00EB6B9E"/>
    <w:rsid w:val="00EB6D3F"/>
    <w:rsid w:val="00EB7100"/>
    <w:rsid w:val="00EB74F1"/>
    <w:rsid w:val="00EB7AED"/>
    <w:rsid w:val="00EB7B46"/>
    <w:rsid w:val="00EB7EF3"/>
    <w:rsid w:val="00EC00D1"/>
    <w:rsid w:val="00EC165C"/>
    <w:rsid w:val="00EC1802"/>
    <w:rsid w:val="00EC1F66"/>
    <w:rsid w:val="00EC2449"/>
    <w:rsid w:val="00EC2592"/>
    <w:rsid w:val="00EC268F"/>
    <w:rsid w:val="00EC27A7"/>
    <w:rsid w:val="00EC2B2B"/>
    <w:rsid w:val="00EC3037"/>
    <w:rsid w:val="00EC34ED"/>
    <w:rsid w:val="00EC3B82"/>
    <w:rsid w:val="00EC3F9C"/>
    <w:rsid w:val="00EC4241"/>
    <w:rsid w:val="00EC469D"/>
    <w:rsid w:val="00EC47E0"/>
    <w:rsid w:val="00EC4AFD"/>
    <w:rsid w:val="00EC4FCD"/>
    <w:rsid w:val="00EC527B"/>
    <w:rsid w:val="00EC5366"/>
    <w:rsid w:val="00EC58B5"/>
    <w:rsid w:val="00EC59C2"/>
    <w:rsid w:val="00EC657B"/>
    <w:rsid w:val="00EC689F"/>
    <w:rsid w:val="00EC6A1B"/>
    <w:rsid w:val="00EC6B4B"/>
    <w:rsid w:val="00EC6EE0"/>
    <w:rsid w:val="00EC6F8E"/>
    <w:rsid w:val="00EC71D1"/>
    <w:rsid w:val="00EC7B2E"/>
    <w:rsid w:val="00EC7C59"/>
    <w:rsid w:val="00ED0090"/>
    <w:rsid w:val="00ED055B"/>
    <w:rsid w:val="00ED0677"/>
    <w:rsid w:val="00ED06F0"/>
    <w:rsid w:val="00ED0710"/>
    <w:rsid w:val="00ED107A"/>
    <w:rsid w:val="00ED1849"/>
    <w:rsid w:val="00ED1E17"/>
    <w:rsid w:val="00ED1FD3"/>
    <w:rsid w:val="00ED21B7"/>
    <w:rsid w:val="00ED21C2"/>
    <w:rsid w:val="00ED279D"/>
    <w:rsid w:val="00ED28A6"/>
    <w:rsid w:val="00ED3025"/>
    <w:rsid w:val="00ED306C"/>
    <w:rsid w:val="00ED33AB"/>
    <w:rsid w:val="00ED34D7"/>
    <w:rsid w:val="00ED35AC"/>
    <w:rsid w:val="00ED3778"/>
    <w:rsid w:val="00ED37F1"/>
    <w:rsid w:val="00ED3D36"/>
    <w:rsid w:val="00ED4D90"/>
    <w:rsid w:val="00ED53A1"/>
    <w:rsid w:val="00ED55A7"/>
    <w:rsid w:val="00ED569A"/>
    <w:rsid w:val="00ED5BCE"/>
    <w:rsid w:val="00ED5F71"/>
    <w:rsid w:val="00ED6043"/>
    <w:rsid w:val="00ED6156"/>
    <w:rsid w:val="00ED6401"/>
    <w:rsid w:val="00ED6951"/>
    <w:rsid w:val="00ED6BB8"/>
    <w:rsid w:val="00ED6F55"/>
    <w:rsid w:val="00ED72F6"/>
    <w:rsid w:val="00ED791B"/>
    <w:rsid w:val="00ED7C89"/>
    <w:rsid w:val="00EE0511"/>
    <w:rsid w:val="00EE0D24"/>
    <w:rsid w:val="00EE14A6"/>
    <w:rsid w:val="00EE18B9"/>
    <w:rsid w:val="00EE1EC2"/>
    <w:rsid w:val="00EE2063"/>
    <w:rsid w:val="00EE20AE"/>
    <w:rsid w:val="00EE27D6"/>
    <w:rsid w:val="00EE2842"/>
    <w:rsid w:val="00EE2C12"/>
    <w:rsid w:val="00EE3268"/>
    <w:rsid w:val="00EE3476"/>
    <w:rsid w:val="00EE36EF"/>
    <w:rsid w:val="00EE3817"/>
    <w:rsid w:val="00EE3F91"/>
    <w:rsid w:val="00EE408A"/>
    <w:rsid w:val="00EE4BB4"/>
    <w:rsid w:val="00EE4C36"/>
    <w:rsid w:val="00EE4CD5"/>
    <w:rsid w:val="00EE4CE6"/>
    <w:rsid w:val="00EE5054"/>
    <w:rsid w:val="00EE50AF"/>
    <w:rsid w:val="00EE517E"/>
    <w:rsid w:val="00EE5619"/>
    <w:rsid w:val="00EE5684"/>
    <w:rsid w:val="00EE5A20"/>
    <w:rsid w:val="00EE5A93"/>
    <w:rsid w:val="00EE5C09"/>
    <w:rsid w:val="00EE6007"/>
    <w:rsid w:val="00EE6266"/>
    <w:rsid w:val="00EE6455"/>
    <w:rsid w:val="00EE6FE0"/>
    <w:rsid w:val="00EE7A37"/>
    <w:rsid w:val="00EE7CE0"/>
    <w:rsid w:val="00EF0289"/>
    <w:rsid w:val="00EF0432"/>
    <w:rsid w:val="00EF0480"/>
    <w:rsid w:val="00EF0D46"/>
    <w:rsid w:val="00EF0E8A"/>
    <w:rsid w:val="00EF16BB"/>
    <w:rsid w:val="00EF1755"/>
    <w:rsid w:val="00EF17A7"/>
    <w:rsid w:val="00EF1F04"/>
    <w:rsid w:val="00EF20C5"/>
    <w:rsid w:val="00EF2396"/>
    <w:rsid w:val="00EF287C"/>
    <w:rsid w:val="00EF28F9"/>
    <w:rsid w:val="00EF2E68"/>
    <w:rsid w:val="00EF342B"/>
    <w:rsid w:val="00EF3D3E"/>
    <w:rsid w:val="00EF42A6"/>
    <w:rsid w:val="00EF4359"/>
    <w:rsid w:val="00EF455A"/>
    <w:rsid w:val="00EF46FB"/>
    <w:rsid w:val="00EF4E14"/>
    <w:rsid w:val="00EF4E6C"/>
    <w:rsid w:val="00EF4EC4"/>
    <w:rsid w:val="00EF551A"/>
    <w:rsid w:val="00EF581C"/>
    <w:rsid w:val="00EF586D"/>
    <w:rsid w:val="00EF5E9F"/>
    <w:rsid w:val="00EF6957"/>
    <w:rsid w:val="00EF6E71"/>
    <w:rsid w:val="00EF73D2"/>
    <w:rsid w:val="00EF76B2"/>
    <w:rsid w:val="00EF7B3E"/>
    <w:rsid w:val="00EF7D53"/>
    <w:rsid w:val="00F00000"/>
    <w:rsid w:val="00F009EE"/>
    <w:rsid w:val="00F00C7A"/>
    <w:rsid w:val="00F00DA1"/>
    <w:rsid w:val="00F00DB7"/>
    <w:rsid w:val="00F00E08"/>
    <w:rsid w:val="00F01440"/>
    <w:rsid w:val="00F014CF"/>
    <w:rsid w:val="00F015FB"/>
    <w:rsid w:val="00F016A2"/>
    <w:rsid w:val="00F01B17"/>
    <w:rsid w:val="00F020DD"/>
    <w:rsid w:val="00F023C3"/>
    <w:rsid w:val="00F02509"/>
    <w:rsid w:val="00F02604"/>
    <w:rsid w:val="00F03095"/>
    <w:rsid w:val="00F03598"/>
    <w:rsid w:val="00F03634"/>
    <w:rsid w:val="00F036C4"/>
    <w:rsid w:val="00F03B44"/>
    <w:rsid w:val="00F03D26"/>
    <w:rsid w:val="00F0436A"/>
    <w:rsid w:val="00F044BD"/>
    <w:rsid w:val="00F0477F"/>
    <w:rsid w:val="00F04A99"/>
    <w:rsid w:val="00F050B6"/>
    <w:rsid w:val="00F0545C"/>
    <w:rsid w:val="00F0555C"/>
    <w:rsid w:val="00F05680"/>
    <w:rsid w:val="00F056E1"/>
    <w:rsid w:val="00F0596F"/>
    <w:rsid w:val="00F06A6A"/>
    <w:rsid w:val="00F06A92"/>
    <w:rsid w:val="00F06C18"/>
    <w:rsid w:val="00F06C2C"/>
    <w:rsid w:val="00F0721C"/>
    <w:rsid w:val="00F07253"/>
    <w:rsid w:val="00F10100"/>
    <w:rsid w:val="00F103A1"/>
    <w:rsid w:val="00F11191"/>
    <w:rsid w:val="00F11355"/>
    <w:rsid w:val="00F11770"/>
    <w:rsid w:val="00F11ACA"/>
    <w:rsid w:val="00F11B43"/>
    <w:rsid w:val="00F11FB3"/>
    <w:rsid w:val="00F121B5"/>
    <w:rsid w:val="00F12227"/>
    <w:rsid w:val="00F122AC"/>
    <w:rsid w:val="00F123E7"/>
    <w:rsid w:val="00F124D0"/>
    <w:rsid w:val="00F12AE5"/>
    <w:rsid w:val="00F13F92"/>
    <w:rsid w:val="00F145A9"/>
    <w:rsid w:val="00F14E9A"/>
    <w:rsid w:val="00F14F48"/>
    <w:rsid w:val="00F15035"/>
    <w:rsid w:val="00F151ED"/>
    <w:rsid w:val="00F15597"/>
    <w:rsid w:val="00F15650"/>
    <w:rsid w:val="00F157A0"/>
    <w:rsid w:val="00F160C2"/>
    <w:rsid w:val="00F1647D"/>
    <w:rsid w:val="00F16764"/>
    <w:rsid w:val="00F16A3A"/>
    <w:rsid w:val="00F17E4C"/>
    <w:rsid w:val="00F2024F"/>
    <w:rsid w:val="00F20A2D"/>
    <w:rsid w:val="00F20DEA"/>
    <w:rsid w:val="00F20FD9"/>
    <w:rsid w:val="00F21114"/>
    <w:rsid w:val="00F21555"/>
    <w:rsid w:val="00F216AF"/>
    <w:rsid w:val="00F21B8D"/>
    <w:rsid w:val="00F21D40"/>
    <w:rsid w:val="00F21F6D"/>
    <w:rsid w:val="00F22166"/>
    <w:rsid w:val="00F2255E"/>
    <w:rsid w:val="00F2291F"/>
    <w:rsid w:val="00F22A1D"/>
    <w:rsid w:val="00F22B3D"/>
    <w:rsid w:val="00F230CE"/>
    <w:rsid w:val="00F23104"/>
    <w:rsid w:val="00F23272"/>
    <w:rsid w:val="00F233DF"/>
    <w:rsid w:val="00F2347A"/>
    <w:rsid w:val="00F236C7"/>
    <w:rsid w:val="00F237B5"/>
    <w:rsid w:val="00F23F63"/>
    <w:rsid w:val="00F23FE1"/>
    <w:rsid w:val="00F24123"/>
    <w:rsid w:val="00F24237"/>
    <w:rsid w:val="00F24281"/>
    <w:rsid w:val="00F24728"/>
    <w:rsid w:val="00F24A18"/>
    <w:rsid w:val="00F24D9D"/>
    <w:rsid w:val="00F252D1"/>
    <w:rsid w:val="00F255A8"/>
    <w:rsid w:val="00F258F4"/>
    <w:rsid w:val="00F25CCF"/>
    <w:rsid w:val="00F25F20"/>
    <w:rsid w:val="00F26098"/>
    <w:rsid w:val="00F2610C"/>
    <w:rsid w:val="00F26154"/>
    <w:rsid w:val="00F26483"/>
    <w:rsid w:val="00F264E1"/>
    <w:rsid w:val="00F26587"/>
    <w:rsid w:val="00F267F9"/>
    <w:rsid w:val="00F26B9A"/>
    <w:rsid w:val="00F26BB3"/>
    <w:rsid w:val="00F26C78"/>
    <w:rsid w:val="00F2713A"/>
    <w:rsid w:val="00F27DD1"/>
    <w:rsid w:val="00F27F06"/>
    <w:rsid w:val="00F30830"/>
    <w:rsid w:val="00F30D7A"/>
    <w:rsid w:val="00F30F22"/>
    <w:rsid w:val="00F312FB"/>
    <w:rsid w:val="00F31B61"/>
    <w:rsid w:val="00F31C17"/>
    <w:rsid w:val="00F31C4B"/>
    <w:rsid w:val="00F32242"/>
    <w:rsid w:val="00F32D3F"/>
    <w:rsid w:val="00F32E96"/>
    <w:rsid w:val="00F33685"/>
    <w:rsid w:val="00F33BBB"/>
    <w:rsid w:val="00F33D90"/>
    <w:rsid w:val="00F340CE"/>
    <w:rsid w:val="00F3414E"/>
    <w:rsid w:val="00F34166"/>
    <w:rsid w:val="00F34610"/>
    <w:rsid w:val="00F34729"/>
    <w:rsid w:val="00F34938"/>
    <w:rsid w:val="00F34D78"/>
    <w:rsid w:val="00F35046"/>
    <w:rsid w:val="00F35530"/>
    <w:rsid w:val="00F35AF5"/>
    <w:rsid w:val="00F35AF8"/>
    <w:rsid w:val="00F36263"/>
    <w:rsid w:val="00F3652E"/>
    <w:rsid w:val="00F366D0"/>
    <w:rsid w:val="00F368D9"/>
    <w:rsid w:val="00F37512"/>
    <w:rsid w:val="00F37698"/>
    <w:rsid w:val="00F37701"/>
    <w:rsid w:val="00F378A5"/>
    <w:rsid w:val="00F37973"/>
    <w:rsid w:val="00F4093F"/>
    <w:rsid w:val="00F409C8"/>
    <w:rsid w:val="00F41203"/>
    <w:rsid w:val="00F41490"/>
    <w:rsid w:val="00F414E3"/>
    <w:rsid w:val="00F41A28"/>
    <w:rsid w:val="00F41BFB"/>
    <w:rsid w:val="00F41D29"/>
    <w:rsid w:val="00F4205B"/>
    <w:rsid w:val="00F420E8"/>
    <w:rsid w:val="00F422C7"/>
    <w:rsid w:val="00F425A0"/>
    <w:rsid w:val="00F42749"/>
    <w:rsid w:val="00F43302"/>
    <w:rsid w:val="00F43465"/>
    <w:rsid w:val="00F4352E"/>
    <w:rsid w:val="00F43661"/>
    <w:rsid w:val="00F43675"/>
    <w:rsid w:val="00F43B39"/>
    <w:rsid w:val="00F43CB7"/>
    <w:rsid w:val="00F44284"/>
    <w:rsid w:val="00F4498D"/>
    <w:rsid w:val="00F44B02"/>
    <w:rsid w:val="00F44B7E"/>
    <w:rsid w:val="00F44CED"/>
    <w:rsid w:val="00F44E05"/>
    <w:rsid w:val="00F44F67"/>
    <w:rsid w:val="00F450EE"/>
    <w:rsid w:val="00F4550C"/>
    <w:rsid w:val="00F4654A"/>
    <w:rsid w:val="00F46ABE"/>
    <w:rsid w:val="00F46E87"/>
    <w:rsid w:val="00F4748F"/>
    <w:rsid w:val="00F476EB"/>
    <w:rsid w:val="00F47B2E"/>
    <w:rsid w:val="00F47C57"/>
    <w:rsid w:val="00F47F41"/>
    <w:rsid w:val="00F47FAF"/>
    <w:rsid w:val="00F500A3"/>
    <w:rsid w:val="00F5027A"/>
    <w:rsid w:val="00F505B7"/>
    <w:rsid w:val="00F506B9"/>
    <w:rsid w:val="00F50DCE"/>
    <w:rsid w:val="00F5104E"/>
    <w:rsid w:val="00F5124C"/>
    <w:rsid w:val="00F51972"/>
    <w:rsid w:val="00F51ACC"/>
    <w:rsid w:val="00F5265A"/>
    <w:rsid w:val="00F5269B"/>
    <w:rsid w:val="00F52A5B"/>
    <w:rsid w:val="00F52B24"/>
    <w:rsid w:val="00F52BF0"/>
    <w:rsid w:val="00F52D8E"/>
    <w:rsid w:val="00F53235"/>
    <w:rsid w:val="00F53543"/>
    <w:rsid w:val="00F537CE"/>
    <w:rsid w:val="00F53929"/>
    <w:rsid w:val="00F53BD5"/>
    <w:rsid w:val="00F53EA6"/>
    <w:rsid w:val="00F54227"/>
    <w:rsid w:val="00F5473C"/>
    <w:rsid w:val="00F547CA"/>
    <w:rsid w:val="00F54AC6"/>
    <w:rsid w:val="00F55187"/>
    <w:rsid w:val="00F5571D"/>
    <w:rsid w:val="00F5587D"/>
    <w:rsid w:val="00F55E38"/>
    <w:rsid w:val="00F56B31"/>
    <w:rsid w:val="00F56F56"/>
    <w:rsid w:val="00F56FC4"/>
    <w:rsid w:val="00F5704D"/>
    <w:rsid w:val="00F57084"/>
    <w:rsid w:val="00F573E4"/>
    <w:rsid w:val="00F57439"/>
    <w:rsid w:val="00F5770C"/>
    <w:rsid w:val="00F57EDA"/>
    <w:rsid w:val="00F60264"/>
    <w:rsid w:val="00F602A3"/>
    <w:rsid w:val="00F6037F"/>
    <w:rsid w:val="00F607B3"/>
    <w:rsid w:val="00F61322"/>
    <w:rsid w:val="00F61EF0"/>
    <w:rsid w:val="00F61F2D"/>
    <w:rsid w:val="00F62010"/>
    <w:rsid w:val="00F62079"/>
    <w:rsid w:val="00F62195"/>
    <w:rsid w:val="00F624B7"/>
    <w:rsid w:val="00F627A4"/>
    <w:rsid w:val="00F63156"/>
    <w:rsid w:val="00F63289"/>
    <w:rsid w:val="00F6367E"/>
    <w:rsid w:val="00F6384F"/>
    <w:rsid w:val="00F63ABF"/>
    <w:rsid w:val="00F64BB3"/>
    <w:rsid w:val="00F65176"/>
    <w:rsid w:val="00F65221"/>
    <w:rsid w:val="00F6522A"/>
    <w:rsid w:val="00F653B4"/>
    <w:rsid w:val="00F65841"/>
    <w:rsid w:val="00F65C65"/>
    <w:rsid w:val="00F662F4"/>
    <w:rsid w:val="00F665C0"/>
    <w:rsid w:val="00F66B90"/>
    <w:rsid w:val="00F66FC5"/>
    <w:rsid w:val="00F670A7"/>
    <w:rsid w:val="00F670D2"/>
    <w:rsid w:val="00F67184"/>
    <w:rsid w:val="00F671F9"/>
    <w:rsid w:val="00F67397"/>
    <w:rsid w:val="00F6758B"/>
    <w:rsid w:val="00F679B4"/>
    <w:rsid w:val="00F679C2"/>
    <w:rsid w:val="00F67A7F"/>
    <w:rsid w:val="00F67A92"/>
    <w:rsid w:val="00F67DE5"/>
    <w:rsid w:val="00F70026"/>
    <w:rsid w:val="00F700FD"/>
    <w:rsid w:val="00F7025C"/>
    <w:rsid w:val="00F7028C"/>
    <w:rsid w:val="00F705C2"/>
    <w:rsid w:val="00F70AAB"/>
    <w:rsid w:val="00F70EF0"/>
    <w:rsid w:val="00F70FE9"/>
    <w:rsid w:val="00F715DA"/>
    <w:rsid w:val="00F718BD"/>
    <w:rsid w:val="00F71FCE"/>
    <w:rsid w:val="00F72314"/>
    <w:rsid w:val="00F727EC"/>
    <w:rsid w:val="00F72B4E"/>
    <w:rsid w:val="00F72B4F"/>
    <w:rsid w:val="00F72C69"/>
    <w:rsid w:val="00F72CD4"/>
    <w:rsid w:val="00F72DBF"/>
    <w:rsid w:val="00F73042"/>
    <w:rsid w:val="00F73A60"/>
    <w:rsid w:val="00F74211"/>
    <w:rsid w:val="00F74469"/>
    <w:rsid w:val="00F74BF4"/>
    <w:rsid w:val="00F74C60"/>
    <w:rsid w:val="00F74CA2"/>
    <w:rsid w:val="00F74FD6"/>
    <w:rsid w:val="00F75519"/>
    <w:rsid w:val="00F75A1B"/>
    <w:rsid w:val="00F75FB1"/>
    <w:rsid w:val="00F761BF"/>
    <w:rsid w:val="00F76365"/>
    <w:rsid w:val="00F765A1"/>
    <w:rsid w:val="00F76890"/>
    <w:rsid w:val="00F7699D"/>
    <w:rsid w:val="00F76B34"/>
    <w:rsid w:val="00F76F46"/>
    <w:rsid w:val="00F76FD5"/>
    <w:rsid w:val="00F77114"/>
    <w:rsid w:val="00F7714C"/>
    <w:rsid w:val="00F77CE0"/>
    <w:rsid w:val="00F77E30"/>
    <w:rsid w:val="00F77E77"/>
    <w:rsid w:val="00F805E5"/>
    <w:rsid w:val="00F8088F"/>
    <w:rsid w:val="00F80D18"/>
    <w:rsid w:val="00F80DDD"/>
    <w:rsid w:val="00F82292"/>
    <w:rsid w:val="00F82555"/>
    <w:rsid w:val="00F826C3"/>
    <w:rsid w:val="00F82D79"/>
    <w:rsid w:val="00F83724"/>
    <w:rsid w:val="00F83819"/>
    <w:rsid w:val="00F83B07"/>
    <w:rsid w:val="00F83D0A"/>
    <w:rsid w:val="00F841EC"/>
    <w:rsid w:val="00F84874"/>
    <w:rsid w:val="00F84D25"/>
    <w:rsid w:val="00F85105"/>
    <w:rsid w:val="00F85283"/>
    <w:rsid w:val="00F852D3"/>
    <w:rsid w:val="00F86353"/>
    <w:rsid w:val="00F86480"/>
    <w:rsid w:val="00F867E6"/>
    <w:rsid w:val="00F86D59"/>
    <w:rsid w:val="00F86FAC"/>
    <w:rsid w:val="00F8717D"/>
    <w:rsid w:val="00F872A9"/>
    <w:rsid w:val="00F87F40"/>
    <w:rsid w:val="00F900D9"/>
    <w:rsid w:val="00F90195"/>
    <w:rsid w:val="00F90361"/>
    <w:rsid w:val="00F90570"/>
    <w:rsid w:val="00F90C02"/>
    <w:rsid w:val="00F90C4B"/>
    <w:rsid w:val="00F90D16"/>
    <w:rsid w:val="00F910A7"/>
    <w:rsid w:val="00F913C1"/>
    <w:rsid w:val="00F920C0"/>
    <w:rsid w:val="00F92484"/>
    <w:rsid w:val="00F92638"/>
    <w:rsid w:val="00F92BF8"/>
    <w:rsid w:val="00F92FFD"/>
    <w:rsid w:val="00F9391A"/>
    <w:rsid w:val="00F93D1F"/>
    <w:rsid w:val="00F947CC"/>
    <w:rsid w:val="00F94ED1"/>
    <w:rsid w:val="00F951BD"/>
    <w:rsid w:val="00F95511"/>
    <w:rsid w:val="00F959D5"/>
    <w:rsid w:val="00F959FA"/>
    <w:rsid w:val="00F95EEB"/>
    <w:rsid w:val="00F95F76"/>
    <w:rsid w:val="00F95FC6"/>
    <w:rsid w:val="00F96B82"/>
    <w:rsid w:val="00F96F44"/>
    <w:rsid w:val="00F979D9"/>
    <w:rsid w:val="00F97A9C"/>
    <w:rsid w:val="00F97C0D"/>
    <w:rsid w:val="00FA03BB"/>
    <w:rsid w:val="00FA0CBC"/>
    <w:rsid w:val="00FA1197"/>
    <w:rsid w:val="00FA1441"/>
    <w:rsid w:val="00FA1AC4"/>
    <w:rsid w:val="00FA1FA8"/>
    <w:rsid w:val="00FA2953"/>
    <w:rsid w:val="00FA32B4"/>
    <w:rsid w:val="00FA3497"/>
    <w:rsid w:val="00FA3508"/>
    <w:rsid w:val="00FA3509"/>
    <w:rsid w:val="00FA3656"/>
    <w:rsid w:val="00FA3BCA"/>
    <w:rsid w:val="00FA41B5"/>
    <w:rsid w:val="00FA44B1"/>
    <w:rsid w:val="00FA458D"/>
    <w:rsid w:val="00FA46A6"/>
    <w:rsid w:val="00FA4796"/>
    <w:rsid w:val="00FA4FB5"/>
    <w:rsid w:val="00FA5122"/>
    <w:rsid w:val="00FA520F"/>
    <w:rsid w:val="00FA5413"/>
    <w:rsid w:val="00FA60B0"/>
    <w:rsid w:val="00FA6268"/>
    <w:rsid w:val="00FA630E"/>
    <w:rsid w:val="00FA633B"/>
    <w:rsid w:val="00FA657A"/>
    <w:rsid w:val="00FA658B"/>
    <w:rsid w:val="00FA6E0C"/>
    <w:rsid w:val="00FA6F67"/>
    <w:rsid w:val="00FA6FAC"/>
    <w:rsid w:val="00FA70CE"/>
    <w:rsid w:val="00FA7106"/>
    <w:rsid w:val="00FA7347"/>
    <w:rsid w:val="00FA776C"/>
    <w:rsid w:val="00FA79CB"/>
    <w:rsid w:val="00FA7AD6"/>
    <w:rsid w:val="00FA7B82"/>
    <w:rsid w:val="00FB0446"/>
    <w:rsid w:val="00FB0BD2"/>
    <w:rsid w:val="00FB0DB4"/>
    <w:rsid w:val="00FB13C0"/>
    <w:rsid w:val="00FB1559"/>
    <w:rsid w:val="00FB18AC"/>
    <w:rsid w:val="00FB1A1A"/>
    <w:rsid w:val="00FB2387"/>
    <w:rsid w:val="00FB2519"/>
    <w:rsid w:val="00FB2744"/>
    <w:rsid w:val="00FB2939"/>
    <w:rsid w:val="00FB298B"/>
    <w:rsid w:val="00FB2ACC"/>
    <w:rsid w:val="00FB2EA6"/>
    <w:rsid w:val="00FB3E3E"/>
    <w:rsid w:val="00FB47AD"/>
    <w:rsid w:val="00FB47F8"/>
    <w:rsid w:val="00FB4BDD"/>
    <w:rsid w:val="00FB4D08"/>
    <w:rsid w:val="00FB4D46"/>
    <w:rsid w:val="00FB5019"/>
    <w:rsid w:val="00FB55EF"/>
    <w:rsid w:val="00FB57A5"/>
    <w:rsid w:val="00FB58E0"/>
    <w:rsid w:val="00FB598C"/>
    <w:rsid w:val="00FB5A54"/>
    <w:rsid w:val="00FB5A7F"/>
    <w:rsid w:val="00FB60A6"/>
    <w:rsid w:val="00FB60CE"/>
    <w:rsid w:val="00FB6283"/>
    <w:rsid w:val="00FB6686"/>
    <w:rsid w:val="00FB6A48"/>
    <w:rsid w:val="00FB6CC8"/>
    <w:rsid w:val="00FB6EE2"/>
    <w:rsid w:val="00FB7016"/>
    <w:rsid w:val="00FB7112"/>
    <w:rsid w:val="00FB715F"/>
    <w:rsid w:val="00FB73E0"/>
    <w:rsid w:val="00FB7ABD"/>
    <w:rsid w:val="00FB7BC7"/>
    <w:rsid w:val="00FC0389"/>
    <w:rsid w:val="00FC05EF"/>
    <w:rsid w:val="00FC065C"/>
    <w:rsid w:val="00FC0BF8"/>
    <w:rsid w:val="00FC0C71"/>
    <w:rsid w:val="00FC1145"/>
    <w:rsid w:val="00FC154C"/>
    <w:rsid w:val="00FC181B"/>
    <w:rsid w:val="00FC1F35"/>
    <w:rsid w:val="00FC1F74"/>
    <w:rsid w:val="00FC258E"/>
    <w:rsid w:val="00FC25C9"/>
    <w:rsid w:val="00FC2F54"/>
    <w:rsid w:val="00FC3079"/>
    <w:rsid w:val="00FC3367"/>
    <w:rsid w:val="00FC3376"/>
    <w:rsid w:val="00FC33BC"/>
    <w:rsid w:val="00FC38FD"/>
    <w:rsid w:val="00FC4444"/>
    <w:rsid w:val="00FC45EC"/>
    <w:rsid w:val="00FC4A31"/>
    <w:rsid w:val="00FC4BBF"/>
    <w:rsid w:val="00FC5714"/>
    <w:rsid w:val="00FC5834"/>
    <w:rsid w:val="00FC5C59"/>
    <w:rsid w:val="00FC693F"/>
    <w:rsid w:val="00FC6983"/>
    <w:rsid w:val="00FC6D40"/>
    <w:rsid w:val="00FC6F8A"/>
    <w:rsid w:val="00FC6FB9"/>
    <w:rsid w:val="00FC7782"/>
    <w:rsid w:val="00FD008E"/>
    <w:rsid w:val="00FD060A"/>
    <w:rsid w:val="00FD087D"/>
    <w:rsid w:val="00FD13B8"/>
    <w:rsid w:val="00FD1A2F"/>
    <w:rsid w:val="00FD1E67"/>
    <w:rsid w:val="00FD2695"/>
    <w:rsid w:val="00FD2BD0"/>
    <w:rsid w:val="00FD34CE"/>
    <w:rsid w:val="00FD39BC"/>
    <w:rsid w:val="00FD3CE6"/>
    <w:rsid w:val="00FD3E84"/>
    <w:rsid w:val="00FD45BD"/>
    <w:rsid w:val="00FD4692"/>
    <w:rsid w:val="00FD4C96"/>
    <w:rsid w:val="00FD4EFD"/>
    <w:rsid w:val="00FD5222"/>
    <w:rsid w:val="00FD622F"/>
    <w:rsid w:val="00FD6BD8"/>
    <w:rsid w:val="00FD6CF7"/>
    <w:rsid w:val="00FD6E30"/>
    <w:rsid w:val="00FD6F7D"/>
    <w:rsid w:val="00FD7B9C"/>
    <w:rsid w:val="00FD7CF3"/>
    <w:rsid w:val="00FD7FAA"/>
    <w:rsid w:val="00FE06CE"/>
    <w:rsid w:val="00FE10C4"/>
    <w:rsid w:val="00FE166A"/>
    <w:rsid w:val="00FE16DD"/>
    <w:rsid w:val="00FE1F96"/>
    <w:rsid w:val="00FE1FBE"/>
    <w:rsid w:val="00FE21D4"/>
    <w:rsid w:val="00FE277E"/>
    <w:rsid w:val="00FE28A8"/>
    <w:rsid w:val="00FE2D0C"/>
    <w:rsid w:val="00FE2EC1"/>
    <w:rsid w:val="00FE328A"/>
    <w:rsid w:val="00FE3411"/>
    <w:rsid w:val="00FE38F2"/>
    <w:rsid w:val="00FE443D"/>
    <w:rsid w:val="00FE483C"/>
    <w:rsid w:val="00FE4B19"/>
    <w:rsid w:val="00FE4F81"/>
    <w:rsid w:val="00FE4F91"/>
    <w:rsid w:val="00FE5A34"/>
    <w:rsid w:val="00FE5C74"/>
    <w:rsid w:val="00FE664A"/>
    <w:rsid w:val="00FE6761"/>
    <w:rsid w:val="00FE6776"/>
    <w:rsid w:val="00FE6A08"/>
    <w:rsid w:val="00FE7B6A"/>
    <w:rsid w:val="00FF0029"/>
    <w:rsid w:val="00FF0304"/>
    <w:rsid w:val="00FF05F9"/>
    <w:rsid w:val="00FF071F"/>
    <w:rsid w:val="00FF088A"/>
    <w:rsid w:val="00FF0C70"/>
    <w:rsid w:val="00FF18A2"/>
    <w:rsid w:val="00FF1900"/>
    <w:rsid w:val="00FF1E7E"/>
    <w:rsid w:val="00FF1F86"/>
    <w:rsid w:val="00FF201C"/>
    <w:rsid w:val="00FF243B"/>
    <w:rsid w:val="00FF2672"/>
    <w:rsid w:val="00FF2A5C"/>
    <w:rsid w:val="00FF2BDF"/>
    <w:rsid w:val="00FF2D5B"/>
    <w:rsid w:val="00FF3023"/>
    <w:rsid w:val="00FF387B"/>
    <w:rsid w:val="00FF3885"/>
    <w:rsid w:val="00FF392B"/>
    <w:rsid w:val="00FF3E3D"/>
    <w:rsid w:val="00FF4111"/>
    <w:rsid w:val="00FF43A7"/>
    <w:rsid w:val="00FF4B2E"/>
    <w:rsid w:val="00FF4EAC"/>
    <w:rsid w:val="00FF50B4"/>
    <w:rsid w:val="00FF513A"/>
    <w:rsid w:val="00FF55E1"/>
    <w:rsid w:val="00FF5A0C"/>
    <w:rsid w:val="00FF5DA2"/>
    <w:rsid w:val="00FF5ED1"/>
    <w:rsid w:val="00FF68C2"/>
    <w:rsid w:val="00FF6ABD"/>
    <w:rsid w:val="00FF6E2C"/>
    <w:rsid w:val="00FF74DC"/>
    <w:rsid w:val="00FF7556"/>
    <w:rsid w:val="00FF7717"/>
    <w:rsid w:val="00FF7808"/>
    <w:rsid w:val="00FF79F4"/>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8EA37"/>
  <w15:chartTrackingRefBased/>
  <w15:docId w15:val="{E29FF825-8064-4B18-A44E-BCFB517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5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77FB"/>
    <w:rPr>
      <w:szCs w:val="24"/>
    </w:rPr>
  </w:style>
  <w:style w:type="character" w:customStyle="1" w:styleId="BodyTextChar">
    <w:name w:val="Body Text Char"/>
    <w:link w:val="BodyText"/>
    <w:locked/>
    <w:rsid w:val="00C977FB"/>
    <w:rPr>
      <w:rFonts w:eastAsia="Calibri"/>
      <w:sz w:val="24"/>
      <w:szCs w:val="24"/>
      <w:lang w:val="en-US" w:eastAsia="en-US" w:bidi="ar-SA"/>
    </w:rPr>
  </w:style>
  <w:style w:type="character" w:styleId="Hyperlink">
    <w:name w:val="Hyperlink"/>
    <w:uiPriority w:val="99"/>
    <w:rsid w:val="00C977FB"/>
    <w:rPr>
      <w:rFonts w:cs="Times New Roman"/>
      <w:color w:val="0000FF"/>
      <w:u w:val="single"/>
    </w:rPr>
  </w:style>
  <w:style w:type="paragraph" w:customStyle="1" w:styleId="BasicParagraph">
    <w:name w:val="[Basic Paragraph]"/>
    <w:basedOn w:val="Normal"/>
    <w:rsid w:val="00C977FB"/>
    <w:pPr>
      <w:autoSpaceDE w:val="0"/>
      <w:autoSpaceDN w:val="0"/>
      <w:adjustRightInd w:val="0"/>
      <w:spacing w:line="288" w:lineRule="auto"/>
      <w:textAlignment w:val="center"/>
    </w:pPr>
    <w:rPr>
      <w:color w:val="000000"/>
      <w:szCs w:val="24"/>
    </w:rPr>
  </w:style>
  <w:style w:type="paragraph" w:styleId="Header">
    <w:name w:val="header"/>
    <w:basedOn w:val="Normal"/>
    <w:rsid w:val="003E444F"/>
    <w:pPr>
      <w:tabs>
        <w:tab w:val="center" w:pos="4320"/>
        <w:tab w:val="right" w:pos="8640"/>
      </w:tabs>
    </w:pPr>
  </w:style>
  <w:style w:type="paragraph" w:styleId="Footer">
    <w:name w:val="footer"/>
    <w:basedOn w:val="Normal"/>
    <w:rsid w:val="003E444F"/>
    <w:pPr>
      <w:tabs>
        <w:tab w:val="center" w:pos="4320"/>
        <w:tab w:val="right" w:pos="8640"/>
      </w:tabs>
    </w:pPr>
  </w:style>
  <w:style w:type="paragraph" w:styleId="BalloonText">
    <w:name w:val="Balloon Text"/>
    <w:basedOn w:val="Normal"/>
    <w:link w:val="BalloonTextChar"/>
    <w:rsid w:val="00C01A09"/>
    <w:rPr>
      <w:rFonts w:ascii="Tahoma" w:hAnsi="Tahoma" w:cs="Tahoma"/>
      <w:sz w:val="16"/>
      <w:szCs w:val="16"/>
    </w:rPr>
  </w:style>
  <w:style w:type="character" w:customStyle="1" w:styleId="BalloonTextChar">
    <w:name w:val="Balloon Text Char"/>
    <w:link w:val="BalloonText"/>
    <w:rsid w:val="00C01A09"/>
    <w:rPr>
      <w:rFonts w:ascii="Tahoma" w:eastAsia="Calibri" w:hAnsi="Tahoma" w:cs="Tahoma"/>
      <w:sz w:val="16"/>
      <w:szCs w:val="16"/>
    </w:rPr>
  </w:style>
  <w:style w:type="character" w:styleId="CommentReference">
    <w:name w:val="annotation reference"/>
    <w:rsid w:val="00512B4F"/>
    <w:rPr>
      <w:sz w:val="16"/>
      <w:szCs w:val="16"/>
    </w:rPr>
  </w:style>
  <w:style w:type="paragraph" w:styleId="CommentText">
    <w:name w:val="annotation text"/>
    <w:basedOn w:val="Normal"/>
    <w:link w:val="CommentTextChar"/>
    <w:rsid w:val="00512B4F"/>
    <w:rPr>
      <w:sz w:val="20"/>
    </w:rPr>
  </w:style>
  <w:style w:type="character" w:customStyle="1" w:styleId="CommentTextChar">
    <w:name w:val="Comment Text Char"/>
    <w:basedOn w:val="DefaultParagraphFont"/>
    <w:link w:val="CommentText"/>
    <w:rsid w:val="00512B4F"/>
  </w:style>
  <w:style w:type="character" w:styleId="UnresolvedMention">
    <w:name w:val="Unresolved Mention"/>
    <w:uiPriority w:val="99"/>
    <w:semiHidden/>
    <w:unhideWhenUsed/>
    <w:rsid w:val="00512B4F"/>
    <w:rPr>
      <w:color w:val="605E5C"/>
      <w:shd w:val="clear" w:color="auto" w:fill="E1DFDD"/>
    </w:rPr>
  </w:style>
  <w:style w:type="paragraph" w:styleId="Revision">
    <w:name w:val="Revision"/>
    <w:hidden/>
    <w:uiPriority w:val="99"/>
    <w:semiHidden/>
    <w:rsid w:val="006652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1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ailey@centr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ecil@centr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ickman\Desktop\Blank%20letterhead%20with%20logos%20-%20for%20m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8EEEA-59D8-4124-8EBA-66591D8D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letterhead with logos - for merge</Template>
  <TotalTime>11</TotalTime>
  <Pages>2</Pages>
  <Words>343</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Inside Address1</vt:lpstr>
    </vt:vector>
  </TitlesOfParts>
  <Company>Centra Credit Union</Company>
  <LinksUpToDate>false</LinksUpToDate>
  <CharactersWithSpaces>2427</CharactersWithSpaces>
  <SharedDoc>false</SharedDoc>
  <HLinks>
    <vt:vector size="6" baseType="variant">
      <vt:variant>
        <vt:i4>5636219</vt:i4>
      </vt:variant>
      <vt:variant>
        <vt:i4>0</vt:i4>
      </vt:variant>
      <vt:variant>
        <vt:i4>0</vt:i4>
      </vt:variant>
      <vt:variant>
        <vt:i4>5</vt:i4>
      </vt:variant>
      <vt:variant>
        <vt:lpwstr>mailto:cbailey@centra.org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Inside Address1</dc:title>
  <dc:subject/>
  <dc:creator>Sheila Dickman</dc:creator>
  <cp:keywords/>
  <cp:lastModifiedBy>Logan Worton</cp:lastModifiedBy>
  <cp:revision>4</cp:revision>
  <cp:lastPrinted>2011-10-12T20:25:00Z</cp:lastPrinted>
  <dcterms:created xsi:type="dcterms:W3CDTF">2024-03-07T19:22:00Z</dcterms:created>
  <dcterms:modified xsi:type="dcterms:W3CDTF">2024-03-12T13:06:00Z</dcterms:modified>
</cp:coreProperties>
</file>